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40" w:rsidRDefault="00145A7E" w:rsidP="00F71C40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6.05pt;margin-top:5.25pt;width:42.35pt;height:53.35pt;z-index:251657728" fillcolor="window">
            <v:imagedata r:id="rId7" o:title=""/>
            <w10:wrap type="square"/>
          </v:shape>
          <o:OLEObject Type="Embed" ProgID="Word.Picture.8" ShapeID="_x0000_s1026" DrawAspect="Content" ObjectID="_1790498851" r:id="rId8"/>
        </w:object>
      </w:r>
    </w:p>
    <w:p w:rsidR="00F71C40" w:rsidRDefault="00F71C40" w:rsidP="00F71C40">
      <w:r>
        <w:t xml:space="preserve">     </w:t>
      </w:r>
    </w:p>
    <w:p w:rsidR="00F71C40" w:rsidRDefault="00F71C40" w:rsidP="00F71C40">
      <w:pPr>
        <w:rPr>
          <w:b/>
        </w:rPr>
      </w:pPr>
      <w:r>
        <w:t xml:space="preserve">     </w:t>
      </w:r>
    </w:p>
    <w:tbl>
      <w:tblPr>
        <w:tblW w:w="9462" w:type="dxa"/>
        <w:jc w:val="center"/>
        <w:tblLayout w:type="fixed"/>
        <w:tblLook w:val="0000" w:firstRow="0" w:lastRow="0" w:firstColumn="0" w:lastColumn="0" w:noHBand="0" w:noVBand="0"/>
      </w:tblPr>
      <w:tblGrid>
        <w:gridCol w:w="5733"/>
        <w:gridCol w:w="3729"/>
      </w:tblGrid>
      <w:tr w:rsidR="00F71C40" w:rsidRPr="0084208C" w:rsidTr="006F36FE">
        <w:trPr>
          <w:jc w:val="center"/>
        </w:trPr>
        <w:tc>
          <w:tcPr>
            <w:tcW w:w="5733" w:type="dxa"/>
          </w:tcPr>
          <w:p w:rsidR="00F71C40" w:rsidRDefault="00F71C40">
            <w:pPr>
              <w:pStyle w:val="3"/>
              <w:rPr>
                <w:szCs w:val="24"/>
              </w:rPr>
            </w:pPr>
            <w:r>
              <w:rPr>
                <w:szCs w:val="24"/>
              </w:rPr>
              <w:t>Департамент образования</w:t>
            </w:r>
          </w:p>
          <w:p w:rsidR="00F71C40" w:rsidRDefault="00F71C40">
            <w:pPr>
              <w:pStyle w:val="3"/>
              <w:rPr>
                <w:szCs w:val="24"/>
              </w:rPr>
            </w:pPr>
            <w:r>
              <w:rPr>
                <w:szCs w:val="24"/>
              </w:rPr>
              <w:t xml:space="preserve"> администрации </w:t>
            </w:r>
            <w:proofErr w:type="gramStart"/>
            <w:r>
              <w:rPr>
                <w:szCs w:val="24"/>
              </w:rPr>
              <w:t>города  Липецка</w:t>
            </w:r>
            <w:proofErr w:type="gramEnd"/>
          </w:p>
          <w:p w:rsidR="00951C5F" w:rsidRDefault="00951C5F" w:rsidP="00951C5F">
            <w:pPr>
              <w:pStyle w:val="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</w:p>
          <w:p w:rsidR="00951C5F" w:rsidRDefault="00951C5F" w:rsidP="00951C5F">
            <w:pPr>
              <w:pStyle w:val="2"/>
              <w:rPr>
                <w:sz w:val="24"/>
              </w:rPr>
            </w:pPr>
            <w:r>
              <w:rPr>
                <w:sz w:val="24"/>
              </w:rPr>
              <w:t>АВТОНОМНОЕ ОБЩЕОБРАЗОВАТЕЛЬНОЕ</w:t>
            </w:r>
          </w:p>
          <w:p w:rsidR="00951C5F" w:rsidRPr="001F6D58" w:rsidRDefault="00951C5F" w:rsidP="00951C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УЧРЕЖДЕНИЕ СРЕДНЯЯ ШКОЛА №15</w:t>
            </w:r>
          </w:p>
          <w:p w:rsidR="00951C5F" w:rsidRDefault="00951C5F" w:rsidP="00951C5F">
            <w:pPr>
              <w:jc w:val="center"/>
            </w:pPr>
            <w:proofErr w:type="gramStart"/>
            <w:r>
              <w:t xml:space="preserve">398059,  </w:t>
            </w:r>
            <w:proofErr w:type="spellStart"/>
            <w:r>
              <w:t>г.Липецк</w:t>
            </w:r>
            <w:proofErr w:type="spellEnd"/>
            <w:proofErr w:type="gramEnd"/>
            <w:r>
              <w:t>, пл. Торговая, 14</w:t>
            </w:r>
          </w:p>
          <w:p w:rsidR="00951C5F" w:rsidRPr="00206423" w:rsidRDefault="00951C5F" w:rsidP="00951C5F">
            <w:pPr>
              <w:jc w:val="center"/>
            </w:pPr>
            <w:r>
              <w:t>тел</w:t>
            </w:r>
            <w:r w:rsidRPr="00206423">
              <w:t>. 8 (4742) 261701</w:t>
            </w:r>
          </w:p>
          <w:p w:rsidR="00951C5F" w:rsidRPr="000628C4" w:rsidRDefault="00951C5F" w:rsidP="00951C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0628C4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0628C4">
              <w:rPr>
                <w:lang w:val="en-US"/>
              </w:rPr>
              <w:t xml:space="preserve">:  </w:t>
            </w:r>
            <w:r w:rsidRPr="00E46537">
              <w:rPr>
                <w:lang w:val="en-US"/>
              </w:rPr>
              <w:t>sc</w:t>
            </w:r>
            <w:r w:rsidRPr="000628C4">
              <w:rPr>
                <w:lang w:val="en-US"/>
              </w:rPr>
              <w:t>15</w:t>
            </w:r>
            <w:r w:rsidRPr="00E46537">
              <w:rPr>
                <w:lang w:val="en-US"/>
              </w:rPr>
              <w:t>lip</w:t>
            </w:r>
            <w:r w:rsidRPr="000628C4">
              <w:rPr>
                <w:lang w:val="en-US"/>
              </w:rPr>
              <w:t>@</w:t>
            </w:r>
            <w:r w:rsidRPr="00E46537">
              <w:rPr>
                <w:lang w:val="en-US"/>
              </w:rPr>
              <w:t>schools</w:t>
            </w:r>
            <w:r w:rsidRPr="000628C4">
              <w:rPr>
                <w:lang w:val="en-US"/>
              </w:rPr>
              <w:t>48.</w:t>
            </w:r>
            <w:r w:rsidRPr="00E46537">
              <w:rPr>
                <w:lang w:val="en-US"/>
              </w:rPr>
              <w:t>ru</w:t>
            </w:r>
          </w:p>
          <w:tbl>
            <w:tblPr>
              <w:tblStyle w:val="a9"/>
              <w:tblW w:w="3969" w:type="dxa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70"/>
              <w:gridCol w:w="561"/>
              <w:gridCol w:w="1638"/>
            </w:tblGrid>
            <w:tr w:rsidR="00951C5F" w:rsidRPr="001F6D58" w:rsidTr="0095415C">
              <w:trPr>
                <w:jc w:val="center"/>
              </w:trPr>
              <w:tc>
                <w:tcPr>
                  <w:tcW w:w="1770" w:type="dxa"/>
                </w:tcPr>
                <w:p w:rsidR="00951C5F" w:rsidRPr="000628C4" w:rsidRDefault="00951C5F" w:rsidP="0095415C">
                  <w:pPr>
                    <w:jc w:val="center"/>
                    <w:rPr>
                      <w:szCs w:val="28"/>
                      <w:lang w:val="en-US"/>
                    </w:rPr>
                  </w:pPr>
                </w:p>
              </w:tc>
              <w:tc>
                <w:tcPr>
                  <w:tcW w:w="561" w:type="dxa"/>
                </w:tcPr>
                <w:p w:rsidR="00951C5F" w:rsidRPr="00E46537" w:rsidRDefault="00951C5F" w:rsidP="0095415C">
                  <w:pPr>
                    <w:jc w:val="center"/>
                    <w:rPr>
                      <w:szCs w:val="28"/>
                    </w:rPr>
                  </w:pPr>
                  <w:r w:rsidRPr="00E46537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638" w:type="dxa"/>
                </w:tcPr>
                <w:p w:rsidR="00951C5F" w:rsidRPr="001F6D58" w:rsidRDefault="00951C5F" w:rsidP="0095415C">
                  <w:pPr>
                    <w:rPr>
                      <w:szCs w:val="28"/>
                    </w:rPr>
                  </w:pPr>
                </w:p>
              </w:tc>
            </w:tr>
            <w:tr w:rsidR="00951C5F" w:rsidRPr="001F6D58" w:rsidTr="0095415C">
              <w:trPr>
                <w:trHeight w:val="369"/>
                <w:jc w:val="center"/>
              </w:trPr>
              <w:tc>
                <w:tcPr>
                  <w:tcW w:w="1770" w:type="dxa"/>
                </w:tcPr>
                <w:p w:rsidR="00951C5F" w:rsidRPr="001F6D58" w:rsidRDefault="00951C5F" w:rsidP="0095415C">
                  <w:pPr>
                    <w:rPr>
                      <w:szCs w:val="28"/>
                    </w:rPr>
                  </w:pPr>
                  <w:r w:rsidRPr="001F6D58">
                    <w:rPr>
                      <w:szCs w:val="28"/>
                    </w:rPr>
                    <w:t xml:space="preserve">На №    </w:t>
                  </w:r>
                </w:p>
              </w:tc>
              <w:tc>
                <w:tcPr>
                  <w:tcW w:w="561" w:type="dxa"/>
                </w:tcPr>
                <w:p w:rsidR="00951C5F" w:rsidRPr="001F6D58" w:rsidRDefault="00951C5F" w:rsidP="0095415C">
                  <w:pPr>
                    <w:rPr>
                      <w:szCs w:val="28"/>
                    </w:rPr>
                  </w:pPr>
                  <w:r w:rsidRPr="001F6D58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1638" w:type="dxa"/>
                  <w:vAlign w:val="bottom"/>
                </w:tcPr>
                <w:p w:rsidR="00951C5F" w:rsidRPr="001F6D58" w:rsidRDefault="00951C5F" w:rsidP="0095415C">
                  <w:pPr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F71C40" w:rsidRPr="00344BE7" w:rsidRDefault="00F71C40">
            <w:pPr>
              <w:rPr>
                <w:sz w:val="16"/>
                <w:lang w:val="en-US"/>
              </w:rPr>
            </w:pPr>
          </w:p>
          <w:p w:rsidR="00F71C40" w:rsidRPr="00344BE7" w:rsidRDefault="00F71C40" w:rsidP="006F36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729" w:type="dxa"/>
          </w:tcPr>
          <w:p w:rsidR="00F71C40" w:rsidRPr="00344BE7" w:rsidRDefault="00F71C40" w:rsidP="00293F26">
            <w:pPr>
              <w:pStyle w:val="3"/>
              <w:jc w:val="left"/>
              <w:rPr>
                <w:b w:val="0"/>
                <w:sz w:val="28"/>
                <w:szCs w:val="28"/>
                <w:lang w:val="en-US"/>
              </w:rPr>
            </w:pPr>
          </w:p>
        </w:tc>
      </w:tr>
      <w:tr w:rsidR="00F71C40" w:rsidRPr="0084208C" w:rsidTr="006F36FE">
        <w:trPr>
          <w:jc w:val="center"/>
        </w:trPr>
        <w:tc>
          <w:tcPr>
            <w:tcW w:w="5733" w:type="dxa"/>
          </w:tcPr>
          <w:p w:rsidR="00F71C40" w:rsidRPr="00344BE7" w:rsidRDefault="00F71C40" w:rsidP="001D049E">
            <w:pPr>
              <w:pStyle w:val="3"/>
              <w:rPr>
                <w:b w:val="0"/>
                <w:sz w:val="20"/>
                <w:lang w:val="en-US"/>
              </w:rPr>
            </w:pPr>
          </w:p>
        </w:tc>
        <w:tc>
          <w:tcPr>
            <w:tcW w:w="3729" w:type="dxa"/>
          </w:tcPr>
          <w:p w:rsidR="00F71C40" w:rsidRPr="00344BE7" w:rsidRDefault="00F71C40">
            <w:pPr>
              <w:jc w:val="right"/>
              <w:rPr>
                <w:lang w:val="en-US"/>
              </w:rPr>
            </w:pPr>
          </w:p>
        </w:tc>
      </w:tr>
    </w:tbl>
    <w:p w:rsidR="00F71C40" w:rsidRPr="001D049E" w:rsidRDefault="00206423" w:rsidP="00BE64A1">
      <w:pPr>
        <w:jc w:val="center"/>
        <w:rPr>
          <w:b/>
        </w:rPr>
      </w:pPr>
      <w:r>
        <w:rPr>
          <w:b/>
        </w:rPr>
        <w:t xml:space="preserve">Список </w:t>
      </w:r>
      <w:r w:rsidR="001D049E" w:rsidRPr="001D049E">
        <w:rPr>
          <w:b/>
        </w:rPr>
        <w:t xml:space="preserve"> </w:t>
      </w:r>
      <w:r>
        <w:rPr>
          <w:b/>
        </w:rPr>
        <w:t xml:space="preserve"> </w:t>
      </w:r>
      <w:proofErr w:type="gramStart"/>
      <w:r w:rsidR="006F36FE">
        <w:rPr>
          <w:b/>
        </w:rPr>
        <w:t>сотрудник</w:t>
      </w:r>
      <w:r>
        <w:rPr>
          <w:b/>
        </w:rPr>
        <w:t xml:space="preserve">ов </w:t>
      </w:r>
      <w:r w:rsidR="006F36FE">
        <w:rPr>
          <w:b/>
        </w:rPr>
        <w:t xml:space="preserve"> МАОУ</w:t>
      </w:r>
      <w:proofErr w:type="gramEnd"/>
      <w:r w:rsidR="006F36FE">
        <w:rPr>
          <w:b/>
        </w:rPr>
        <w:t xml:space="preserve"> СШ №15 г. Липецка</w:t>
      </w:r>
      <w:r>
        <w:rPr>
          <w:b/>
        </w:rPr>
        <w:t xml:space="preserve"> для прохождения медосмотра </w:t>
      </w:r>
    </w:p>
    <w:p w:rsidR="009C78A3" w:rsidRDefault="009C78A3" w:rsidP="00F956E6">
      <w:pPr>
        <w:jc w:val="center"/>
      </w:pPr>
    </w:p>
    <w:tbl>
      <w:tblPr>
        <w:tblStyle w:val="a9"/>
        <w:tblW w:w="104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40"/>
        <w:gridCol w:w="2880"/>
        <w:gridCol w:w="1476"/>
        <w:gridCol w:w="2844"/>
        <w:gridCol w:w="2700"/>
      </w:tblGrid>
      <w:tr w:rsidR="006F36FE" w:rsidTr="00FF0987">
        <w:trPr>
          <w:trHeight w:val="1262"/>
        </w:trPr>
        <w:tc>
          <w:tcPr>
            <w:tcW w:w="540" w:type="dxa"/>
          </w:tcPr>
          <w:p w:rsidR="006F36FE" w:rsidRPr="004B63FD" w:rsidRDefault="006F36FE" w:rsidP="000954B5">
            <w:pPr>
              <w:rPr>
                <w:szCs w:val="28"/>
              </w:rPr>
            </w:pPr>
            <w:r w:rsidRPr="004B63FD">
              <w:rPr>
                <w:szCs w:val="28"/>
              </w:rPr>
              <w:t>№ п/п</w:t>
            </w:r>
          </w:p>
        </w:tc>
        <w:tc>
          <w:tcPr>
            <w:tcW w:w="2880" w:type="dxa"/>
          </w:tcPr>
          <w:p w:rsidR="006F36FE" w:rsidRPr="004B63FD" w:rsidRDefault="006F36FE" w:rsidP="000954B5">
            <w:pPr>
              <w:jc w:val="center"/>
              <w:rPr>
                <w:szCs w:val="28"/>
              </w:rPr>
            </w:pPr>
            <w:r w:rsidRPr="004B63FD">
              <w:rPr>
                <w:szCs w:val="28"/>
              </w:rPr>
              <w:t>Фамилия, имя, отчество (полностью)</w:t>
            </w:r>
          </w:p>
        </w:tc>
        <w:tc>
          <w:tcPr>
            <w:tcW w:w="1476" w:type="dxa"/>
          </w:tcPr>
          <w:p w:rsidR="006F36FE" w:rsidRDefault="006F36FE" w:rsidP="000954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  <w:p w:rsidR="006F36FE" w:rsidRDefault="006F36FE" w:rsidP="000954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4B63FD">
              <w:rPr>
                <w:szCs w:val="28"/>
              </w:rPr>
              <w:t>ождения</w:t>
            </w:r>
          </w:p>
          <w:p w:rsidR="006F36FE" w:rsidRPr="004B63FD" w:rsidRDefault="006F36FE" w:rsidP="000954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чч</w:t>
            </w:r>
            <w:proofErr w:type="spellEnd"/>
            <w:r>
              <w:rPr>
                <w:szCs w:val="28"/>
              </w:rPr>
              <w:t>, мм, гг.)</w:t>
            </w:r>
          </w:p>
        </w:tc>
        <w:tc>
          <w:tcPr>
            <w:tcW w:w="2844" w:type="dxa"/>
          </w:tcPr>
          <w:p w:rsidR="006F36FE" w:rsidRPr="004B63FD" w:rsidRDefault="006F36FE" w:rsidP="00552D90">
            <w:pPr>
              <w:jc w:val="center"/>
              <w:rPr>
                <w:szCs w:val="28"/>
              </w:rPr>
            </w:pPr>
            <w:r w:rsidRPr="004B63FD">
              <w:rPr>
                <w:szCs w:val="28"/>
              </w:rPr>
              <w:t xml:space="preserve">Адрес </w:t>
            </w:r>
            <w:r w:rsidR="00552D90">
              <w:rPr>
                <w:szCs w:val="28"/>
              </w:rPr>
              <w:t>регистрации</w:t>
            </w:r>
          </w:p>
        </w:tc>
        <w:tc>
          <w:tcPr>
            <w:tcW w:w="2700" w:type="dxa"/>
          </w:tcPr>
          <w:p w:rsidR="006F36FE" w:rsidRPr="004B63FD" w:rsidRDefault="006F36FE" w:rsidP="006F36FE">
            <w:pPr>
              <w:ind w:right="507"/>
              <w:jc w:val="center"/>
              <w:rPr>
                <w:szCs w:val="28"/>
              </w:rPr>
            </w:pPr>
            <w:r>
              <w:rPr>
                <w:szCs w:val="28"/>
              </w:rPr>
              <w:t>Занимаемая должность</w:t>
            </w:r>
          </w:p>
        </w:tc>
      </w:tr>
      <w:tr w:rsidR="008B0BD8" w:rsidTr="00FF0987">
        <w:trPr>
          <w:trHeight w:val="1262"/>
        </w:trPr>
        <w:tc>
          <w:tcPr>
            <w:tcW w:w="540" w:type="dxa"/>
          </w:tcPr>
          <w:p w:rsidR="008B0BD8" w:rsidRPr="004B63FD" w:rsidRDefault="00595FEB" w:rsidP="000954B5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880" w:type="dxa"/>
          </w:tcPr>
          <w:p w:rsidR="008B0BD8" w:rsidRPr="004B63FD" w:rsidRDefault="004917A8" w:rsidP="000954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Акименко Надежда Геннадьевна</w:t>
            </w:r>
          </w:p>
        </w:tc>
        <w:tc>
          <w:tcPr>
            <w:tcW w:w="1476" w:type="dxa"/>
          </w:tcPr>
          <w:p w:rsidR="008B0BD8" w:rsidRDefault="00865509" w:rsidP="000954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30.05.1984</w:t>
            </w:r>
          </w:p>
        </w:tc>
        <w:tc>
          <w:tcPr>
            <w:tcW w:w="2844" w:type="dxa"/>
          </w:tcPr>
          <w:p w:rsidR="008B0BD8" w:rsidRPr="004B63FD" w:rsidRDefault="00865509" w:rsidP="00552D9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Ул.Мичурина</w:t>
            </w:r>
            <w:proofErr w:type="spellEnd"/>
            <w:r>
              <w:rPr>
                <w:szCs w:val="28"/>
              </w:rPr>
              <w:t xml:space="preserve"> 4-10</w:t>
            </w:r>
          </w:p>
        </w:tc>
        <w:tc>
          <w:tcPr>
            <w:tcW w:w="2700" w:type="dxa"/>
          </w:tcPr>
          <w:p w:rsidR="008B0BD8" w:rsidRDefault="009D211B" w:rsidP="006F36FE">
            <w:pPr>
              <w:ind w:right="507"/>
              <w:jc w:val="center"/>
              <w:rPr>
                <w:szCs w:val="28"/>
              </w:rPr>
            </w:pPr>
            <w:r>
              <w:rPr>
                <w:szCs w:val="28"/>
              </w:rPr>
              <w:t>учитель</w:t>
            </w:r>
          </w:p>
        </w:tc>
      </w:tr>
      <w:tr w:rsidR="00937EB0" w:rsidTr="00FF0987">
        <w:trPr>
          <w:trHeight w:val="1262"/>
        </w:trPr>
        <w:tc>
          <w:tcPr>
            <w:tcW w:w="540" w:type="dxa"/>
          </w:tcPr>
          <w:p w:rsidR="00937EB0" w:rsidRDefault="00937EB0" w:rsidP="000954B5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880" w:type="dxa"/>
          </w:tcPr>
          <w:p w:rsidR="006E3820" w:rsidRDefault="006E3820" w:rsidP="006E38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Акименко </w:t>
            </w:r>
          </w:p>
          <w:p w:rsidR="00937EB0" w:rsidRDefault="006E3820" w:rsidP="006E38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Наталья Николаевна</w:t>
            </w:r>
          </w:p>
        </w:tc>
        <w:tc>
          <w:tcPr>
            <w:tcW w:w="1476" w:type="dxa"/>
          </w:tcPr>
          <w:p w:rsidR="00937EB0" w:rsidRDefault="00154175" w:rsidP="000954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05.05.1960</w:t>
            </w:r>
          </w:p>
        </w:tc>
        <w:tc>
          <w:tcPr>
            <w:tcW w:w="2844" w:type="dxa"/>
          </w:tcPr>
          <w:p w:rsidR="00937EB0" w:rsidRDefault="00154175" w:rsidP="00552D9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Пр.Мира</w:t>
            </w:r>
            <w:proofErr w:type="spellEnd"/>
            <w:r>
              <w:rPr>
                <w:szCs w:val="28"/>
              </w:rPr>
              <w:t xml:space="preserve"> 33,15</w:t>
            </w:r>
          </w:p>
        </w:tc>
        <w:tc>
          <w:tcPr>
            <w:tcW w:w="2700" w:type="dxa"/>
          </w:tcPr>
          <w:p w:rsidR="00937EB0" w:rsidRDefault="009D211B" w:rsidP="006F36FE">
            <w:pPr>
              <w:ind w:right="507"/>
              <w:jc w:val="center"/>
              <w:rPr>
                <w:szCs w:val="28"/>
              </w:rPr>
            </w:pPr>
            <w:r>
              <w:rPr>
                <w:szCs w:val="28"/>
              </w:rPr>
              <w:t>учитель</w:t>
            </w:r>
          </w:p>
        </w:tc>
      </w:tr>
      <w:tr w:rsidR="006E151B" w:rsidTr="00FF0987">
        <w:trPr>
          <w:trHeight w:val="1262"/>
        </w:trPr>
        <w:tc>
          <w:tcPr>
            <w:tcW w:w="540" w:type="dxa"/>
          </w:tcPr>
          <w:p w:rsidR="006E151B" w:rsidRDefault="006E151B" w:rsidP="000954B5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880" w:type="dxa"/>
          </w:tcPr>
          <w:p w:rsidR="006E151B" w:rsidRDefault="006E151B" w:rsidP="006E38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Андреева Ирина Алексеевна</w:t>
            </w:r>
          </w:p>
        </w:tc>
        <w:tc>
          <w:tcPr>
            <w:tcW w:w="1476" w:type="dxa"/>
          </w:tcPr>
          <w:p w:rsidR="006E151B" w:rsidRDefault="00202E2D" w:rsidP="000954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04.07.1989</w:t>
            </w:r>
          </w:p>
        </w:tc>
        <w:tc>
          <w:tcPr>
            <w:tcW w:w="2844" w:type="dxa"/>
          </w:tcPr>
          <w:p w:rsidR="006E151B" w:rsidRDefault="007C7379" w:rsidP="007C737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Ул.Фрунзе</w:t>
            </w:r>
            <w:proofErr w:type="spellEnd"/>
            <w:r>
              <w:rPr>
                <w:szCs w:val="28"/>
              </w:rPr>
              <w:t xml:space="preserve"> д.23 кв.9</w:t>
            </w:r>
          </w:p>
        </w:tc>
        <w:tc>
          <w:tcPr>
            <w:tcW w:w="2700" w:type="dxa"/>
          </w:tcPr>
          <w:p w:rsidR="006E151B" w:rsidRDefault="00F01F30" w:rsidP="006F36FE">
            <w:pPr>
              <w:ind w:right="507"/>
              <w:jc w:val="center"/>
              <w:rPr>
                <w:szCs w:val="28"/>
              </w:rPr>
            </w:pPr>
            <w:r>
              <w:rPr>
                <w:szCs w:val="28"/>
              </w:rPr>
              <w:t>Учитель начальных классов</w:t>
            </w:r>
          </w:p>
        </w:tc>
      </w:tr>
      <w:tr w:rsidR="00A32768" w:rsidTr="00FF0987">
        <w:trPr>
          <w:trHeight w:val="672"/>
        </w:trPr>
        <w:tc>
          <w:tcPr>
            <w:tcW w:w="540" w:type="dxa"/>
          </w:tcPr>
          <w:p w:rsidR="00A32768" w:rsidRPr="00D252FC" w:rsidRDefault="003265FD" w:rsidP="00D252FC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80" w:type="dxa"/>
          </w:tcPr>
          <w:p w:rsidR="00A32768" w:rsidRPr="0084208C" w:rsidRDefault="00A32768" w:rsidP="005F1348">
            <w:pPr>
              <w:rPr>
                <w:szCs w:val="28"/>
              </w:rPr>
            </w:pPr>
            <w:r w:rsidRPr="0084208C">
              <w:rPr>
                <w:szCs w:val="28"/>
              </w:rPr>
              <w:t>Бессонова Рената Сергеевна</w:t>
            </w:r>
          </w:p>
        </w:tc>
        <w:tc>
          <w:tcPr>
            <w:tcW w:w="1476" w:type="dxa"/>
          </w:tcPr>
          <w:p w:rsidR="00A32768" w:rsidRPr="0084208C" w:rsidRDefault="00A32768" w:rsidP="005F1348">
            <w:pPr>
              <w:jc w:val="center"/>
              <w:rPr>
                <w:szCs w:val="28"/>
              </w:rPr>
            </w:pPr>
            <w:r w:rsidRPr="0084208C">
              <w:rPr>
                <w:szCs w:val="28"/>
              </w:rPr>
              <w:t>06.08.1984</w:t>
            </w:r>
          </w:p>
        </w:tc>
        <w:tc>
          <w:tcPr>
            <w:tcW w:w="2844" w:type="dxa"/>
          </w:tcPr>
          <w:p w:rsidR="00A32768" w:rsidRPr="0084208C" w:rsidRDefault="00A32768" w:rsidP="005F1348">
            <w:pPr>
              <w:rPr>
                <w:szCs w:val="28"/>
              </w:rPr>
            </w:pPr>
            <w:proofErr w:type="spellStart"/>
            <w:r w:rsidRPr="0084208C">
              <w:rPr>
                <w:szCs w:val="28"/>
              </w:rPr>
              <w:t>Ул.Стаханова</w:t>
            </w:r>
            <w:proofErr w:type="spellEnd"/>
            <w:r w:rsidRPr="0084208C">
              <w:rPr>
                <w:szCs w:val="28"/>
              </w:rPr>
              <w:t>, д.42-а, кв.44</w:t>
            </w:r>
          </w:p>
        </w:tc>
        <w:tc>
          <w:tcPr>
            <w:tcW w:w="2700" w:type="dxa"/>
          </w:tcPr>
          <w:p w:rsidR="00A32768" w:rsidRPr="0084208C" w:rsidRDefault="00A32768" w:rsidP="005F1348">
            <w:pPr>
              <w:ind w:right="507"/>
              <w:jc w:val="center"/>
              <w:rPr>
                <w:sz w:val="24"/>
                <w:szCs w:val="24"/>
              </w:rPr>
            </w:pPr>
            <w:r w:rsidRPr="0084208C">
              <w:rPr>
                <w:sz w:val="24"/>
                <w:szCs w:val="24"/>
              </w:rPr>
              <w:t>Директор</w:t>
            </w:r>
          </w:p>
        </w:tc>
      </w:tr>
      <w:tr w:rsidR="00A32768" w:rsidTr="00FF0987">
        <w:trPr>
          <w:trHeight w:val="672"/>
        </w:trPr>
        <w:tc>
          <w:tcPr>
            <w:tcW w:w="540" w:type="dxa"/>
          </w:tcPr>
          <w:p w:rsidR="00A32768" w:rsidRPr="00D252FC" w:rsidRDefault="000F03D1" w:rsidP="00D252FC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D252FC">
              <w:rPr>
                <w:szCs w:val="28"/>
              </w:rPr>
              <w:t>.</w:t>
            </w:r>
          </w:p>
        </w:tc>
        <w:tc>
          <w:tcPr>
            <w:tcW w:w="2880" w:type="dxa"/>
          </w:tcPr>
          <w:p w:rsidR="00A32768" w:rsidRPr="00240E07" w:rsidRDefault="00A32768" w:rsidP="00BD223D">
            <w:pPr>
              <w:rPr>
                <w:szCs w:val="28"/>
              </w:rPr>
            </w:pPr>
            <w:r>
              <w:rPr>
                <w:szCs w:val="28"/>
              </w:rPr>
              <w:t>Банная Клавдия Васильевна</w:t>
            </w:r>
          </w:p>
        </w:tc>
        <w:tc>
          <w:tcPr>
            <w:tcW w:w="1476" w:type="dxa"/>
          </w:tcPr>
          <w:p w:rsidR="00A32768" w:rsidRPr="00240E07" w:rsidRDefault="00A32768" w:rsidP="00BD22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20.09.1944</w:t>
            </w:r>
          </w:p>
        </w:tc>
        <w:tc>
          <w:tcPr>
            <w:tcW w:w="2844" w:type="dxa"/>
          </w:tcPr>
          <w:p w:rsidR="00A32768" w:rsidRDefault="00A32768" w:rsidP="00BD223D">
            <w:pPr>
              <w:rPr>
                <w:szCs w:val="28"/>
              </w:rPr>
            </w:pPr>
            <w:r>
              <w:rPr>
                <w:szCs w:val="28"/>
              </w:rPr>
              <w:t xml:space="preserve"> пр. Победы, д.73, кв.53</w:t>
            </w:r>
          </w:p>
        </w:tc>
        <w:tc>
          <w:tcPr>
            <w:tcW w:w="2700" w:type="dxa"/>
          </w:tcPr>
          <w:p w:rsidR="00A32768" w:rsidRPr="007A3CD0" w:rsidRDefault="00A32768" w:rsidP="00BD223D">
            <w:pPr>
              <w:ind w:right="507"/>
              <w:jc w:val="center"/>
              <w:rPr>
                <w:sz w:val="24"/>
                <w:szCs w:val="24"/>
              </w:rPr>
            </w:pPr>
            <w:r w:rsidRPr="007A3CD0">
              <w:rPr>
                <w:sz w:val="24"/>
                <w:szCs w:val="24"/>
              </w:rPr>
              <w:t>Сторож</w:t>
            </w:r>
          </w:p>
        </w:tc>
      </w:tr>
      <w:tr w:rsidR="00A32768" w:rsidTr="00FF0987">
        <w:trPr>
          <w:trHeight w:val="637"/>
        </w:trPr>
        <w:tc>
          <w:tcPr>
            <w:tcW w:w="540" w:type="dxa"/>
          </w:tcPr>
          <w:p w:rsidR="00A32768" w:rsidRPr="00D252FC" w:rsidRDefault="000F03D1" w:rsidP="00D252FC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="00D252FC">
              <w:rPr>
                <w:szCs w:val="28"/>
              </w:rPr>
              <w:t>.</w:t>
            </w:r>
          </w:p>
        </w:tc>
        <w:tc>
          <w:tcPr>
            <w:tcW w:w="2880" w:type="dxa"/>
          </w:tcPr>
          <w:p w:rsidR="00A32768" w:rsidRPr="00240E07" w:rsidRDefault="00A32768" w:rsidP="000954B5">
            <w:pPr>
              <w:rPr>
                <w:szCs w:val="28"/>
              </w:rPr>
            </w:pPr>
            <w:r w:rsidRPr="00240E07">
              <w:rPr>
                <w:szCs w:val="28"/>
              </w:rPr>
              <w:t>Белоусова Елена Владимировна</w:t>
            </w:r>
          </w:p>
        </w:tc>
        <w:tc>
          <w:tcPr>
            <w:tcW w:w="1476" w:type="dxa"/>
          </w:tcPr>
          <w:p w:rsidR="00A32768" w:rsidRPr="00240E07" w:rsidRDefault="00A32768" w:rsidP="000954B5">
            <w:pPr>
              <w:jc w:val="center"/>
              <w:rPr>
                <w:szCs w:val="28"/>
              </w:rPr>
            </w:pPr>
            <w:r w:rsidRPr="00240E07">
              <w:rPr>
                <w:szCs w:val="28"/>
              </w:rPr>
              <w:t>23.02.1972</w:t>
            </w:r>
          </w:p>
        </w:tc>
        <w:tc>
          <w:tcPr>
            <w:tcW w:w="2844" w:type="dxa"/>
          </w:tcPr>
          <w:p w:rsidR="00A32768" w:rsidRPr="00240E07" w:rsidRDefault="00A32768" w:rsidP="000954B5">
            <w:pPr>
              <w:rPr>
                <w:szCs w:val="28"/>
              </w:rPr>
            </w:pPr>
            <w:r>
              <w:rPr>
                <w:szCs w:val="28"/>
              </w:rPr>
              <w:t>Ул. Комсомольская, 22-45</w:t>
            </w:r>
          </w:p>
        </w:tc>
        <w:tc>
          <w:tcPr>
            <w:tcW w:w="2700" w:type="dxa"/>
          </w:tcPr>
          <w:p w:rsidR="00A32768" w:rsidRPr="007A3CD0" w:rsidRDefault="00A32768" w:rsidP="007A3CD0">
            <w:pPr>
              <w:ind w:right="507"/>
              <w:jc w:val="center"/>
              <w:rPr>
                <w:sz w:val="24"/>
                <w:szCs w:val="24"/>
              </w:rPr>
            </w:pPr>
            <w:r w:rsidRPr="007A3CD0">
              <w:rPr>
                <w:sz w:val="24"/>
                <w:szCs w:val="24"/>
              </w:rPr>
              <w:t>Учитель информатик</w:t>
            </w:r>
            <w:r>
              <w:rPr>
                <w:sz w:val="24"/>
                <w:szCs w:val="24"/>
              </w:rPr>
              <w:t>и</w:t>
            </w:r>
          </w:p>
        </w:tc>
      </w:tr>
      <w:tr w:rsidR="00A32768" w:rsidTr="00FF0987">
        <w:trPr>
          <w:trHeight w:val="602"/>
        </w:trPr>
        <w:tc>
          <w:tcPr>
            <w:tcW w:w="540" w:type="dxa"/>
          </w:tcPr>
          <w:p w:rsidR="00A32768" w:rsidRPr="00D252FC" w:rsidRDefault="002275A7" w:rsidP="00D252FC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="00D252FC">
              <w:rPr>
                <w:szCs w:val="28"/>
              </w:rPr>
              <w:t>.</w:t>
            </w:r>
          </w:p>
        </w:tc>
        <w:tc>
          <w:tcPr>
            <w:tcW w:w="2880" w:type="dxa"/>
          </w:tcPr>
          <w:p w:rsidR="00A32768" w:rsidRPr="00951C5F" w:rsidRDefault="00A32768" w:rsidP="00BD26AC">
            <w:pPr>
              <w:rPr>
                <w:szCs w:val="28"/>
              </w:rPr>
            </w:pPr>
            <w:r w:rsidRPr="00951C5F">
              <w:rPr>
                <w:szCs w:val="28"/>
              </w:rPr>
              <w:t>Богданова Анастасия Романовна</w:t>
            </w:r>
          </w:p>
        </w:tc>
        <w:tc>
          <w:tcPr>
            <w:tcW w:w="1476" w:type="dxa"/>
          </w:tcPr>
          <w:p w:rsidR="00A32768" w:rsidRPr="00951C5F" w:rsidRDefault="00A32768" w:rsidP="00BD26AC">
            <w:pPr>
              <w:jc w:val="center"/>
              <w:rPr>
                <w:szCs w:val="28"/>
              </w:rPr>
            </w:pPr>
            <w:r w:rsidRPr="00951C5F">
              <w:rPr>
                <w:szCs w:val="28"/>
              </w:rPr>
              <w:t>05.05.1996</w:t>
            </w:r>
          </w:p>
        </w:tc>
        <w:tc>
          <w:tcPr>
            <w:tcW w:w="2844" w:type="dxa"/>
          </w:tcPr>
          <w:p w:rsidR="00A32768" w:rsidRPr="00951C5F" w:rsidRDefault="00A32768" w:rsidP="00BD26AC">
            <w:pPr>
              <w:rPr>
                <w:szCs w:val="28"/>
              </w:rPr>
            </w:pPr>
            <w:r w:rsidRPr="00951C5F">
              <w:rPr>
                <w:szCs w:val="28"/>
              </w:rPr>
              <w:t>Ул. Баумана, д.303, часть1</w:t>
            </w:r>
          </w:p>
        </w:tc>
        <w:tc>
          <w:tcPr>
            <w:tcW w:w="2700" w:type="dxa"/>
          </w:tcPr>
          <w:p w:rsidR="00A32768" w:rsidRPr="00951C5F" w:rsidRDefault="00A32768" w:rsidP="005C1200">
            <w:pPr>
              <w:ind w:right="507"/>
              <w:jc w:val="center"/>
              <w:rPr>
                <w:sz w:val="24"/>
                <w:szCs w:val="24"/>
              </w:rPr>
            </w:pPr>
            <w:r w:rsidRPr="00951C5F">
              <w:rPr>
                <w:sz w:val="24"/>
                <w:szCs w:val="24"/>
              </w:rPr>
              <w:t xml:space="preserve">Ведущий бухгалтер </w:t>
            </w:r>
          </w:p>
        </w:tc>
      </w:tr>
      <w:tr w:rsidR="00AB5185" w:rsidTr="00FF0987">
        <w:trPr>
          <w:trHeight w:val="602"/>
        </w:trPr>
        <w:tc>
          <w:tcPr>
            <w:tcW w:w="540" w:type="dxa"/>
          </w:tcPr>
          <w:p w:rsidR="00AB5185" w:rsidRDefault="002275A7" w:rsidP="00D252FC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  <w:r w:rsidR="00AB5185">
              <w:rPr>
                <w:szCs w:val="28"/>
              </w:rPr>
              <w:t>.</w:t>
            </w:r>
          </w:p>
        </w:tc>
        <w:tc>
          <w:tcPr>
            <w:tcW w:w="2880" w:type="dxa"/>
          </w:tcPr>
          <w:p w:rsidR="00AB5185" w:rsidRPr="00951C5F" w:rsidRDefault="00AB5185" w:rsidP="00BD26A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Вялов</w:t>
            </w:r>
            <w:proofErr w:type="spellEnd"/>
            <w:r>
              <w:rPr>
                <w:szCs w:val="28"/>
              </w:rPr>
              <w:t xml:space="preserve"> Геннадий Александрович</w:t>
            </w:r>
          </w:p>
        </w:tc>
        <w:tc>
          <w:tcPr>
            <w:tcW w:w="1476" w:type="dxa"/>
          </w:tcPr>
          <w:p w:rsidR="00AB5185" w:rsidRPr="00951C5F" w:rsidRDefault="00A47D77" w:rsidP="00BD26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8.11.1970</w:t>
            </w:r>
          </w:p>
        </w:tc>
        <w:tc>
          <w:tcPr>
            <w:tcW w:w="2844" w:type="dxa"/>
          </w:tcPr>
          <w:p w:rsidR="00AB5185" w:rsidRPr="00951C5F" w:rsidRDefault="003E385F" w:rsidP="00BD26AC">
            <w:pPr>
              <w:rPr>
                <w:szCs w:val="28"/>
              </w:rPr>
            </w:pPr>
            <w:r>
              <w:rPr>
                <w:szCs w:val="28"/>
              </w:rPr>
              <w:t>Ул.Индустриальная3,70</w:t>
            </w:r>
          </w:p>
        </w:tc>
        <w:tc>
          <w:tcPr>
            <w:tcW w:w="2700" w:type="dxa"/>
          </w:tcPr>
          <w:p w:rsidR="005877FC" w:rsidRDefault="005877FC" w:rsidP="005877FC">
            <w:pPr>
              <w:ind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AB5185" w:rsidRPr="00951C5F" w:rsidRDefault="005877FC" w:rsidP="005877FC">
            <w:pPr>
              <w:ind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Физической культуры</w:t>
            </w:r>
          </w:p>
        </w:tc>
      </w:tr>
      <w:tr w:rsidR="00D252FC" w:rsidTr="00FF0987">
        <w:trPr>
          <w:trHeight w:val="602"/>
        </w:trPr>
        <w:tc>
          <w:tcPr>
            <w:tcW w:w="540" w:type="dxa"/>
          </w:tcPr>
          <w:p w:rsidR="00D252FC" w:rsidRDefault="002275A7" w:rsidP="00D252F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  <w:r w:rsidR="00D252FC">
              <w:rPr>
                <w:szCs w:val="28"/>
              </w:rPr>
              <w:t>.</w:t>
            </w:r>
          </w:p>
        </w:tc>
        <w:tc>
          <w:tcPr>
            <w:tcW w:w="2880" w:type="dxa"/>
          </w:tcPr>
          <w:p w:rsidR="00D252FC" w:rsidRPr="00951C5F" w:rsidRDefault="005C1200" w:rsidP="00BD26AC">
            <w:pPr>
              <w:rPr>
                <w:szCs w:val="28"/>
              </w:rPr>
            </w:pPr>
            <w:proofErr w:type="spellStart"/>
            <w:r>
              <w:rPr>
                <w:rFonts w:eastAsiaTheme="minorEastAsia"/>
                <w:szCs w:val="28"/>
              </w:rPr>
              <w:t>Гараева</w:t>
            </w:r>
            <w:proofErr w:type="spellEnd"/>
            <w:r>
              <w:rPr>
                <w:rFonts w:eastAsiaTheme="minorEastAsia"/>
                <w:szCs w:val="28"/>
              </w:rPr>
              <w:t xml:space="preserve"> Ирина Борисовна</w:t>
            </w:r>
          </w:p>
        </w:tc>
        <w:tc>
          <w:tcPr>
            <w:tcW w:w="1476" w:type="dxa"/>
          </w:tcPr>
          <w:p w:rsidR="00D252FC" w:rsidRPr="00951C5F" w:rsidRDefault="005C1200" w:rsidP="00BD26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31.08.1975</w:t>
            </w:r>
          </w:p>
        </w:tc>
        <w:tc>
          <w:tcPr>
            <w:tcW w:w="2844" w:type="dxa"/>
          </w:tcPr>
          <w:p w:rsidR="00D252FC" w:rsidRPr="00951C5F" w:rsidRDefault="005C1200" w:rsidP="00BD26A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ул.Комсомольская</w:t>
            </w:r>
            <w:proofErr w:type="spellEnd"/>
            <w:r>
              <w:rPr>
                <w:szCs w:val="28"/>
              </w:rPr>
              <w:t xml:space="preserve"> д.22 ком.14</w:t>
            </w:r>
          </w:p>
        </w:tc>
        <w:tc>
          <w:tcPr>
            <w:tcW w:w="2700" w:type="dxa"/>
          </w:tcPr>
          <w:p w:rsidR="00D252FC" w:rsidRPr="00951C5F" w:rsidRDefault="007850D6" w:rsidP="00BD26AC">
            <w:pPr>
              <w:ind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D65D52" w:rsidTr="00FF0987">
        <w:trPr>
          <w:trHeight w:val="602"/>
        </w:trPr>
        <w:tc>
          <w:tcPr>
            <w:tcW w:w="540" w:type="dxa"/>
          </w:tcPr>
          <w:p w:rsidR="00D65D52" w:rsidRDefault="00CE5B2D" w:rsidP="002275A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275A7">
              <w:rPr>
                <w:szCs w:val="28"/>
              </w:rPr>
              <w:t>0</w:t>
            </w:r>
            <w:r w:rsidR="00D65D52">
              <w:rPr>
                <w:szCs w:val="28"/>
              </w:rPr>
              <w:t>.</w:t>
            </w:r>
          </w:p>
        </w:tc>
        <w:tc>
          <w:tcPr>
            <w:tcW w:w="2880" w:type="dxa"/>
          </w:tcPr>
          <w:p w:rsidR="00D65D52" w:rsidRPr="00951C5F" w:rsidRDefault="00D65D52" w:rsidP="00D65D52">
            <w:pPr>
              <w:rPr>
                <w:szCs w:val="28"/>
              </w:rPr>
            </w:pPr>
            <w:proofErr w:type="spellStart"/>
            <w:r>
              <w:rPr>
                <w:rFonts w:eastAsiaTheme="minorEastAsia"/>
                <w:szCs w:val="28"/>
              </w:rPr>
              <w:t>Гридько</w:t>
            </w:r>
            <w:proofErr w:type="spellEnd"/>
            <w:r>
              <w:rPr>
                <w:rFonts w:eastAsiaTheme="minorEastAsia"/>
                <w:szCs w:val="28"/>
              </w:rPr>
              <w:t xml:space="preserve"> Лилия Вячеславовна</w:t>
            </w:r>
          </w:p>
        </w:tc>
        <w:tc>
          <w:tcPr>
            <w:tcW w:w="1476" w:type="dxa"/>
          </w:tcPr>
          <w:p w:rsidR="00D65D52" w:rsidRPr="00951C5F" w:rsidRDefault="00D65D52" w:rsidP="00D65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05.04.1982</w:t>
            </w:r>
          </w:p>
        </w:tc>
        <w:tc>
          <w:tcPr>
            <w:tcW w:w="2844" w:type="dxa"/>
          </w:tcPr>
          <w:p w:rsidR="00D65D52" w:rsidRDefault="00D65D52" w:rsidP="00D65D5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ул.Циолковского</w:t>
            </w:r>
            <w:proofErr w:type="spellEnd"/>
            <w:r>
              <w:rPr>
                <w:szCs w:val="28"/>
              </w:rPr>
              <w:t>, д.17, кв.35</w:t>
            </w:r>
          </w:p>
        </w:tc>
        <w:tc>
          <w:tcPr>
            <w:tcW w:w="2700" w:type="dxa"/>
          </w:tcPr>
          <w:p w:rsidR="00D65D52" w:rsidRPr="00951C5F" w:rsidRDefault="007850D6" w:rsidP="00D65D52">
            <w:pPr>
              <w:ind w:right="50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</w:p>
        </w:tc>
      </w:tr>
      <w:tr w:rsidR="00D65D52" w:rsidTr="00FF0987">
        <w:trPr>
          <w:trHeight w:val="602"/>
        </w:trPr>
        <w:tc>
          <w:tcPr>
            <w:tcW w:w="540" w:type="dxa"/>
          </w:tcPr>
          <w:p w:rsidR="00D65D52" w:rsidRPr="0032417A" w:rsidRDefault="0032417A" w:rsidP="002275A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275A7">
              <w:rPr>
                <w:szCs w:val="28"/>
              </w:rPr>
              <w:t>1</w:t>
            </w:r>
          </w:p>
        </w:tc>
        <w:tc>
          <w:tcPr>
            <w:tcW w:w="2880" w:type="dxa"/>
          </w:tcPr>
          <w:p w:rsidR="00D65D52" w:rsidRPr="00240E07" w:rsidRDefault="00D65D52" w:rsidP="00D65D52">
            <w:pPr>
              <w:rPr>
                <w:szCs w:val="28"/>
              </w:rPr>
            </w:pPr>
            <w:r>
              <w:rPr>
                <w:szCs w:val="28"/>
              </w:rPr>
              <w:t>Горячева Юлия Борисовна</w:t>
            </w:r>
          </w:p>
        </w:tc>
        <w:tc>
          <w:tcPr>
            <w:tcW w:w="1476" w:type="dxa"/>
          </w:tcPr>
          <w:p w:rsidR="00D65D52" w:rsidRPr="00240E07" w:rsidRDefault="00D65D52" w:rsidP="00D65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02.01.1970</w:t>
            </w:r>
          </w:p>
        </w:tc>
        <w:tc>
          <w:tcPr>
            <w:tcW w:w="2844" w:type="dxa"/>
          </w:tcPr>
          <w:p w:rsidR="00D65D52" w:rsidRDefault="00D65D52" w:rsidP="00D65D52">
            <w:pPr>
              <w:rPr>
                <w:szCs w:val="28"/>
              </w:rPr>
            </w:pPr>
            <w:r>
              <w:rPr>
                <w:szCs w:val="28"/>
              </w:rPr>
              <w:t>Ул. Калинина, д.1-б, кв.25</w:t>
            </w:r>
          </w:p>
        </w:tc>
        <w:tc>
          <w:tcPr>
            <w:tcW w:w="2700" w:type="dxa"/>
          </w:tcPr>
          <w:p w:rsidR="00D65D52" w:rsidRDefault="00D65D52" w:rsidP="00D65D52">
            <w:pPr>
              <w:ind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D65D52" w:rsidRPr="007A3CD0" w:rsidRDefault="00D65D52" w:rsidP="00D65D52">
            <w:pPr>
              <w:ind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биологии</w:t>
            </w:r>
          </w:p>
        </w:tc>
      </w:tr>
      <w:tr w:rsidR="00D65D52" w:rsidTr="00FF0987">
        <w:trPr>
          <w:trHeight w:val="588"/>
        </w:trPr>
        <w:tc>
          <w:tcPr>
            <w:tcW w:w="540" w:type="dxa"/>
            <w:tcBorders>
              <w:bottom w:val="single" w:sz="4" w:space="0" w:color="auto"/>
            </w:tcBorders>
          </w:tcPr>
          <w:p w:rsidR="00D65D52" w:rsidRPr="00512DBF" w:rsidRDefault="00512DBF" w:rsidP="002275A7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275A7">
              <w:rPr>
                <w:szCs w:val="28"/>
              </w:rPr>
              <w:t>2</w:t>
            </w:r>
          </w:p>
        </w:tc>
        <w:tc>
          <w:tcPr>
            <w:tcW w:w="2880" w:type="dxa"/>
          </w:tcPr>
          <w:p w:rsidR="00D65D52" w:rsidRPr="00240E07" w:rsidRDefault="00D65D52" w:rsidP="00D65D52">
            <w:pPr>
              <w:rPr>
                <w:szCs w:val="28"/>
              </w:rPr>
            </w:pPr>
            <w:proofErr w:type="spellStart"/>
            <w:r w:rsidRPr="00240E07">
              <w:rPr>
                <w:szCs w:val="28"/>
              </w:rPr>
              <w:t>Голосова</w:t>
            </w:r>
            <w:proofErr w:type="spellEnd"/>
            <w:r w:rsidRPr="00240E0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Ирина </w:t>
            </w:r>
            <w:r w:rsidRPr="00240E07">
              <w:rPr>
                <w:szCs w:val="28"/>
              </w:rPr>
              <w:t>Владиславовна</w:t>
            </w:r>
          </w:p>
        </w:tc>
        <w:tc>
          <w:tcPr>
            <w:tcW w:w="1476" w:type="dxa"/>
          </w:tcPr>
          <w:p w:rsidR="00D65D52" w:rsidRPr="00240E07" w:rsidRDefault="00D65D52" w:rsidP="00D65D52">
            <w:pPr>
              <w:jc w:val="center"/>
              <w:rPr>
                <w:szCs w:val="28"/>
              </w:rPr>
            </w:pPr>
            <w:r w:rsidRPr="00240E07">
              <w:rPr>
                <w:szCs w:val="28"/>
              </w:rPr>
              <w:t>04.08.1963</w:t>
            </w:r>
          </w:p>
        </w:tc>
        <w:tc>
          <w:tcPr>
            <w:tcW w:w="2844" w:type="dxa"/>
          </w:tcPr>
          <w:p w:rsidR="00D65D52" w:rsidRPr="00240E07" w:rsidRDefault="00D65D52" w:rsidP="00D65D52">
            <w:pPr>
              <w:rPr>
                <w:szCs w:val="28"/>
              </w:rPr>
            </w:pPr>
            <w:r>
              <w:rPr>
                <w:szCs w:val="28"/>
              </w:rPr>
              <w:t>Ул. Желябова,17-31</w:t>
            </w:r>
          </w:p>
        </w:tc>
        <w:tc>
          <w:tcPr>
            <w:tcW w:w="2700" w:type="dxa"/>
          </w:tcPr>
          <w:p w:rsidR="00D65D52" w:rsidRPr="007A3CD0" w:rsidRDefault="00D65D52" w:rsidP="00D65D52">
            <w:pPr>
              <w:ind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AF163B" w:rsidTr="00FF0987">
        <w:trPr>
          <w:trHeight w:val="588"/>
        </w:trPr>
        <w:tc>
          <w:tcPr>
            <w:tcW w:w="540" w:type="dxa"/>
            <w:tcBorders>
              <w:bottom w:val="single" w:sz="4" w:space="0" w:color="auto"/>
            </w:tcBorders>
          </w:tcPr>
          <w:p w:rsidR="00AF163B" w:rsidRDefault="00AF163B" w:rsidP="002275A7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275A7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2880" w:type="dxa"/>
          </w:tcPr>
          <w:p w:rsidR="00AF163B" w:rsidRPr="00240E07" w:rsidRDefault="00AF163B" w:rsidP="00D65D52">
            <w:pPr>
              <w:rPr>
                <w:szCs w:val="28"/>
              </w:rPr>
            </w:pPr>
            <w:r>
              <w:rPr>
                <w:szCs w:val="28"/>
              </w:rPr>
              <w:t>Раиса   Викторовна Данилова</w:t>
            </w:r>
          </w:p>
        </w:tc>
        <w:tc>
          <w:tcPr>
            <w:tcW w:w="1476" w:type="dxa"/>
          </w:tcPr>
          <w:p w:rsidR="00AF163B" w:rsidRPr="00240E07" w:rsidRDefault="00AF163B" w:rsidP="00D65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08.10.1958</w:t>
            </w:r>
          </w:p>
        </w:tc>
        <w:tc>
          <w:tcPr>
            <w:tcW w:w="2844" w:type="dxa"/>
          </w:tcPr>
          <w:p w:rsidR="00AF163B" w:rsidRDefault="00AF163B" w:rsidP="00D65D5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Ул.Котовского</w:t>
            </w:r>
            <w:proofErr w:type="spellEnd"/>
            <w:r>
              <w:rPr>
                <w:szCs w:val="28"/>
              </w:rPr>
              <w:t>, 36</w:t>
            </w:r>
          </w:p>
        </w:tc>
        <w:tc>
          <w:tcPr>
            <w:tcW w:w="2700" w:type="dxa"/>
          </w:tcPr>
          <w:p w:rsidR="00AF163B" w:rsidRDefault="00AF163B" w:rsidP="00D65D52">
            <w:pPr>
              <w:ind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Уборщик служебных помещений</w:t>
            </w:r>
          </w:p>
        </w:tc>
      </w:tr>
      <w:tr w:rsidR="00D65D52" w:rsidTr="00FF0987">
        <w:trPr>
          <w:trHeight w:val="663"/>
        </w:trPr>
        <w:tc>
          <w:tcPr>
            <w:tcW w:w="540" w:type="dxa"/>
            <w:tcBorders>
              <w:top w:val="single" w:sz="4" w:space="0" w:color="auto"/>
            </w:tcBorders>
          </w:tcPr>
          <w:p w:rsidR="00D65D52" w:rsidRPr="00512DBF" w:rsidRDefault="00512DBF" w:rsidP="002275A7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275A7">
              <w:rPr>
                <w:szCs w:val="28"/>
              </w:rPr>
              <w:t>4</w:t>
            </w:r>
          </w:p>
        </w:tc>
        <w:tc>
          <w:tcPr>
            <w:tcW w:w="2880" w:type="dxa"/>
          </w:tcPr>
          <w:p w:rsidR="00D65D52" w:rsidRPr="00240E07" w:rsidRDefault="00D65D52" w:rsidP="00D65D52">
            <w:pPr>
              <w:rPr>
                <w:szCs w:val="28"/>
              </w:rPr>
            </w:pPr>
            <w:proofErr w:type="spellStart"/>
            <w:r w:rsidRPr="00240E07">
              <w:rPr>
                <w:szCs w:val="28"/>
              </w:rPr>
              <w:t>Денщикова</w:t>
            </w:r>
            <w:proofErr w:type="spellEnd"/>
            <w:r w:rsidRPr="00240E07">
              <w:rPr>
                <w:szCs w:val="28"/>
              </w:rPr>
              <w:t xml:space="preserve"> Наталия Вячеславовна</w:t>
            </w:r>
          </w:p>
        </w:tc>
        <w:tc>
          <w:tcPr>
            <w:tcW w:w="1476" w:type="dxa"/>
          </w:tcPr>
          <w:p w:rsidR="00D65D52" w:rsidRPr="00240E07" w:rsidRDefault="00D65D52" w:rsidP="00D65D52">
            <w:pPr>
              <w:jc w:val="center"/>
              <w:rPr>
                <w:szCs w:val="28"/>
              </w:rPr>
            </w:pPr>
            <w:r w:rsidRPr="00240E07">
              <w:rPr>
                <w:szCs w:val="28"/>
              </w:rPr>
              <w:t>11.02.1976</w:t>
            </w:r>
          </w:p>
        </w:tc>
        <w:tc>
          <w:tcPr>
            <w:tcW w:w="2844" w:type="dxa"/>
          </w:tcPr>
          <w:p w:rsidR="00D65D52" w:rsidRPr="00240E07" w:rsidRDefault="00D65D52" w:rsidP="00D65D52">
            <w:pPr>
              <w:rPr>
                <w:szCs w:val="28"/>
              </w:rPr>
            </w:pPr>
            <w:r>
              <w:rPr>
                <w:szCs w:val="28"/>
              </w:rPr>
              <w:t>Ул. Циолковского,41-52</w:t>
            </w:r>
          </w:p>
        </w:tc>
        <w:tc>
          <w:tcPr>
            <w:tcW w:w="2700" w:type="dxa"/>
          </w:tcPr>
          <w:p w:rsidR="00D65D52" w:rsidRPr="007A3CD0" w:rsidRDefault="00D65D52" w:rsidP="00D65D52">
            <w:pPr>
              <w:ind w:right="507"/>
              <w:jc w:val="center"/>
              <w:rPr>
                <w:sz w:val="24"/>
                <w:szCs w:val="24"/>
              </w:rPr>
            </w:pPr>
            <w:r w:rsidRPr="007A3CD0">
              <w:rPr>
                <w:sz w:val="24"/>
                <w:szCs w:val="24"/>
              </w:rPr>
              <w:t xml:space="preserve">Зам. директора </w:t>
            </w:r>
            <w:r>
              <w:rPr>
                <w:sz w:val="24"/>
                <w:szCs w:val="24"/>
              </w:rPr>
              <w:t>Учитель</w:t>
            </w:r>
          </w:p>
        </w:tc>
      </w:tr>
      <w:tr w:rsidR="00D65D52" w:rsidTr="00FF0987">
        <w:trPr>
          <w:trHeight w:val="663"/>
        </w:trPr>
        <w:tc>
          <w:tcPr>
            <w:tcW w:w="540" w:type="dxa"/>
            <w:tcBorders>
              <w:top w:val="single" w:sz="4" w:space="0" w:color="auto"/>
            </w:tcBorders>
          </w:tcPr>
          <w:p w:rsidR="00D65D52" w:rsidRPr="00512DBF" w:rsidRDefault="00512DBF" w:rsidP="002275A7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275A7">
              <w:rPr>
                <w:szCs w:val="28"/>
              </w:rPr>
              <w:t>5</w:t>
            </w:r>
          </w:p>
        </w:tc>
        <w:tc>
          <w:tcPr>
            <w:tcW w:w="2880" w:type="dxa"/>
          </w:tcPr>
          <w:p w:rsidR="00D65D52" w:rsidRPr="00DE6C91" w:rsidRDefault="00D65D52" w:rsidP="00D65D5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Догадина</w:t>
            </w:r>
            <w:proofErr w:type="spellEnd"/>
            <w:r>
              <w:rPr>
                <w:szCs w:val="28"/>
              </w:rPr>
              <w:t xml:space="preserve"> Екатерина Александровна</w:t>
            </w:r>
          </w:p>
        </w:tc>
        <w:tc>
          <w:tcPr>
            <w:tcW w:w="1476" w:type="dxa"/>
          </w:tcPr>
          <w:p w:rsidR="00D65D52" w:rsidRDefault="000D2F80" w:rsidP="00D65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24.03.1999</w:t>
            </w:r>
          </w:p>
        </w:tc>
        <w:tc>
          <w:tcPr>
            <w:tcW w:w="2844" w:type="dxa"/>
          </w:tcPr>
          <w:p w:rsidR="00D65D52" w:rsidRDefault="000D2F80" w:rsidP="00D65D5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Ул.Московская</w:t>
            </w:r>
            <w:proofErr w:type="spellEnd"/>
            <w:r>
              <w:rPr>
                <w:szCs w:val="28"/>
              </w:rPr>
              <w:t xml:space="preserve"> 135-123</w:t>
            </w:r>
          </w:p>
        </w:tc>
        <w:tc>
          <w:tcPr>
            <w:tcW w:w="2700" w:type="dxa"/>
          </w:tcPr>
          <w:p w:rsidR="00D65D52" w:rsidRPr="007A3CD0" w:rsidRDefault="00D65D52" w:rsidP="00D65D52">
            <w:pPr>
              <w:ind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D65D52" w:rsidTr="00FF0987">
        <w:trPr>
          <w:trHeight w:val="603"/>
        </w:trPr>
        <w:tc>
          <w:tcPr>
            <w:tcW w:w="540" w:type="dxa"/>
          </w:tcPr>
          <w:p w:rsidR="00D65D52" w:rsidRPr="00FC3A9E" w:rsidRDefault="003C38DA" w:rsidP="002275A7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880" w:type="dxa"/>
          </w:tcPr>
          <w:p w:rsidR="00D65D52" w:rsidRPr="00240E07" w:rsidRDefault="00D65D52" w:rsidP="00D65D52">
            <w:pPr>
              <w:rPr>
                <w:szCs w:val="28"/>
              </w:rPr>
            </w:pPr>
            <w:r w:rsidRPr="00240E07">
              <w:rPr>
                <w:szCs w:val="28"/>
              </w:rPr>
              <w:t>Жданова Ирина Викторовна</w:t>
            </w:r>
          </w:p>
        </w:tc>
        <w:tc>
          <w:tcPr>
            <w:tcW w:w="1476" w:type="dxa"/>
          </w:tcPr>
          <w:p w:rsidR="00D65D52" w:rsidRPr="00240E07" w:rsidRDefault="00D65D52" w:rsidP="00D65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07.03.19</w:t>
            </w:r>
            <w:r w:rsidRPr="00240E07">
              <w:rPr>
                <w:szCs w:val="28"/>
              </w:rPr>
              <w:t>67</w:t>
            </w:r>
          </w:p>
        </w:tc>
        <w:tc>
          <w:tcPr>
            <w:tcW w:w="2844" w:type="dxa"/>
          </w:tcPr>
          <w:p w:rsidR="00D65D52" w:rsidRPr="00240E07" w:rsidRDefault="00D65D52" w:rsidP="00D65D52">
            <w:pPr>
              <w:rPr>
                <w:szCs w:val="28"/>
              </w:rPr>
            </w:pPr>
            <w:r>
              <w:rPr>
                <w:szCs w:val="28"/>
              </w:rPr>
              <w:t>Ул. Неделина,11-76</w:t>
            </w:r>
          </w:p>
        </w:tc>
        <w:tc>
          <w:tcPr>
            <w:tcW w:w="2700" w:type="dxa"/>
          </w:tcPr>
          <w:p w:rsidR="00D65D52" w:rsidRPr="007A3CD0" w:rsidRDefault="00D65D52" w:rsidP="00D65D52">
            <w:pPr>
              <w:ind w:right="507"/>
              <w:jc w:val="center"/>
              <w:rPr>
                <w:sz w:val="24"/>
                <w:szCs w:val="24"/>
              </w:rPr>
            </w:pPr>
            <w:r w:rsidRPr="007A3CD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5A67A8" w:rsidTr="00FF0987">
        <w:trPr>
          <w:trHeight w:val="603"/>
        </w:trPr>
        <w:tc>
          <w:tcPr>
            <w:tcW w:w="540" w:type="dxa"/>
          </w:tcPr>
          <w:p w:rsidR="005A67A8" w:rsidRDefault="003C38DA" w:rsidP="00F867C5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880" w:type="dxa"/>
          </w:tcPr>
          <w:p w:rsidR="005A67A8" w:rsidRDefault="00E924A9" w:rsidP="00D65D52">
            <w:pPr>
              <w:rPr>
                <w:rFonts w:eastAsiaTheme="minorEastAsia"/>
                <w:szCs w:val="28"/>
              </w:rPr>
            </w:pPr>
            <w:proofErr w:type="spellStart"/>
            <w:r w:rsidRPr="00E924A9">
              <w:rPr>
                <w:rFonts w:eastAsiaTheme="minorEastAsia"/>
                <w:szCs w:val="28"/>
              </w:rPr>
              <w:t>Зубрицкая</w:t>
            </w:r>
            <w:proofErr w:type="spellEnd"/>
            <w:r w:rsidRPr="00E924A9">
              <w:rPr>
                <w:rFonts w:eastAsiaTheme="minorEastAsia"/>
                <w:szCs w:val="28"/>
              </w:rPr>
              <w:t xml:space="preserve"> Наталья Александровна</w:t>
            </w:r>
          </w:p>
        </w:tc>
        <w:tc>
          <w:tcPr>
            <w:tcW w:w="1476" w:type="dxa"/>
          </w:tcPr>
          <w:p w:rsidR="005A67A8" w:rsidRPr="00914F3F" w:rsidRDefault="00E924A9" w:rsidP="00D65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26.10.1983</w:t>
            </w:r>
          </w:p>
        </w:tc>
        <w:tc>
          <w:tcPr>
            <w:tcW w:w="2844" w:type="dxa"/>
          </w:tcPr>
          <w:p w:rsidR="005A67A8" w:rsidRDefault="00E924A9" w:rsidP="00D65D5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ул.Котовского,д.</w:t>
            </w:r>
            <w:proofErr w:type="gramEnd"/>
            <w:r>
              <w:rPr>
                <w:szCs w:val="28"/>
              </w:rPr>
              <w:t>14 кв.63</w:t>
            </w:r>
          </w:p>
        </w:tc>
        <w:tc>
          <w:tcPr>
            <w:tcW w:w="2700" w:type="dxa"/>
          </w:tcPr>
          <w:p w:rsidR="005A67A8" w:rsidRDefault="00E924A9" w:rsidP="00D65D52">
            <w:pPr>
              <w:ind w:right="50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</w:p>
        </w:tc>
      </w:tr>
      <w:tr w:rsidR="00D65D52" w:rsidTr="00FF0987">
        <w:trPr>
          <w:trHeight w:val="708"/>
        </w:trPr>
        <w:tc>
          <w:tcPr>
            <w:tcW w:w="540" w:type="dxa"/>
          </w:tcPr>
          <w:p w:rsidR="00D65D52" w:rsidRPr="00A52F17" w:rsidRDefault="003C38DA" w:rsidP="008C22B8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880" w:type="dxa"/>
          </w:tcPr>
          <w:p w:rsidR="00D65D52" w:rsidRPr="00240E07" w:rsidRDefault="00D65D52" w:rsidP="00D65D52">
            <w:pPr>
              <w:rPr>
                <w:szCs w:val="28"/>
              </w:rPr>
            </w:pPr>
            <w:r>
              <w:rPr>
                <w:szCs w:val="28"/>
              </w:rPr>
              <w:t>Иванникова Наталья Вячеславовна</w:t>
            </w:r>
          </w:p>
        </w:tc>
        <w:tc>
          <w:tcPr>
            <w:tcW w:w="1476" w:type="dxa"/>
          </w:tcPr>
          <w:p w:rsidR="00D65D52" w:rsidRPr="00240E07" w:rsidRDefault="00D65D52" w:rsidP="00D65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14.03.1973</w:t>
            </w:r>
          </w:p>
        </w:tc>
        <w:tc>
          <w:tcPr>
            <w:tcW w:w="2844" w:type="dxa"/>
          </w:tcPr>
          <w:p w:rsidR="00D65D52" w:rsidRDefault="00D65D52" w:rsidP="00D65D52">
            <w:pPr>
              <w:rPr>
                <w:szCs w:val="28"/>
              </w:rPr>
            </w:pPr>
            <w:r>
              <w:rPr>
                <w:szCs w:val="28"/>
              </w:rPr>
              <w:t>Пр. Победы, д.73, кв. 67</w:t>
            </w:r>
          </w:p>
        </w:tc>
        <w:tc>
          <w:tcPr>
            <w:tcW w:w="2700" w:type="dxa"/>
          </w:tcPr>
          <w:p w:rsidR="00D65D52" w:rsidRPr="007A3CD0" w:rsidRDefault="00D65D52" w:rsidP="00D65D52">
            <w:pPr>
              <w:ind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</w:tr>
      <w:tr w:rsidR="00D65D52" w:rsidTr="00FF0987">
        <w:trPr>
          <w:trHeight w:val="396"/>
        </w:trPr>
        <w:tc>
          <w:tcPr>
            <w:tcW w:w="540" w:type="dxa"/>
          </w:tcPr>
          <w:p w:rsidR="00D65D52" w:rsidRPr="00A52F17" w:rsidRDefault="003C38DA" w:rsidP="002275A7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880" w:type="dxa"/>
          </w:tcPr>
          <w:p w:rsidR="00D65D52" w:rsidRPr="00240E07" w:rsidRDefault="00D65D52" w:rsidP="00D65D52">
            <w:pPr>
              <w:rPr>
                <w:szCs w:val="28"/>
              </w:rPr>
            </w:pPr>
            <w:r w:rsidRPr="00240E07">
              <w:rPr>
                <w:szCs w:val="28"/>
              </w:rPr>
              <w:t>Казначеева Наталья Ивановна</w:t>
            </w:r>
          </w:p>
        </w:tc>
        <w:tc>
          <w:tcPr>
            <w:tcW w:w="1476" w:type="dxa"/>
          </w:tcPr>
          <w:p w:rsidR="00D65D52" w:rsidRPr="00240E07" w:rsidRDefault="00D65D52" w:rsidP="00D65D52">
            <w:pPr>
              <w:jc w:val="center"/>
              <w:rPr>
                <w:szCs w:val="28"/>
              </w:rPr>
            </w:pPr>
            <w:r w:rsidRPr="00240E07">
              <w:rPr>
                <w:szCs w:val="28"/>
              </w:rPr>
              <w:t>23.05.1973</w:t>
            </w:r>
          </w:p>
          <w:p w:rsidR="00D65D52" w:rsidRPr="00240E07" w:rsidRDefault="00D65D52" w:rsidP="00D65D52">
            <w:pPr>
              <w:rPr>
                <w:szCs w:val="28"/>
              </w:rPr>
            </w:pPr>
          </w:p>
        </w:tc>
        <w:tc>
          <w:tcPr>
            <w:tcW w:w="2844" w:type="dxa"/>
          </w:tcPr>
          <w:p w:rsidR="00D65D52" w:rsidRDefault="00D65D52" w:rsidP="00D65D52">
            <w:pPr>
              <w:rPr>
                <w:szCs w:val="28"/>
              </w:rPr>
            </w:pPr>
            <w:r>
              <w:rPr>
                <w:szCs w:val="28"/>
              </w:rPr>
              <w:t>Ул. Неделина,15-196</w:t>
            </w:r>
          </w:p>
          <w:p w:rsidR="00D65D52" w:rsidRPr="00240E07" w:rsidRDefault="00D65D52" w:rsidP="00D65D52">
            <w:pPr>
              <w:rPr>
                <w:szCs w:val="28"/>
              </w:rPr>
            </w:pPr>
          </w:p>
        </w:tc>
        <w:tc>
          <w:tcPr>
            <w:tcW w:w="2700" w:type="dxa"/>
          </w:tcPr>
          <w:p w:rsidR="00D65D52" w:rsidRPr="007A3CD0" w:rsidRDefault="00D65D52" w:rsidP="00D65D52">
            <w:pPr>
              <w:ind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D65D52" w:rsidTr="00FF0987">
        <w:trPr>
          <w:trHeight w:val="569"/>
        </w:trPr>
        <w:tc>
          <w:tcPr>
            <w:tcW w:w="540" w:type="dxa"/>
          </w:tcPr>
          <w:p w:rsidR="00D65D52" w:rsidRPr="006D678D" w:rsidRDefault="003C38DA" w:rsidP="002275A7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880" w:type="dxa"/>
          </w:tcPr>
          <w:p w:rsidR="00D65D52" w:rsidRPr="00240E07" w:rsidRDefault="00D65D52" w:rsidP="00D65D52">
            <w:pPr>
              <w:rPr>
                <w:szCs w:val="28"/>
              </w:rPr>
            </w:pPr>
            <w:r>
              <w:rPr>
                <w:szCs w:val="28"/>
              </w:rPr>
              <w:t>Кириллова Ольга Александровна</w:t>
            </w:r>
          </w:p>
        </w:tc>
        <w:tc>
          <w:tcPr>
            <w:tcW w:w="1476" w:type="dxa"/>
          </w:tcPr>
          <w:p w:rsidR="00D65D52" w:rsidRPr="00240E07" w:rsidRDefault="00D65D52" w:rsidP="00D65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20.11.1960</w:t>
            </w:r>
          </w:p>
        </w:tc>
        <w:tc>
          <w:tcPr>
            <w:tcW w:w="2844" w:type="dxa"/>
          </w:tcPr>
          <w:p w:rsidR="00D65D52" w:rsidRDefault="00D65D52" w:rsidP="00D65D52">
            <w:pPr>
              <w:rPr>
                <w:szCs w:val="28"/>
              </w:rPr>
            </w:pPr>
            <w:r>
              <w:rPr>
                <w:szCs w:val="28"/>
              </w:rPr>
              <w:t xml:space="preserve">Ул. </w:t>
            </w:r>
            <w:proofErr w:type="spellStart"/>
            <w:r>
              <w:rPr>
                <w:szCs w:val="28"/>
              </w:rPr>
              <w:t>Неделина</w:t>
            </w:r>
            <w:proofErr w:type="spellEnd"/>
            <w:r>
              <w:rPr>
                <w:szCs w:val="28"/>
              </w:rPr>
              <w:t>, д.16, кв.18.</w:t>
            </w:r>
          </w:p>
        </w:tc>
        <w:tc>
          <w:tcPr>
            <w:tcW w:w="2700" w:type="dxa"/>
          </w:tcPr>
          <w:p w:rsidR="00D65D52" w:rsidRPr="007A3CD0" w:rsidRDefault="0052616F" w:rsidP="00D65D52">
            <w:pPr>
              <w:ind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Уборщик служебных помещений</w:t>
            </w:r>
          </w:p>
        </w:tc>
      </w:tr>
      <w:tr w:rsidR="0084006A" w:rsidTr="00FF0987">
        <w:trPr>
          <w:trHeight w:val="569"/>
        </w:trPr>
        <w:tc>
          <w:tcPr>
            <w:tcW w:w="540" w:type="dxa"/>
          </w:tcPr>
          <w:p w:rsidR="0084006A" w:rsidRDefault="0084006A" w:rsidP="003C38DA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C38DA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2880" w:type="dxa"/>
          </w:tcPr>
          <w:p w:rsidR="0084006A" w:rsidRDefault="0084006A" w:rsidP="00D65D52">
            <w:pPr>
              <w:rPr>
                <w:szCs w:val="28"/>
              </w:rPr>
            </w:pPr>
            <w:proofErr w:type="spellStart"/>
            <w:r>
              <w:rPr>
                <w:rFonts w:eastAsiaTheme="minorEastAsia"/>
                <w:szCs w:val="28"/>
              </w:rPr>
              <w:t>Котовскова</w:t>
            </w:r>
            <w:proofErr w:type="spellEnd"/>
            <w:r>
              <w:rPr>
                <w:rFonts w:eastAsiaTheme="minorEastAsia"/>
                <w:szCs w:val="28"/>
              </w:rPr>
              <w:t xml:space="preserve"> </w:t>
            </w:r>
            <w:proofErr w:type="gramStart"/>
            <w:r>
              <w:rPr>
                <w:rFonts w:eastAsiaTheme="minorEastAsia"/>
                <w:szCs w:val="28"/>
              </w:rPr>
              <w:t>Марина  Александровна</w:t>
            </w:r>
            <w:proofErr w:type="gramEnd"/>
          </w:p>
        </w:tc>
        <w:tc>
          <w:tcPr>
            <w:tcW w:w="1476" w:type="dxa"/>
          </w:tcPr>
          <w:p w:rsidR="0084006A" w:rsidRDefault="00BD45E5" w:rsidP="00D65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20.01.1982</w:t>
            </w:r>
          </w:p>
        </w:tc>
        <w:tc>
          <w:tcPr>
            <w:tcW w:w="2844" w:type="dxa"/>
          </w:tcPr>
          <w:p w:rsidR="0084006A" w:rsidRDefault="00777D3D" w:rsidP="00D65D52">
            <w:pPr>
              <w:rPr>
                <w:szCs w:val="28"/>
              </w:rPr>
            </w:pPr>
            <w:r>
              <w:rPr>
                <w:szCs w:val="28"/>
              </w:rPr>
              <w:t>Желябова 14,33</w:t>
            </w:r>
          </w:p>
        </w:tc>
        <w:tc>
          <w:tcPr>
            <w:tcW w:w="2700" w:type="dxa"/>
          </w:tcPr>
          <w:p w:rsidR="0084006A" w:rsidRDefault="00777D3D" w:rsidP="00D65D52">
            <w:pPr>
              <w:ind w:right="50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</w:p>
        </w:tc>
      </w:tr>
      <w:tr w:rsidR="00890B0B" w:rsidTr="00FF0987">
        <w:trPr>
          <w:trHeight w:val="569"/>
        </w:trPr>
        <w:tc>
          <w:tcPr>
            <w:tcW w:w="540" w:type="dxa"/>
          </w:tcPr>
          <w:p w:rsidR="00890B0B" w:rsidRDefault="00890B0B" w:rsidP="003C38DA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C38DA">
              <w:rPr>
                <w:szCs w:val="28"/>
              </w:rPr>
              <w:t>2</w:t>
            </w:r>
          </w:p>
        </w:tc>
        <w:tc>
          <w:tcPr>
            <w:tcW w:w="2880" w:type="dxa"/>
          </w:tcPr>
          <w:p w:rsidR="00890B0B" w:rsidRDefault="00890B0B" w:rsidP="00D65D52">
            <w:pPr>
              <w:rPr>
                <w:szCs w:val="28"/>
              </w:rPr>
            </w:pPr>
            <w:r>
              <w:rPr>
                <w:rFonts w:eastAsiaTheme="minorEastAsia"/>
                <w:szCs w:val="28"/>
              </w:rPr>
              <w:t>Кузнецова Татьяна Александровна</w:t>
            </w:r>
          </w:p>
        </w:tc>
        <w:tc>
          <w:tcPr>
            <w:tcW w:w="1476" w:type="dxa"/>
          </w:tcPr>
          <w:p w:rsidR="00890B0B" w:rsidRDefault="00890B0B" w:rsidP="00D65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29.10.1980</w:t>
            </w:r>
          </w:p>
        </w:tc>
        <w:tc>
          <w:tcPr>
            <w:tcW w:w="2844" w:type="dxa"/>
          </w:tcPr>
          <w:p w:rsidR="00890B0B" w:rsidRDefault="00890B0B" w:rsidP="00D65D52">
            <w:pPr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ул.Стаханова</w:t>
            </w:r>
            <w:proofErr w:type="spellEnd"/>
            <w:r>
              <w:rPr>
                <w:szCs w:val="28"/>
              </w:rPr>
              <w:t xml:space="preserve"> ,д</w:t>
            </w:r>
            <w:proofErr w:type="gramEnd"/>
            <w:r>
              <w:rPr>
                <w:szCs w:val="28"/>
              </w:rPr>
              <w:t>59, кв.194.</w:t>
            </w:r>
          </w:p>
        </w:tc>
        <w:tc>
          <w:tcPr>
            <w:tcW w:w="2700" w:type="dxa"/>
          </w:tcPr>
          <w:p w:rsidR="00890B0B" w:rsidRDefault="00890B0B" w:rsidP="00D65D52">
            <w:pPr>
              <w:ind w:right="50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</w:p>
        </w:tc>
      </w:tr>
      <w:tr w:rsidR="00563FC8" w:rsidTr="00FF0987">
        <w:trPr>
          <w:trHeight w:val="569"/>
        </w:trPr>
        <w:tc>
          <w:tcPr>
            <w:tcW w:w="540" w:type="dxa"/>
          </w:tcPr>
          <w:p w:rsidR="00563FC8" w:rsidRDefault="00CF5228" w:rsidP="003C38DA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C38DA">
              <w:rPr>
                <w:szCs w:val="28"/>
              </w:rPr>
              <w:t>3</w:t>
            </w:r>
          </w:p>
        </w:tc>
        <w:tc>
          <w:tcPr>
            <w:tcW w:w="2880" w:type="dxa"/>
          </w:tcPr>
          <w:p w:rsidR="00563FC8" w:rsidRDefault="00563FC8" w:rsidP="00D65D52">
            <w:pPr>
              <w:rPr>
                <w:rFonts w:eastAsiaTheme="minorEastAsia"/>
                <w:szCs w:val="28"/>
              </w:rPr>
            </w:pPr>
            <w:proofErr w:type="spellStart"/>
            <w:r>
              <w:rPr>
                <w:rFonts w:eastAsiaTheme="minorEastAsia"/>
                <w:szCs w:val="28"/>
              </w:rPr>
              <w:t>Ляпина</w:t>
            </w:r>
            <w:proofErr w:type="spellEnd"/>
            <w:r>
              <w:rPr>
                <w:rFonts w:eastAsiaTheme="minorEastAsia"/>
                <w:szCs w:val="28"/>
              </w:rPr>
              <w:t xml:space="preserve"> Мария Олеговна</w:t>
            </w:r>
          </w:p>
        </w:tc>
        <w:tc>
          <w:tcPr>
            <w:tcW w:w="1476" w:type="dxa"/>
          </w:tcPr>
          <w:p w:rsidR="00563FC8" w:rsidRDefault="00683341" w:rsidP="00D65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09.04.1997</w:t>
            </w:r>
          </w:p>
        </w:tc>
        <w:tc>
          <w:tcPr>
            <w:tcW w:w="2844" w:type="dxa"/>
          </w:tcPr>
          <w:p w:rsidR="00563FC8" w:rsidRDefault="00683341" w:rsidP="00D65D52">
            <w:pPr>
              <w:rPr>
                <w:szCs w:val="28"/>
              </w:rPr>
            </w:pPr>
            <w:r>
              <w:rPr>
                <w:szCs w:val="28"/>
              </w:rPr>
              <w:t>Филипченко д. 4/1 кв.9</w:t>
            </w:r>
          </w:p>
        </w:tc>
        <w:tc>
          <w:tcPr>
            <w:tcW w:w="2700" w:type="dxa"/>
          </w:tcPr>
          <w:p w:rsidR="00563FC8" w:rsidRDefault="00CE46A2" w:rsidP="00D65D52">
            <w:pPr>
              <w:ind w:right="50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</w:p>
        </w:tc>
      </w:tr>
      <w:tr w:rsidR="00B53C9A" w:rsidTr="00FF0987">
        <w:trPr>
          <w:trHeight w:val="569"/>
        </w:trPr>
        <w:tc>
          <w:tcPr>
            <w:tcW w:w="540" w:type="dxa"/>
          </w:tcPr>
          <w:p w:rsidR="00B53C9A" w:rsidRDefault="00CF5228" w:rsidP="003C38DA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C38DA">
              <w:rPr>
                <w:szCs w:val="28"/>
              </w:rPr>
              <w:t>4</w:t>
            </w:r>
          </w:p>
        </w:tc>
        <w:tc>
          <w:tcPr>
            <w:tcW w:w="2880" w:type="dxa"/>
          </w:tcPr>
          <w:p w:rsidR="00B53C9A" w:rsidRPr="00B53C9A" w:rsidRDefault="00B53C9A" w:rsidP="00D65D52">
            <w:pPr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Маликова Ольга Владимировна</w:t>
            </w:r>
          </w:p>
        </w:tc>
        <w:tc>
          <w:tcPr>
            <w:tcW w:w="1476" w:type="dxa"/>
          </w:tcPr>
          <w:p w:rsidR="00B53C9A" w:rsidRDefault="009607E8" w:rsidP="00D65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28.03.1978</w:t>
            </w:r>
          </w:p>
        </w:tc>
        <w:tc>
          <w:tcPr>
            <w:tcW w:w="2844" w:type="dxa"/>
          </w:tcPr>
          <w:p w:rsidR="00B30744" w:rsidRPr="00B30744" w:rsidRDefault="00B30744" w:rsidP="00B30744">
            <w:pPr>
              <w:rPr>
                <w:rFonts w:eastAsia="Times New Roman"/>
                <w:color w:val="000000"/>
                <w:szCs w:val="28"/>
              </w:rPr>
            </w:pPr>
            <w:r w:rsidRPr="00B30744">
              <w:rPr>
                <w:color w:val="000000"/>
                <w:szCs w:val="28"/>
              </w:rPr>
              <w:t xml:space="preserve">улица </w:t>
            </w:r>
            <w:proofErr w:type="gramStart"/>
            <w:r w:rsidRPr="00B30744">
              <w:rPr>
                <w:color w:val="000000"/>
                <w:szCs w:val="28"/>
              </w:rPr>
              <w:t>Титова  ,</w:t>
            </w:r>
            <w:proofErr w:type="gramEnd"/>
            <w:r w:rsidRPr="00B30744">
              <w:rPr>
                <w:color w:val="000000"/>
                <w:szCs w:val="28"/>
              </w:rPr>
              <w:t xml:space="preserve"> дом 2,корпус 143, квартира 44</w:t>
            </w:r>
          </w:p>
          <w:p w:rsidR="00B53C9A" w:rsidRPr="00B30744" w:rsidRDefault="00B53C9A" w:rsidP="00D65D52">
            <w:pPr>
              <w:rPr>
                <w:szCs w:val="28"/>
              </w:rPr>
            </w:pPr>
          </w:p>
        </w:tc>
        <w:tc>
          <w:tcPr>
            <w:tcW w:w="2700" w:type="dxa"/>
          </w:tcPr>
          <w:p w:rsidR="00B53C9A" w:rsidRDefault="00EA6D02" w:rsidP="00D65D52">
            <w:pPr>
              <w:ind w:right="50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</w:p>
        </w:tc>
      </w:tr>
      <w:tr w:rsidR="00A1550E" w:rsidTr="00FF0987">
        <w:trPr>
          <w:trHeight w:val="569"/>
        </w:trPr>
        <w:tc>
          <w:tcPr>
            <w:tcW w:w="540" w:type="dxa"/>
          </w:tcPr>
          <w:p w:rsidR="00A1550E" w:rsidRDefault="001A7CF5" w:rsidP="003C38DA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C38DA">
              <w:rPr>
                <w:szCs w:val="28"/>
              </w:rPr>
              <w:t>5</w:t>
            </w:r>
          </w:p>
        </w:tc>
        <w:tc>
          <w:tcPr>
            <w:tcW w:w="2880" w:type="dxa"/>
          </w:tcPr>
          <w:p w:rsidR="00A1550E" w:rsidRDefault="00A1550E" w:rsidP="00D65D52">
            <w:pPr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Михайлова Ольга Васильевна</w:t>
            </w:r>
          </w:p>
        </w:tc>
        <w:tc>
          <w:tcPr>
            <w:tcW w:w="1476" w:type="dxa"/>
          </w:tcPr>
          <w:p w:rsidR="00A1550E" w:rsidRDefault="00E36732" w:rsidP="00D65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06.11.1970</w:t>
            </w:r>
          </w:p>
        </w:tc>
        <w:tc>
          <w:tcPr>
            <w:tcW w:w="2844" w:type="dxa"/>
          </w:tcPr>
          <w:p w:rsidR="00A1550E" w:rsidRDefault="007430B1" w:rsidP="00D65D5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.Индустриальная</w:t>
            </w:r>
            <w:proofErr w:type="gramEnd"/>
            <w:r>
              <w:rPr>
                <w:szCs w:val="28"/>
              </w:rPr>
              <w:t xml:space="preserve"> д.21 кв.62</w:t>
            </w:r>
          </w:p>
        </w:tc>
        <w:tc>
          <w:tcPr>
            <w:tcW w:w="2700" w:type="dxa"/>
          </w:tcPr>
          <w:p w:rsidR="00A1550E" w:rsidRDefault="007430B1" w:rsidP="00D65D52">
            <w:pPr>
              <w:ind w:right="50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</w:p>
        </w:tc>
      </w:tr>
      <w:tr w:rsidR="00D65D52" w:rsidTr="00FF0987">
        <w:trPr>
          <w:trHeight w:val="592"/>
        </w:trPr>
        <w:tc>
          <w:tcPr>
            <w:tcW w:w="540" w:type="dxa"/>
          </w:tcPr>
          <w:p w:rsidR="00D65D52" w:rsidRPr="004E0E7E" w:rsidRDefault="003C38DA" w:rsidP="008C22B8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880" w:type="dxa"/>
          </w:tcPr>
          <w:p w:rsidR="00D65D52" w:rsidRPr="00240E07" w:rsidRDefault="00D65D52" w:rsidP="00D65D52">
            <w:pPr>
              <w:rPr>
                <w:szCs w:val="28"/>
              </w:rPr>
            </w:pPr>
            <w:r>
              <w:rPr>
                <w:szCs w:val="28"/>
              </w:rPr>
              <w:t>Москалева Ольга Викторовна</w:t>
            </w:r>
          </w:p>
        </w:tc>
        <w:tc>
          <w:tcPr>
            <w:tcW w:w="1476" w:type="dxa"/>
          </w:tcPr>
          <w:p w:rsidR="00D65D52" w:rsidRPr="00240E07" w:rsidRDefault="00D65D52" w:rsidP="00D65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12.12.1983</w:t>
            </w:r>
          </w:p>
        </w:tc>
        <w:tc>
          <w:tcPr>
            <w:tcW w:w="2844" w:type="dxa"/>
          </w:tcPr>
          <w:p w:rsidR="00D65D52" w:rsidRDefault="00D65D52" w:rsidP="00DB323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Ул</w:t>
            </w:r>
            <w:proofErr w:type="spellEnd"/>
            <w:r w:rsidR="00DB3233">
              <w:rPr>
                <w:szCs w:val="28"/>
              </w:rPr>
              <w:t xml:space="preserve"> Шубина</w:t>
            </w:r>
            <w:r>
              <w:rPr>
                <w:szCs w:val="28"/>
              </w:rPr>
              <w:t>. Б., д.19, кв.21</w:t>
            </w:r>
          </w:p>
        </w:tc>
        <w:tc>
          <w:tcPr>
            <w:tcW w:w="2700" w:type="dxa"/>
          </w:tcPr>
          <w:p w:rsidR="00D65D52" w:rsidRPr="007A3CD0" w:rsidRDefault="00D65D52" w:rsidP="00D65D52">
            <w:pPr>
              <w:ind w:right="507"/>
              <w:jc w:val="center"/>
              <w:rPr>
                <w:sz w:val="24"/>
                <w:szCs w:val="24"/>
              </w:rPr>
            </w:pPr>
            <w:r w:rsidRPr="007A3CD0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D65D52" w:rsidTr="00FF0987">
        <w:trPr>
          <w:trHeight w:val="592"/>
        </w:trPr>
        <w:tc>
          <w:tcPr>
            <w:tcW w:w="540" w:type="dxa"/>
          </w:tcPr>
          <w:p w:rsidR="00D65D52" w:rsidRPr="008B146A" w:rsidRDefault="003C38DA" w:rsidP="002275A7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880" w:type="dxa"/>
          </w:tcPr>
          <w:p w:rsidR="00D65D52" w:rsidRPr="00240E07" w:rsidRDefault="00D65D52" w:rsidP="00D65D52">
            <w:pPr>
              <w:rPr>
                <w:szCs w:val="28"/>
              </w:rPr>
            </w:pPr>
            <w:r>
              <w:rPr>
                <w:szCs w:val="28"/>
              </w:rPr>
              <w:t>Назаров Андрей Викторович</w:t>
            </w:r>
          </w:p>
        </w:tc>
        <w:tc>
          <w:tcPr>
            <w:tcW w:w="1476" w:type="dxa"/>
          </w:tcPr>
          <w:p w:rsidR="00D65D52" w:rsidRPr="00240E07" w:rsidRDefault="00D65D52" w:rsidP="00D65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16.03.1969</w:t>
            </w:r>
          </w:p>
        </w:tc>
        <w:tc>
          <w:tcPr>
            <w:tcW w:w="2844" w:type="dxa"/>
          </w:tcPr>
          <w:p w:rsidR="00D65D52" w:rsidRDefault="00D65D52" w:rsidP="00D65D52">
            <w:pPr>
              <w:rPr>
                <w:szCs w:val="28"/>
              </w:rPr>
            </w:pPr>
            <w:r>
              <w:rPr>
                <w:szCs w:val="28"/>
              </w:rPr>
              <w:t>Ул. Баумана, д.303, часть1</w:t>
            </w:r>
          </w:p>
        </w:tc>
        <w:tc>
          <w:tcPr>
            <w:tcW w:w="2700" w:type="dxa"/>
          </w:tcPr>
          <w:p w:rsidR="00D65D52" w:rsidRPr="007A3CD0" w:rsidRDefault="00D65D52" w:rsidP="00D65D52">
            <w:pPr>
              <w:ind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D65D52" w:rsidTr="00FF0987">
        <w:trPr>
          <w:trHeight w:val="592"/>
        </w:trPr>
        <w:tc>
          <w:tcPr>
            <w:tcW w:w="540" w:type="dxa"/>
          </w:tcPr>
          <w:p w:rsidR="00D65D52" w:rsidRPr="008B146A" w:rsidRDefault="003C38DA" w:rsidP="002275A7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2880" w:type="dxa"/>
          </w:tcPr>
          <w:p w:rsidR="00D65D52" w:rsidRPr="00240E07" w:rsidRDefault="00D65D52" w:rsidP="00D65D52">
            <w:pPr>
              <w:rPr>
                <w:szCs w:val="28"/>
              </w:rPr>
            </w:pPr>
            <w:r w:rsidRPr="00240E07">
              <w:rPr>
                <w:szCs w:val="28"/>
              </w:rPr>
              <w:t>Нестерова Татьяна Викторовна</w:t>
            </w:r>
          </w:p>
        </w:tc>
        <w:tc>
          <w:tcPr>
            <w:tcW w:w="1476" w:type="dxa"/>
          </w:tcPr>
          <w:p w:rsidR="00D65D52" w:rsidRPr="00240E07" w:rsidRDefault="00D65D52" w:rsidP="00D65D52">
            <w:pPr>
              <w:jc w:val="center"/>
              <w:rPr>
                <w:szCs w:val="28"/>
              </w:rPr>
            </w:pPr>
            <w:r w:rsidRPr="00240E07">
              <w:rPr>
                <w:szCs w:val="28"/>
              </w:rPr>
              <w:t>19.07.1975</w:t>
            </w:r>
          </w:p>
        </w:tc>
        <w:tc>
          <w:tcPr>
            <w:tcW w:w="2844" w:type="dxa"/>
          </w:tcPr>
          <w:p w:rsidR="00D65D52" w:rsidRDefault="00D65D52" w:rsidP="00D65D52">
            <w:pPr>
              <w:rPr>
                <w:szCs w:val="28"/>
              </w:rPr>
            </w:pPr>
            <w:r>
              <w:rPr>
                <w:szCs w:val="28"/>
              </w:rPr>
              <w:t>Ул. Юношеская,2-3</w:t>
            </w:r>
          </w:p>
          <w:p w:rsidR="00D65D52" w:rsidRPr="00240E07" w:rsidRDefault="00D65D52" w:rsidP="00D65D52">
            <w:pPr>
              <w:rPr>
                <w:szCs w:val="28"/>
              </w:rPr>
            </w:pPr>
          </w:p>
        </w:tc>
        <w:tc>
          <w:tcPr>
            <w:tcW w:w="2700" w:type="dxa"/>
          </w:tcPr>
          <w:p w:rsidR="00D65D52" w:rsidRPr="007A3CD0" w:rsidRDefault="00D65D52" w:rsidP="00D65D52">
            <w:pPr>
              <w:ind w:right="507"/>
              <w:jc w:val="center"/>
              <w:rPr>
                <w:sz w:val="24"/>
                <w:szCs w:val="24"/>
              </w:rPr>
            </w:pPr>
            <w:r w:rsidRPr="007A3CD0">
              <w:rPr>
                <w:sz w:val="24"/>
                <w:szCs w:val="24"/>
              </w:rPr>
              <w:t xml:space="preserve">Зам. директора </w:t>
            </w:r>
            <w:r>
              <w:rPr>
                <w:sz w:val="24"/>
                <w:szCs w:val="24"/>
              </w:rPr>
              <w:t>Учитель</w:t>
            </w:r>
          </w:p>
        </w:tc>
      </w:tr>
      <w:tr w:rsidR="0001501E" w:rsidTr="00FF0987">
        <w:trPr>
          <w:trHeight w:val="592"/>
        </w:trPr>
        <w:tc>
          <w:tcPr>
            <w:tcW w:w="540" w:type="dxa"/>
          </w:tcPr>
          <w:p w:rsidR="0001501E" w:rsidRDefault="003C38DA" w:rsidP="002275A7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</w:p>
        </w:tc>
        <w:tc>
          <w:tcPr>
            <w:tcW w:w="2880" w:type="dxa"/>
          </w:tcPr>
          <w:p w:rsidR="0001501E" w:rsidRPr="00240E07" w:rsidRDefault="0001501E" w:rsidP="00D65D5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Овчинникова</w:t>
            </w:r>
            <w:proofErr w:type="spellEnd"/>
            <w:r w:rsidR="009A1BA1">
              <w:rPr>
                <w:szCs w:val="28"/>
              </w:rPr>
              <w:t xml:space="preserve"> Кристина Евгеньевна</w:t>
            </w:r>
          </w:p>
        </w:tc>
        <w:tc>
          <w:tcPr>
            <w:tcW w:w="1476" w:type="dxa"/>
          </w:tcPr>
          <w:p w:rsidR="0001501E" w:rsidRPr="00240E07" w:rsidRDefault="009428B8" w:rsidP="00D65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20.01.2000</w:t>
            </w:r>
          </w:p>
        </w:tc>
        <w:tc>
          <w:tcPr>
            <w:tcW w:w="2844" w:type="dxa"/>
          </w:tcPr>
          <w:p w:rsidR="0001501E" w:rsidRDefault="009428B8" w:rsidP="00D65D52">
            <w:pPr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Ул.Доватора</w:t>
            </w:r>
            <w:proofErr w:type="spellEnd"/>
            <w:r>
              <w:rPr>
                <w:szCs w:val="28"/>
              </w:rPr>
              <w:t xml:space="preserve">  д.</w:t>
            </w:r>
            <w:proofErr w:type="gramEnd"/>
            <w:r>
              <w:rPr>
                <w:szCs w:val="28"/>
              </w:rPr>
              <w:t>7 кв.42</w:t>
            </w:r>
          </w:p>
        </w:tc>
        <w:tc>
          <w:tcPr>
            <w:tcW w:w="2700" w:type="dxa"/>
          </w:tcPr>
          <w:p w:rsidR="0001501E" w:rsidRPr="007A3CD0" w:rsidRDefault="009428B8" w:rsidP="00D65D52">
            <w:pPr>
              <w:ind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585E90" w:rsidTr="00FF0987">
        <w:trPr>
          <w:trHeight w:val="592"/>
        </w:trPr>
        <w:tc>
          <w:tcPr>
            <w:tcW w:w="540" w:type="dxa"/>
          </w:tcPr>
          <w:p w:rsidR="00585E90" w:rsidRDefault="003C38DA" w:rsidP="002275A7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585E90">
              <w:rPr>
                <w:szCs w:val="28"/>
              </w:rPr>
              <w:t>.</w:t>
            </w:r>
          </w:p>
        </w:tc>
        <w:tc>
          <w:tcPr>
            <w:tcW w:w="2880" w:type="dxa"/>
          </w:tcPr>
          <w:p w:rsidR="00585E90" w:rsidRPr="00240E07" w:rsidRDefault="00585E90" w:rsidP="00D65D52">
            <w:pPr>
              <w:rPr>
                <w:szCs w:val="28"/>
              </w:rPr>
            </w:pPr>
            <w:proofErr w:type="spellStart"/>
            <w:r>
              <w:rPr>
                <w:rFonts w:eastAsiaTheme="minorEastAsia"/>
                <w:szCs w:val="28"/>
              </w:rPr>
              <w:t>Олешкевич</w:t>
            </w:r>
            <w:proofErr w:type="spellEnd"/>
            <w:r>
              <w:rPr>
                <w:rFonts w:eastAsiaTheme="minorEastAsia"/>
                <w:szCs w:val="28"/>
              </w:rPr>
              <w:t xml:space="preserve"> Мария Алексеевна</w:t>
            </w:r>
          </w:p>
        </w:tc>
        <w:tc>
          <w:tcPr>
            <w:tcW w:w="1476" w:type="dxa"/>
          </w:tcPr>
          <w:p w:rsidR="00585E90" w:rsidRPr="00240E07" w:rsidRDefault="00585E90" w:rsidP="00D65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06.02.1986</w:t>
            </w:r>
          </w:p>
        </w:tc>
        <w:tc>
          <w:tcPr>
            <w:tcW w:w="2844" w:type="dxa"/>
          </w:tcPr>
          <w:p w:rsidR="00585E90" w:rsidRDefault="006501E3" w:rsidP="00D65D52">
            <w:pPr>
              <w:rPr>
                <w:szCs w:val="28"/>
              </w:rPr>
            </w:pPr>
            <w:proofErr w:type="spellStart"/>
            <w:r w:rsidRPr="001A50C9">
              <w:rPr>
                <w:szCs w:val="28"/>
              </w:rPr>
              <w:t>ул.Смургиса</w:t>
            </w:r>
            <w:proofErr w:type="spellEnd"/>
            <w:r w:rsidRPr="001A50C9">
              <w:rPr>
                <w:szCs w:val="28"/>
              </w:rPr>
              <w:t xml:space="preserve"> д.9 кв.30</w:t>
            </w:r>
          </w:p>
        </w:tc>
        <w:tc>
          <w:tcPr>
            <w:tcW w:w="2700" w:type="dxa"/>
          </w:tcPr>
          <w:p w:rsidR="00585E90" w:rsidRPr="007A3CD0" w:rsidRDefault="00E8761E" w:rsidP="00D65D52">
            <w:pPr>
              <w:ind w:right="50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</w:p>
        </w:tc>
      </w:tr>
      <w:tr w:rsidR="00FF0987" w:rsidTr="00FF0987">
        <w:trPr>
          <w:trHeight w:val="592"/>
        </w:trPr>
        <w:tc>
          <w:tcPr>
            <w:tcW w:w="540" w:type="dxa"/>
          </w:tcPr>
          <w:p w:rsidR="00FF0987" w:rsidRDefault="00FF0987" w:rsidP="003C38DA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C38DA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2880" w:type="dxa"/>
          </w:tcPr>
          <w:p w:rsidR="00FF0987" w:rsidRDefault="00FF0987" w:rsidP="00D65D52">
            <w:pPr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Петрова</w:t>
            </w:r>
            <w:r w:rsidRPr="00240E07">
              <w:rPr>
                <w:szCs w:val="28"/>
              </w:rPr>
              <w:t xml:space="preserve"> Лариса Владимировна</w:t>
            </w:r>
          </w:p>
        </w:tc>
        <w:tc>
          <w:tcPr>
            <w:tcW w:w="1476" w:type="dxa"/>
          </w:tcPr>
          <w:p w:rsidR="00FF0987" w:rsidRDefault="00FF0987" w:rsidP="00D65D52">
            <w:pPr>
              <w:jc w:val="center"/>
              <w:rPr>
                <w:szCs w:val="28"/>
              </w:rPr>
            </w:pPr>
            <w:r w:rsidRPr="00240E07">
              <w:rPr>
                <w:szCs w:val="28"/>
              </w:rPr>
              <w:t>17.08.1968</w:t>
            </w:r>
          </w:p>
        </w:tc>
        <w:tc>
          <w:tcPr>
            <w:tcW w:w="2844" w:type="dxa"/>
          </w:tcPr>
          <w:p w:rsidR="00FF0987" w:rsidRPr="001A50C9" w:rsidRDefault="00FF0987" w:rsidP="00D65D52">
            <w:pPr>
              <w:rPr>
                <w:szCs w:val="28"/>
              </w:rPr>
            </w:pPr>
            <w:r>
              <w:rPr>
                <w:szCs w:val="28"/>
              </w:rPr>
              <w:t>Ул. Пришвина, 1-а</w:t>
            </w:r>
          </w:p>
        </w:tc>
        <w:tc>
          <w:tcPr>
            <w:tcW w:w="2700" w:type="dxa"/>
          </w:tcPr>
          <w:p w:rsidR="00FF0987" w:rsidRDefault="00FF0987" w:rsidP="00D65D52">
            <w:pPr>
              <w:ind w:right="507"/>
              <w:jc w:val="center"/>
              <w:rPr>
                <w:sz w:val="24"/>
                <w:szCs w:val="24"/>
              </w:rPr>
            </w:pPr>
            <w:r w:rsidRPr="007A3CD0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FF0987" w:rsidTr="00FF0987">
        <w:trPr>
          <w:trHeight w:val="668"/>
        </w:trPr>
        <w:tc>
          <w:tcPr>
            <w:tcW w:w="540" w:type="dxa"/>
          </w:tcPr>
          <w:p w:rsidR="00FF0987" w:rsidRPr="00563846" w:rsidRDefault="00563846" w:rsidP="003C38DA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C38DA">
              <w:rPr>
                <w:szCs w:val="28"/>
              </w:rPr>
              <w:t>2</w:t>
            </w:r>
          </w:p>
        </w:tc>
        <w:tc>
          <w:tcPr>
            <w:tcW w:w="2880" w:type="dxa"/>
          </w:tcPr>
          <w:p w:rsidR="00FF0987" w:rsidRPr="00240E07" w:rsidRDefault="00FF0987" w:rsidP="00D65D52">
            <w:pPr>
              <w:rPr>
                <w:szCs w:val="28"/>
              </w:rPr>
            </w:pPr>
            <w:r w:rsidRPr="00240E07">
              <w:rPr>
                <w:szCs w:val="28"/>
              </w:rPr>
              <w:t>Плохих Людмила Николаевна</w:t>
            </w:r>
          </w:p>
        </w:tc>
        <w:tc>
          <w:tcPr>
            <w:tcW w:w="1476" w:type="dxa"/>
          </w:tcPr>
          <w:p w:rsidR="00FF0987" w:rsidRPr="00240E07" w:rsidRDefault="00FF0987" w:rsidP="00D65D52">
            <w:pPr>
              <w:jc w:val="center"/>
              <w:rPr>
                <w:szCs w:val="28"/>
              </w:rPr>
            </w:pPr>
            <w:r w:rsidRPr="00240E07">
              <w:rPr>
                <w:szCs w:val="28"/>
              </w:rPr>
              <w:t>02.06.1960</w:t>
            </w:r>
          </w:p>
          <w:p w:rsidR="00FF0987" w:rsidRPr="00240E07" w:rsidRDefault="00FF0987" w:rsidP="00D65D52">
            <w:pPr>
              <w:jc w:val="center"/>
              <w:rPr>
                <w:szCs w:val="28"/>
              </w:rPr>
            </w:pPr>
          </w:p>
        </w:tc>
        <w:tc>
          <w:tcPr>
            <w:tcW w:w="2844" w:type="dxa"/>
          </w:tcPr>
          <w:p w:rsidR="00FF0987" w:rsidRDefault="00FF0987" w:rsidP="00D65D52">
            <w:pPr>
              <w:rPr>
                <w:szCs w:val="28"/>
              </w:rPr>
            </w:pPr>
            <w:r>
              <w:rPr>
                <w:szCs w:val="28"/>
              </w:rPr>
              <w:t xml:space="preserve">Ул. </w:t>
            </w:r>
            <w:proofErr w:type="spellStart"/>
            <w:r>
              <w:rPr>
                <w:szCs w:val="28"/>
              </w:rPr>
              <w:t>Вермишева</w:t>
            </w:r>
            <w:proofErr w:type="spellEnd"/>
            <w:r>
              <w:rPr>
                <w:szCs w:val="28"/>
              </w:rPr>
              <w:t>, 8-84</w:t>
            </w:r>
          </w:p>
          <w:p w:rsidR="00FF0987" w:rsidRPr="00240E07" w:rsidRDefault="00FF0987" w:rsidP="00D65D52">
            <w:pPr>
              <w:rPr>
                <w:szCs w:val="28"/>
              </w:rPr>
            </w:pPr>
          </w:p>
        </w:tc>
        <w:tc>
          <w:tcPr>
            <w:tcW w:w="2700" w:type="dxa"/>
          </w:tcPr>
          <w:p w:rsidR="00FF0987" w:rsidRPr="007A3CD0" w:rsidRDefault="00FF0987" w:rsidP="00D65D52">
            <w:pPr>
              <w:ind w:right="507"/>
              <w:jc w:val="center"/>
              <w:rPr>
                <w:sz w:val="24"/>
                <w:szCs w:val="24"/>
              </w:rPr>
            </w:pPr>
            <w:r w:rsidRPr="007A3CD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FF0987" w:rsidTr="00FF0987">
        <w:trPr>
          <w:trHeight w:val="622"/>
        </w:trPr>
        <w:tc>
          <w:tcPr>
            <w:tcW w:w="540" w:type="dxa"/>
          </w:tcPr>
          <w:p w:rsidR="00FF0987" w:rsidRPr="00563846" w:rsidRDefault="00563846" w:rsidP="003C38DA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C38DA">
              <w:rPr>
                <w:szCs w:val="28"/>
              </w:rPr>
              <w:t>3</w:t>
            </w:r>
          </w:p>
        </w:tc>
        <w:tc>
          <w:tcPr>
            <w:tcW w:w="2880" w:type="dxa"/>
          </w:tcPr>
          <w:p w:rsidR="00FF0987" w:rsidRPr="00240E07" w:rsidRDefault="00FF0987" w:rsidP="00D65D52">
            <w:pPr>
              <w:rPr>
                <w:szCs w:val="28"/>
              </w:rPr>
            </w:pPr>
            <w:proofErr w:type="spellStart"/>
            <w:r w:rsidRPr="00240E07">
              <w:rPr>
                <w:szCs w:val="28"/>
              </w:rPr>
              <w:t>Плуткевич</w:t>
            </w:r>
            <w:proofErr w:type="spellEnd"/>
            <w:r w:rsidRPr="00240E07">
              <w:rPr>
                <w:szCs w:val="28"/>
              </w:rPr>
              <w:t xml:space="preserve"> Наталья Михайловна</w:t>
            </w:r>
          </w:p>
        </w:tc>
        <w:tc>
          <w:tcPr>
            <w:tcW w:w="1476" w:type="dxa"/>
          </w:tcPr>
          <w:p w:rsidR="00FF0987" w:rsidRPr="00240E07" w:rsidRDefault="00FF0987" w:rsidP="00D65D52">
            <w:pPr>
              <w:rPr>
                <w:szCs w:val="28"/>
              </w:rPr>
            </w:pPr>
            <w:r w:rsidRPr="00240E07">
              <w:rPr>
                <w:szCs w:val="28"/>
              </w:rPr>
              <w:t>02.04.1980</w:t>
            </w:r>
          </w:p>
        </w:tc>
        <w:tc>
          <w:tcPr>
            <w:tcW w:w="2844" w:type="dxa"/>
          </w:tcPr>
          <w:p w:rsidR="00FF0987" w:rsidRPr="00240E07" w:rsidRDefault="00FF0987" w:rsidP="00D65D52">
            <w:pPr>
              <w:rPr>
                <w:szCs w:val="28"/>
              </w:rPr>
            </w:pPr>
            <w:r>
              <w:rPr>
                <w:szCs w:val="28"/>
              </w:rPr>
              <w:t xml:space="preserve">Ул. Циолковского, 33/2 кв.53; </w:t>
            </w:r>
          </w:p>
        </w:tc>
        <w:tc>
          <w:tcPr>
            <w:tcW w:w="2700" w:type="dxa"/>
          </w:tcPr>
          <w:p w:rsidR="00FF0987" w:rsidRPr="007A3CD0" w:rsidRDefault="00FF0987" w:rsidP="00D65D52">
            <w:pPr>
              <w:ind w:right="507"/>
              <w:jc w:val="center"/>
              <w:rPr>
                <w:sz w:val="24"/>
                <w:szCs w:val="24"/>
              </w:rPr>
            </w:pPr>
            <w:r w:rsidRPr="007A3CD0">
              <w:rPr>
                <w:sz w:val="24"/>
                <w:szCs w:val="24"/>
              </w:rPr>
              <w:t>Учитель физики</w:t>
            </w:r>
          </w:p>
        </w:tc>
      </w:tr>
      <w:tr w:rsidR="00563846" w:rsidTr="00FF0987">
        <w:trPr>
          <w:trHeight w:val="622"/>
        </w:trPr>
        <w:tc>
          <w:tcPr>
            <w:tcW w:w="540" w:type="dxa"/>
          </w:tcPr>
          <w:p w:rsidR="00563846" w:rsidRDefault="00563846" w:rsidP="003C38DA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C38DA">
              <w:rPr>
                <w:szCs w:val="28"/>
              </w:rPr>
              <w:t>4</w:t>
            </w:r>
          </w:p>
        </w:tc>
        <w:tc>
          <w:tcPr>
            <w:tcW w:w="2880" w:type="dxa"/>
          </w:tcPr>
          <w:p w:rsidR="00563846" w:rsidRPr="00240E07" w:rsidRDefault="005F66D7" w:rsidP="005F66D7">
            <w:pPr>
              <w:rPr>
                <w:szCs w:val="28"/>
              </w:rPr>
            </w:pPr>
            <w:proofErr w:type="gramStart"/>
            <w:r>
              <w:rPr>
                <w:rFonts w:eastAsiaTheme="minorEastAsia"/>
                <w:szCs w:val="28"/>
              </w:rPr>
              <w:t xml:space="preserve">Петракова </w:t>
            </w:r>
            <w:r w:rsidR="00144E0B">
              <w:rPr>
                <w:rFonts w:eastAsiaTheme="minorEastAsia"/>
                <w:szCs w:val="28"/>
              </w:rPr>
              <w:t xml:space="preserve"> Алина</w:t>
            </w:r>
            <w:proofErr w:type="gramEnd"/>
            <w:r w:rsidR="00144E0B">
              <w:rPr>
                <w:rFonts w:eastAsiaTheme="minorEastAsia"/>
                <w:szCs w:val="28"/>
              </w:rPr>
              <w:t xml:space="preserve"> Витальевна</w:t>
            </w:r>
          </w:p>
        </w:tc>
        <w:tc>
          <w:tcPr>
            <w:tcW w:w="1476" w:type="dxa"/>
          </w:tcPr>
          <w:p w:rsidR="00563846" w:rsidRPr="00240E07" w:rsidRDefault="006B2E3B" w:rsidP="00D65D52">
            <w:pPr>
              <w:rPr>
                <w:szCs w:val="28"/>
              </w:rPr>
            </w:pPr>
            <w:r>
              <w:rPr>
                <w:szCs w:val="28"/>
              </w:rPr>
              <w:t>21.01.2000</w:t>
            </w:r>
          </w:p>
        </w:tc>
        <w:tc>
          <w:tcPr>
            <w:tcW w:w="2844" w:type="dxa"/>
          </w:tcPr>
          <w:p w:rsidR="00563846" w:rsidRDefault="008A1DD7" w:rsidP="00D65D5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ул.Э.Белана</w:t>
            </w:r>
            <w:proofErr w:type="spellEnd"/>
            <w:r>
              <w:rPr>
                <w:szCs w:val="28"/>
              </w:rPr>
              <w:t xml:space="preserve"> д.12</w:t>
            </w:r>
          </w:p>
        </w:tc>
        <w:tc>
          <w:tcPr>
            <w:tcW w:w="2700" w:type="dxa"/>
          </w:tcPr>
          <w:p w:rsidR="00563846" w:rsidRPr="007A3CD0" w:rsidRDefault="00180737" w:rsidP="00D65D52">
            <w:pPr>
              <w:ind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психолог</w:t>
            </w:r>
          </w:p>
        </w:tc>
      </w:tr>
      <w:tr w:rsidR="007B7438" w:rsidTr="00FF0987">
        <w:trPr>
          <w:trHeight w:val="622"/>
        </w:trPr>
        <w:tc>
          <w:tcPr>
            <w:tcW w:w="540" w:type="dxa"/>
          </w:tcPr>
          <w:p w:rsidR="007B7438" w:rsidRDefault="00632DA8" w:rsidP="003C38DA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C38DA">
              <w:rPr>
                <w:szCs w:val="28"/>
              </w:rPr>
              <w:t>5</w:t>
            </w:r>
          </w:p>
        </w:tc>
        <w:tc>
          <w:tcPr>
            <w:tcW w:w="2880" w:type="dxa"/>
          </w:tcPr>
          <w:p w:rsidR="007B7438" w:rsidRDefault="007B7438" w:rsidP="00D65D52">
            <w:pPr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Пузина Эллина Александровна</w:t>
            </w:r>
          </w:p>
        </w:tc>
        <w:tc>
          <w:tcPr>
            <w:tcW w:w="1476" w:type="dxa"/>
          </w:tcPr>
          <w:p w:rsidR="007B7438" w:rsidRDefault="007B7438" w:rsidP="00D65D52">
            <w:pPr>
              <w:rPr>
                <w:szCs w:val="28"/>
              </w:rPr>
            </w:pPr>
            <w:r>
              <w:rPr>
                <w:szCs w:val="28"/>
              </w:rPr>
              <w:t>16.07.1993</w:t>
            </w:r>
          </w:p>
        </w:tc>
        <w:tc>
          <w:tcPr>
            <w:tcW w:w="2844" w:type="dxa"/>
          </w:tcPr>
          <w:p w:rsidR="007B7438" w:rsidRDefault="007B7438" w:rsidP="00D65D5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Ул.Неделина</w:t>
            </w:r>
            <w:proofErr w:type="spellEnd"/>
            <w:r>
              <w:rPr>
                <w:szCs w:val="28"/>
              </w:rPr>
              <w:t xml:space="preserve"> д.14.кв.50</w:t>
            </w:r>
          </w:p>
        </w:tc>
        <w:tc>
          <w:tcPr>
            <w:tcW w:w="2700" w:type="dxa"/>
          </w:tcPr>
          <w:p w:rsidR="007B7438" w:rsidRDefault="007B7438" w:rsidP="00D65D52">
            <w:pPr>
              <w:ind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</w:tr>
      <w:tr w:rsidR="00180737" w:rsidTr="00FF0987">
        <w:trPr>
          <w:trHeight w:val="622"/>
        </w:trPr>
        <w:tc>
          <w:tcPr>
            <w:tcW w:w="540" w:type="dxa"/>
          </w:tcPr>
          <w:p w:rsidR="00180737" w:rsidRDefault="003C38DA" w:rsidP="00632DA8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880" w:type="dxa"/>
          </w:tcPr>
          <w:p w:rsidR="00180737" w:rsidRDefault="00180737" w:rsidP="00D65D52">
            <w:pPr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Путинцева Алена Олеговна</w:t>
            </w:r>
          </w:p>
        </w:tc>
        <w:tc>
          <w:tcPr>
            <w:tcW w:w="1476" w:type="dxa"/>
          </w:tcPr>
          <w:p w:rsidR="00C71137" w:rsidRDefault="00C71137" w:rsidP="00C711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26.08.</w:t>
            </w:r>
          </w:p>
          <w:p w:rsidR="00180737" w:rsidRDefault="00C71137" w:rsidP="00C71137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FA0951">
              <w:rPr>
                <w:szCs w:val="28"/>
              </w:rPr>
              <w:t>89</w:t>
            </w:r>
          </w:p>
        </w:tc>
        <w:tc>
          <w:tcPr>
            <w:tcW w:w="2844" w:type="dxa"/>
          </w:tcPr>
          <w:p w:rsidR="00180737" w:rsidRDefault="00541D9A" w:rsidP="00D65D52">
            <w:pPr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Ул.Папина</w:t>
            </w:r>
            <w:proofErr w:type="spellEnd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>д.29 кв.42</w:t>
            </w:r>
          </w:p>
        </w:tc>
        <w:tc>
          <w:tcPr>
            <w:tcW w:w="2700" w:type="dxa"/>
          </w:tcPr>
          <w:p w:rsidR="00180737" w:rsidRPr="007A3CD0" w:rsidRDefault="00BB673B" w:rsidP="00D65D52">
            <w:pPr>
              <w:ind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2528DE" w:rsidTr="00FF0987">
        <w:trPr>
          <w:trHeight w:val="555"/>
        </w:trPr>
        <w:tc>
          <w:tcPr>
            <w:tcW w:w="540" w:type="dxa"/>
          </w:tcPr>
          <w:p w:rsidR="002528DE" w:rsidRDefault="003C38DA" w:rsidP="002275A7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2880" w:type="dxa"/>
          </w:tcPr>
          <w:p w:rsidR="002528DE" w:rsidRPr="00240E07" w:rsidRDefault="00267B56" w:rsidP="00D65D52">
            <w:pPr>
              <w:rPr>
                <w:szCs w:val="28"/>
              </w:rPr>
            </w:pPr>
            <w:r>
              <w:rPr>
                <w:rFonts w:eastAsiaTheme="minorEastAsia"/>
                <w:szCs w:val="28"/>
              </w:rPr>
              <w:t>Соловьева Маргарита Сергеевна</w:t>
            </w:r>
          </w:p>
        </w:tc>
        <w:tc>
          <w:tcPr>
            <w:tcW w:w="1476" w:type="dxa"/>
          </w:tcPr>
          <w:p w:rsidR="002528DE" w:rsidRPr="00240E07" w:rsidRDefault="0005408B" w:rsidP="00D65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12.11.1982</w:t>
            </w:r>
          </w:p>
        </w:tc>
        <w:tc>
          <w:tcPr>
            <w:tcW w:w="2844" w:type="dxa"/>
          </w:tcPr>
          <w:p w:rsidR="002528DE" w:rsidRDefault="00D54EB9" w:rsidP="00D65D52">
            <w:pPr>
              <w:rPr>
                <w:szCs w:val="28"/>
              </w:rPr>
            </w:pPr>
            <w:r>
              <w:rPr>
                <w:szCs w:val="28"/>
              </w:rPr>
              <w:t xml:space="preserve">ул.50 лет </w:t>
            </w:r>
            <w:proofErr w:type="gramStart"/>
            <w:r>
              <w:rPr>
                <w:szCs w:val="28"/>
              </w:rPr>
              <w:t>НЛМК,д.</w:t>
            </w:r>
            <w:proofErr w:type="gramEnd"/>
            <w:r>
              <w:rPr>
                <w:szCs w:val="28"/>
              </w:rPr>
              <w:t>2д,кв7.</w:t>
            </w:r>
          </w:p>
        </w:tc>
        <w:tc>
          <w:tcPr>
            <w:tcW w:w="2700" w:type="dxa"/>
          </w:tcPr>
          <w:p w:rsidR="002528DE" w:rsidRPr="007A3CD0" w:rsidRDefault="0077357D" w:rsidP="00D65D52">
            <w:pPr>
              <w:ind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FF0987" w:rsidTr="00FF0987">
        <w:trPr>
          <w:trHeight w:val="531"/>
        </w:trPr>
        <w:tc>
          <w:tcPr>
            <w:tcW w:w="540" w:type="dxa"/>
          </w:tcPr>
          <w:p w:rsidR="00FF0987" w:rsidRPr="00DA77CD" w:rsidRDefault="003C38DA" w:rsidP="002275A7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2880" w:type="dxa"/>
          </w:tcPr>
          <w:p w:rsidR="00FF0987" w:rsidRPr="00240E07" w:rsidRDefault="00FF0987" w:rsidP="00D65D52">
            <w:pPr>
              <w:rPr>
                <w:szCs w:val="28"/>
              </w:rPr>
            </w:pPr>
            <w:r>
              <w:rPr>
                <w:szCs w:val="28"/>
              </w:rPr>
              <w:t>Солодских Елена Павловна</w:t>
            </w:r>
          </w:p>
        </w:tc>
        <w:tc>
          <w:tcPr>
            <w:tcW w:w="1476" w:type="dxa"/>
          </w:tcPr>
          <w:p w:rsidR="00FF0987" w:rsidRPr="00240E07" w:rsidRDefault="00FF0987" w:rsidP="00D65D52">
            <w:pPr>
              <w:rPr>
                <w:szCs w:val="28"/>
              </w:rPr>
            </w:pPr>
            <w:r>
              <w:rPr>
                <w:szCs w:val="28"/>
              </w:rPr>
              <w:t>24.02.1975</w:t>
            </w:r>
          </w:p>
        </w:tc>
        <w:tc>
          <w:tcPr>
            <w:tcW w:w="2844" w:type="dxa"/>
          </w:tcPr>
          <w:p w:rsidR="00FF0987" w:rsidRPr="00240E07" w:rsidRDefault="00FF0987" w:rsidP="00D65D52">
            <w:pPr>
              <w:rPr>
                <w:szCs w:val="28"/>
              </w:rPr>
            </w:pPr>
            <w:r>
              <w:rPr>
                <w:szCs w:val="28"/>
              </w:rPr>
              <w:t xml:space="preserve">Ул. </w:t>
            </w:r>
            <w:proofErr w:type="spellStart"/>
            <w:r>
              <w:rPr>
                <w:szCs w:val="28"/>
              </w:rPr>
              <w:t>Неделина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12,д.</w:t>
            </w:r>
            <w:proofErr w:type="gramEnd"/>
            <w:r>
              <w:rPr>
                <w:szCs w:val="28"/>
              </w:rPr>
              <w:t>110</w:t>
            </w:r>
          </w:p>
        </w:tc>
        <w:tc>
          <w:tcPr>
            <w:tcW w:w="2700" w:type="dxa"/>
          </w:tcPr>
          <w:p w:rsidR="00FF0987" w:rsidRPr="007A3CD0" w:rsidRDefault="00FF0987" w:rsidP="00D65D52">
            <w:pPr>
              <w:ind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</w:p>
        </w:tc>
      </w:tr>
      <w:tr w:rsidR="00FF0987" w:rsidTr="00FF0987">
        <w:trPr>
          <w:trHeight w:val="531"/>
        </w:trPr>
        <w:tc>
          <w:tcPr>
            <w:tcW w:w="540" w:type="dxa"/>
          </w:tcPr>
          <w:p w:rsidR="00FF0987" w:rsidRPr="00DA77CD" w:rsidRDefault="003C38DA" w:rsidP="002275A7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2880" w:type="dxa"/>
          </w:tcPr>
          <w:p w:rsidR="00FF0987" w:rsidRPr="00DE6C91" w:rsidRDefault="00FF0987" w:rsidP="00D65D52">
            <w:pPr>
              <w:rPr>
                <w:szCs w:val="28"/>
              </w:rPr>
            </w:pPr>
            <w:proofErr w:type="spellStart"/>
            <w:r w:rsidRPr="00240E07">
              <w:rPr>
                <w:szCs w:val="28"/>
              </w:rPr>
              <w:t>Соседова</w:t>
            </w:r>
            <w:proofErr w:type="spellEnd"/>
            <w:r w:rsidRPr="00240E07">
              <w:rPr>
                <w:szCs w:val="28"/>
              </w:rPr>
              <w:t xml:space="preserve"> Оксана Валерьевна</w:t>
            </w:r>
          </w:p>
        </w:tc>
        <w:tc>
          <w:tcPr>
            <w:tcW w:w="1476" w:type="dxa"/>
          </w:tcPr>
          <w:p w:rsidR="00FF0987" w:rsidRDefault="00FF0987" w:rsidP="00D65D52">
            <w:pPr>
              <w:jc w:val="center"/>
              <w:rPr>
                <w:szCs w:val="28"/>
              </w:rPr>
            </w:pPr>
            <w:r w:rsidRPr="00240E07">
              <w:rPr>
                <w:szCs w:val="28"/>
              </w:rPr>
              <w:t>16.01.1974</w:t>
            </w:r>
          </w:p>
        </w:tc>
        <w:tc>
          <w:tcPr>
            <w:tcW w:w="2844" w:type="dxa"/>
          </w:tcPr>
          <w:p w:rsidR="00FF0987" w:rsidRDefault="00FF0987" w:rsidP="00D65D52">
            <w:pPr>
              <w:rPr>
                <w:szCs w:val="28"/>
              </w:rPr>
            </w:pPr>
            <w:r>
              <w:rPr>
                <w:szCs w:val="28"/>
              </w:rPr>
              <w:t>Ул. Громовой, 7-68</w:t>
            </w:r>
          </w:p>
          <w:p w:rsidR="00FF0987" w:rsidRDefault="00FF0987" w:rsidP="00D65D52">
            <w:pPr>
              <w:rPr>
                <w:szCs w:val="28"/>
              </w:rPr>
            </w:pPr>
          </w:p>
        </w:tc>
        <w:tc>
          <w:tcPr>
            <w:tcW w:w="2700" w:type="dxa"/>
          </w:tcPr>
          <w:p w:rsidR="00FF0987" w:rsidRPr="007A3CD0" w:rsidRDefault="00FF0987" w:rsidP="00D65D52">
            <w:pPr>
              <w:ind w:right="507"/>
              <w:jc w:val="center"/>
              <w:rPr>
                <w:sz w:val="24"/>
                <w:szCs w:val="24"/>
              </w:rPr>
            </w:pPr>
            <w:r w:rsidRPr="007A3CD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8C7F91" w:rsidTr="00FF0987">
        <w:trPr>
          <w:trHeight w:val="531"/>
        </w:trPr>
        <w:tc>
          <w:tcPr>
            <w:tcW w:w="540" w:type="dxa"/>
          </w:tcPr>
          <w:p w:rsidR="008C7F91" w:rsidRPr="00632DA8" w:rsidRDefault="003C38DA" w:rsidP="002275A7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880" w:type="dxa"/>
          </w:tcPr>
          <w:p w:rsidR="008C7F91" w:rsidRPr="00240E07" w:rsidRDefault="004D25D5" w:rsidP="00D65D52">
            <w:pPr>
              <w:rPr>
                <w:szCs w:val="28"/>
              </w:rPr>
            </w:pPr>
            <w:r>
              <w:rPr>
                <w:rFonts w:eastAsiaTheme="minorEastAsia"/>
                <w:szCs w:val="28"/>
              </w:rPr>
              <w:t>Тесленко Татьяна Алексеевна</w:t>
            </w:r>
          </w:p>
        </w:tc>
        <w:tc>
          <w:tcPr>
            <w:tcW w:w="1476" w:type="dxa"/>
          </w:tcPr>
          <w:p w:rsidR="008C7F91" w:rsidRPr="00240E07" w:rsidRDefault="004D25D5" w:rsidP="00D65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21.11.2000</w:t>
            </w:r>
          </w:p>
        </w:tc>
        <w:tc>
          <w:tcPr>
            <w:tcW w:w="2844" w:type="dxa"/>
          </w:tcPr>
          <w:p w:rsidR="004D25D5" w:rsidRDefault="004D25D5" w:rsidP="004D25D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г.Грязи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8C7F91" w:rsidRDefault="004D25D5" w:rsidP="004D25D5">
            <w:pPr>
              <w:rPr>
                <w:szCs w:val="28"/>
              </w:rPr>
            </w:pPr>
            <w:r>
              <w:rPr>
                <w:szCs w:val="28"/>
              </w:rPr>
              <w:t>Грязинская,47</w:t>
            </w:r>
          </w:p>
        </w:tc>
        <w:tc>
          <w:tcPr>
            <w:tcW w:w="2700" w:type="dxa"/>
          </w:tcPr>
          <w:p w:rsidR="008C7F91" w:rsidRPr="007A3CD0" w:rsidRDefault="008C0AC8" w:rsidP="00D65D52">
            <w:pPr>
              <w:ind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дефектолог</w:t>
            </w:r>
          </w:p>
        </w:tc>
      </w:tr>
      <w:tr w:rsidR="00FF0987" w:rsidTr="00FF0987">
        <w:trPr>
          <w:trHeight w:val="634"/>
        </w:trPr>
        <w:tc>
          <w:tcPr>
            <w:tcW w:w="540" w:type="dxa"/>
          </w:tcPr>
          <w:p w:rsidR="00FF0987" w:rsidRPr="00632DA8" w:rsidRDefault="003C38DA" w:rsidP="002275A7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2880" w:type="dxa"/>
          </w:tcPr>
          <w:p w:rsidR="00FF0987" w:rsidRPr="00240E07" w:rsidRDefault="00FF0987" w:rsidP="00D65D52">
            <w:pPr>
              <w:rPr>
                <w:szCs w:val="28"/>
              </w:rPr>
            </w:pPr>
            <w:r w:rsidRPr="00240E07">
              <w:rPr>
                <w:szCs w:val="28"/>
              </w:rPr>
              <w:t>Толочко Валерий Васильевич</w:t>
            </w:r>
          </w:p>
        </w:tc>
        <w:tc>
          <w:tcPr>
            <w:tcW w:w="1476" w:type="dxa"/>
          </w:tcPr>
          <w:p w:rsidR="00FF0987" w:rsidRPr="00240E07" w:rsidRDefault="00FF0987" w:rsidP="00D65D52">
            <w:pPr>
              <w:jc w:val="center"/>
              <w:rPr>
                <w:szCs w:val="28"/>
              </w:rPr>
            </w:pPr>
            <w:r w:rsidRPr="00240E07">
              <w:rPr>
                <w:szCs w:val="28"/>
              </w:rPr>
              <w:t>20.10.1957</w:t>
            </w:r>
          </w:p>
        </w:tc>
        <w:tc>
          <w:tcPr>
            <w:tcW w:w="2844" w:type="dxa"/>
          </w:tcPr>
          <w:p w:rsidR="00FF0987" w:rsidRDefault="00FF0987" w:rsidP="00D65D52">
            <w:pPr>
              <w:rPr>
                <w:szCs w:val="28"/>
              </w:rPr>
            </w:pPr>
            <w:r>
              <w:rPr>
                <w:szCs w:val="28"/>
              </w:rPr>
              <w:t>Ул. Торговая, 4-144</w:t>
            </w:r>
          </w:p>
          <w:p w:rsidR="00FF0987" w:rsidRPr="00240E07" w:rsidRDefault="00FF0987" w:rsidP="00D65D52">
            <w:pPr>
              <w:rPr>
                <w:szCs w:val="28"/>
              </w:rPr>
            </w:pPr>
          </w:p>
        </w:tc>
        <w:tc>
          <w:tcPr>
            <w:tcW w:w="2700" w:type="dxa"/>
          </w:tcPr>
          <w:p w:rsidR="00FF0987" w:rsidRPr="007A3CD0" w:rsidRDefault="00FF0987" w:rsidP="00D65D52">
            <w:pPr>
              <w:ind w:right="507"/>
              <w:jc w:val="center"/>
              <w:rPr>
                <w:sz w:val="24"/>
                <w:szCs w:val="24"/>
              </w:rPr>
            </w:pPr>
            <w:r w:rsidRPr="007A3CD0">
              <w:rPr>
                <w:sz w:val="24"/>
                <w:szCs w:val="24"/>
              </w:rPr>
              <w:t>Сторож</w:t>
            </w:r>
          </w:p>
        </w:tc>
      </w:tr>
      <w:tr w:rsidR="003B46DA" w:rsidTr="00FF0987">
        <w:trPr>
          <w:trHeight w:val="634"/>
        </w:trPr>
        <w:tc>
          <w:tcPr>
            <w:tcW w:w="540" w:type="dxa"/>
          </w:tcPr>
          <w:p w:rsidR="003B46DA" w:rsidRDefault="003C38DA" w:rsidP="002275A7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2880" w:type="dxa"/>
          </w:tcPr>
          <w:p w:rsidR="003B46DA" w:rsidRPr="00240E07" w:rsidRDefault="0078506F" w:rsidP="00B6555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Абреимова</w:t>
            </w:r>
            <w:proofErr w:type="spellEnd"/>
            <w:r w:rsidR="00D5144A">
              <w:rPr>
                <w:szCs w:val="28"/>
              </w:rPr>
              <w:t xml:space="preserve"> </w:t>
            </w:r>
            <w:r w:rsidR="00B65553">
              <w:rPr>
                <w:szCs w:val="28"/>
              </w:rPr>
              <w:t>Елена Валерьевна</w:t>
            </w:r>
          </w:p>
        </w:tc>
        <w:tc>
          <w:tcPr>
            <w:tcW w:w="1476" w:type="dxa"/>
          </w:tcPr>
          <w:p w:rsidR="003B46DA" w:rsidRPr="00240E07" w:rsidRDefault="00B65553" w:rsidP="00D65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13.04.1982</w:t>
            </w:r>
          </w:p>
        </w:tc>
        <w:tc>
          <w:tcPr>
            <w:tcW w:w="2844" w:type="dxa"/>
          </w:tcPr>
          <w:p w:rsidR="003B46DA" w:rsidRDefault="00B65553" w:rsidP="00B65553">
            <w:pPr>
              <w:rPr>
                <w:szCs w:val="28"/>
              </w:rPr>
            </w:pPr>
            <w:r>
              <w:rPr>
                <w:szCs w:val="28"/>
              </w:rPr>
              <w:t>Ул. Меркулова 29,48</w:t>
            </w:r>
          </w:p>
        </w:tc>
        <w:tc>
          <w:tcPr>
            <w:tcW w:w="2700" w:type="dxa"/>
          </w:tcPr>
          <w:p w:rsidR="003B46DA" w:rsidRPr="007A3CD0" w:rsidRDefault="00D30AA8" w:rsidP="00DF36BA">
            <w:pPr>
              <w:ind w:right="50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7A3CD0">
              <w:rPr>
                <w:sz w:val="24"/>
                <w:szCs w:val="24"/>
              </w:rPr>
              <w:t xml:space="preserve"> </w:t>
            </w:r>
          </w:p>
        </w:tc>
      </w:tr>
      <w:tr w:rsidR="001B1EB3" w:rsidTr="00FF0987">
        <w:trPr>
          <w:trHeight w:val="634"/>
        </w:trPr>
        <w:tc>
          <w:tcPr>
            <w:tcW w:w="540" w:type="dxa"/>
          </w:tcPr>
          <w:p w:rsidR="001B1EB3" w:rsidRPr="00632DA8" w:rsidRDefault="003C38DA" w:rsidP="002275A7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2880" w:type="dxa"/>
          </w:tcPr>
          <w:p w:rsidR="001B1EB3" w:rsidRDefault="001B1EB3" w:rsidP="001B1EB3">
            <w:pPr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Филимонова Людмила </w:t>
            </w:r>
            <w:proofErr w:type="spellStart"/>
            <w:r>
              <w:rPr>
                <w:rFonts w:eastAsiaTheme="minorEastAsia"/>
                <w:szCs w:val="28"/>
              </w:rPr>
              <w:t>Илдаровна</w:t>
            </w:r>
            <w:proofErr w:type="spellEnd"/>
            <w:r>
              <w:rPr>
                <w:rFonts w:eastAsiaTheme="minorEastAsia"/>
                <w:szCs w:val="28"/>
              </w:rPr>
              <w:t xml:space="preserve"> </w:t>
            </w:r>
          </w:p>
          <w:p w:rsidR="001B1EB3" w:rsidRDefault="001B1EB3" w:rsidP="001B1EB3">
            <w:pPr>
              <w:rPr>
                <w:rFonts w:eastAsiaTheme="minorEastAsia"/>
                <w:szCs w:val="28"/>
              </w:rPr>
            </w:pPr>
          </w:p>
        </w:tc>
        <w:tc>
          <w:tcPr>
            <w:tcW w:w="1476" w:type="dxa"/>
          </w:tcPr>
          <w:p w:rsidR="001B1EB3" w:rsidRDefault="00173B7D" w:rsidP="00D65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27.08.1984</w:t>
            </w:r>
          </w:p>
        </w:tc>
        <w:tc>
          <w:tcPr>
            <w:tcW w:w="2844" w:type="dxa"/>
          </w:tcPr>
          <w:p w:rsidR="001B1EB3" w:rsidRDefault="003C12AE" w:rsidP="00D65D5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ул.Космонавтов</w:t>
            </w:r>
            <w:proofErr w:type="spellEnd"/>
            <w:r>
              <w:rPr>
                <w:szCs w:val="28"/>
              </w:rPr>
              <w:t xml:space="preserve"> 25/</w:t>
            </w:r>
            <w:proofErr w:type="gramStart"/>
            <w:r>
              <w:rPr>
                <w:szCs w:val="28"/>
              </w:rPr>
              <w:t>7 ,</w:t>
            </w:r>
            <w:proofErr w:type="gramEnd"/>
            <w:r>
              <w:rPr>
                <w:szCs w:val="28"/>
              </w:rPr>
              <w:t>кв.4</w:t>
            </w:r>
          </w:p>
        </w:tc>
        <w:tc>
          <w:tcPr>
            <w:tcW w:w="2700" w:type="dxa"/>
          </w:tcPr>
          <w:p w:rsidR="001B1EB3" w:rsidRPr="007A3CD0" w:rsidRDefault="003C12AE" w:rsidP="00D65D52">
            <w:pPr>
              <w:ind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психолог</w:t>
            </w:r>
          </w:p>
        </w:tc>
      </w:tr>
      <w:tr w:rsidR="00FF0987" w:rsidTr="00FF0987">
        <w:trPr>
          <w:trHeight w:val="581"/>
        </w:trPr>
        <w:tc>
          <w:tcPr>
            <w:tcW w:w="540" w:type="dxa"/>
          </w:tcPr>
          <w:p w:rsidR="00FF0987" w:rsidRPr="00632DA8" w:rsidRDefault="003C38DA" w:rsidP="002275A7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2880" w:type="dxa"/>
          </w:tcPr>
          <w:p w:rsidR="00FF0987" w:rsidRPr="00240E07" w:rsidRDefault="00FF0987" w:rsidP="00D65D52">
            <w:pPr>
              <w:rPr>
                <w:szCs w:val="28"/>
              </w:rPr>
            </w:pPr>
            <w:proofErr w:type="spellStart"/>
            <w:r w:rsidRPr="00240E07">
              <w:rPr>
                <w:szCs w:val="28"/>
              </w:rPr>
              <w:t>Шацких</w:t>
            </w:r>
            <w:proofErr w:type="spellEnd"/>
            <w:r w:rsidRPr="00240E07">
              <w:rPr>
                <w:szCs w:val="28"/>
              </w:rPr>
              <w:t xml:space="preserve"> Ольга Алексеевна</w:t>
            </w:r>
          </w:p>
        </w:tc>
        <w:tc>
          <w:tcPr>
            <w:tcW w:w="1476" w:type="dxa"/>
          </w:tcPr>
          <w:p w:rsidR="00FF0987" w:rsidRPr="00240E07" w:rsidRDefault="00FF0987" w:rsidP="00D65D52">
            <w:pPr>
              <w:jc w:val="center"/>
              <w:rPr>
                <w:szCs w:val="28"/>
              </w:rPr>
            </w:pPr>
            <w:r w:rsidRPr="00240E07">
              <w:rPr>
                <w:szCs w:val="28"/>
              </w:rPr>
              <w:t>15.11.1967</w:t>
            </w:r>
          </w:p>
          <w:p w:rsidR="00FF0987" w:rsidRPr="00240E07" w:rsidRDefault="00FF0987" w:rsidP="00D65D52">
            <w:pPr>
              <w:jc w:val="center"/>
              <w:rPr>
                <w:szCs w:val="28"/>
              </w:rPr>
            </w:pPr>
          </w:p>
        </w:tc>
        <w:tc>
          <w:tcPr>
            <w:tcW w:w="2844" w:type="dxa"/>
          </w:tcPr>
          <w:p w:rsidR="00FF0987" w:rsidRPr="00240E07" w:rsidRDefault="00FF0987" w:rsidP="00D65D52">
            <w:pPr>
              <w:rPr>
                <w:szCs w:val="28"/>
              </w:rPr>
            </w:pPr>
            <w:r>
              <w:rPr>
                <w:szCs w:val="28"/>
              </w:rPr>
              <w:t>Ул. Космонавтов,7/4-75</w:t>
            </w:r>
          </w:p>
        </w:tc>
        <w:tc>
          <w:tcPr>
            <w:tcW w:w="2700" w:type="dxa"/>
          </w:tcPr>
          <w:p w:rsidR="00FF0987" w:rsidRPr="007A3CD0" w:rsidRDefault="00FF0987" w:rsidP="00D65D52">
            <w:pPr>
              <w:ind w:right="507"/>
              <w:jc w:val="center"/>
              <w:rPr>
                <w:sz w:val="24"/>
                <w:szCs w:val="24"/>
              </w:rPr>
            </w:pPr>
            <w:r w:rsidRPr="007A3CD0">
              <w:rPr>
                <w:sz w:val="24"/>
                <w:szCs w:val="24"/>
              </w:rPr>
              <w:t>Учитель ИЗО</w:t>
            </w:r>
          </w:p>
        </w:tc>
      </w:tr>
      <w:tr w:rsidR="00FF0987" w:rsidTr="00FF0987">
        <w:trPr>
          <w:trHeight w:val="612"/>
        </w:trPr>
        <w:tc>
          <w:tcPr>
            <w:tcW w:w="540" w:type="dxa"/>
          </w:tcPr>
          <w:p w:rsidR="00FF0987" w:rsidRPr="00D70DAC" w:rsidRDefault="003C38DA" w:rsidP="00D70DAC">
            <w:pPr>
              <w:spacing w:before="240"/>
              <w:rPr>
                <w:szCs w:val="28"/>
                <w:lang w:val="en-US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2880" w:type="dxa"/>
          </w:tcPr>
          <w:p w:rsidR="00FF0987" w:rsidRPr="00240E07" w:rsidRDefault="00FF0987" w:rsidP="00D65D52">
            <w:pPr>
              <w:rPr>
                <w:szCs w:val="28"/>
              </w:rPr>
            </w:pPr>
            <w:r w:rsidRPr="00240E07">
              <w:rPr>
                <w:szCs w:val="28"/>
              </w:rPr>
              <w:t xml:space="preserve">Щедрина </w:t>
            </w:r>
            <w:r>
              <w:rPr>
                <w:szCs w:val="28"/>
              </w:rPr>
              <w:t>Тамара</w:t>
            </w:r>
            <w:r w:rsidRPr="00240E07">
              <w:rPr>
                <w:szCs w:val="28"/>
              </w:rPr>
              <w:t xml:space="preserve"> Николаевна</w:t>
            </w:r>
          </w:p>
        </w:tc>
        <w:tc>
          <w:tcPr>
            <w:tcW w:w="1476" w:type="dxa"/>
          </w:tcPr>
          <w:p w:rsidR="00FF0987" w:rsidRPr="00240E07" w:rsidRDefault="00FF0987" w:rsidP="00D65D52">
            <w:pPr>
              <w:rPr>
                <w:szCs w:val="28"/>
              </w:rPr>
            </w:pPr>
            <w:r w:rsidRPr="00240E07">
              <w:rPr>
                <w:szCs w:val="28"/>
              </w:rPr>
              <w:t>24.12.1949</w:t>
            </w:r>
          </w:p>
        </w:tc>
        <w:tc>
          <w:tcPr>
            <w:tcW w:w="2844" w:type="dxa"/>
          </w:tcPr>
          <w:p w:rsidR="00FF0987" w:rsidRDefault="00FF0987" w:rsidP="00D65D52">
            <w:pPr>
              <w:rPr>
                <w:szCs w:val="28"/>
              </w:rPr>
            </w:pPr>
            <w:r>
              <w:rPr>
                <w:szCs w:val="28"/>
              </w:rPr>
              <w:t>Ул. Ангарская, 9-56</w:t>
            </w:r>
          </w:p>
          <w:p w:rsidR="00FF0987" w:rsidRPr="00240E07" w:rsidRDefault="00FF0987" w:rsidP="00D65D52">
            <w:pPr>
              <w:rPr>
                <w:szCs w:val="28"/>
              </w:rPr>
            </w:pPr>
          </w:p>
        </w:tc>
        <w:tc>
          <w:tcPr>
            <w:tcW w:w="2700" w:type="dxa"/>
          </w:tcPr>
          <w:p w:rsidR="00FF0987" w:rsidRPr="007A3CD0" w:rsidRDefault="00FF0987" w:rsidP="00AD0C3E">
            <w:pPr>
              <w:ind w:right="507"/>
              <w:jc w:val="center"/>
              <w:rPr>
                <w:sz w:val="24"/>
                <w:szCs w:val="24"/>
              </w:rPr>
            </w:pPr>
            <w:r w:rsidRPr="007A3CD0">
              <w:rPr>
                <w:sz w:val="24"/>
                <w:szCs w:val="24"/>
              </w:rPr>
              <w:t xml:space="preserve">Учитель </w:t>
            </w:r>
            <w:r w:rsidR="00AD0C3E">
              <w:rPr>
                <w:sz w:val="24"/>
                <w:szCs w:val="24"/>
              </w:rPr>
              <w:t>ГПД</w:t>
            </w:r>
          </w:p>
        </w:tc>
      </w:tr>
      <w:tr w:rsidR="00670ED0" w:rsidTr="00FF0987">
        <w:trPr>
          <w:trHeight w:val="612"/>
        </w:trPr>
        <w:tc>
          <w:tcPr>
            <w:tcW w:w="540" w:type="dxa"/>
          </w:tcPr>
          <w:p w:rsidR="00670ED0" w:rsidRPr="00D6234B" w:rsidRDefault="003C38DA" w:rsidP="002275A7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2880" w:type="dxa"/>
          </w:tcPr>
          <w:p w:rsidR="00670ED0" w:rsidRPr="00240E07" w:rsidRDefault="00670ED0" w:rsidP="00670ED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Юханаева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Соник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Сережаевна</w:t>
            </w:r>
            <w:proofErr w:type="spellEnd"/>
          </w:p>
        </w:tc>
        <w:tc>
          <w:tcPr>
            <w:tcW w:w="1476" w:type="dxa"/>
          </w:tcPr>
          <w:p w:rsidR="00670ED0" w:rsidRPr="00240E07" w:rsidRDefault="00670ED0" w:rsidP="00670ED0">
            <w:pPr>
              <w:rPr>
                <w:szCs w:val="28"/>
              </w:rPr>
            </w:pPr>
            <w:r>
              <w:rPr>
                <w:szCs w:val="28"/>
              </w:rPr>
              <w:t>09.12.1964</w:t>
            </w:r>
          </w:p>
        </w:tc>
        <w:tc>
          <w:tcPr>
            <w:tcW w:w="2844" w:type="dxa"/>
          </w:tcPr>
          <w:p w:rsidR="00670ED0" w:rsidRDefault="00670ED0" w:rsidP="00670ED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ул.Студенческий</w:t>
            </w:r>
            <w:proofErr w:type="spellEnd"/>
            <w:r>
              <w:rPr>
                <w:szCs w:val="28"/>
              </w:rPr>
              <w:t xml:space="preserve"> городок д.16.ком.10</w:t>
            </w:r>
          </w:p>
        </w:tc>
        <w:tc>
          <w:tcPr>
            <w:tcW w:w="2700" w:type="dxa"/>
          </w:tcPr>
          <w:p w:rsidR="00670ED0" w:rsidRPr="007A3CD0" w:rsidRDefault="00C3092A" w:rsidP="00670ED0">
            <w:pPr>
              <w:ind w:right="50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</w:p>
        </w:tc>
      </w:tr>
      <w:tr w:rsidR="00670ED0" w:rsidTr="00FF0987">
        <w:trPr>
          <w:trHeight w:val="674"/>
        </w:trPr>
        <w:tc>
          <w:tcPr>
            <w:tcW w:w="540" w:type="dxa"/>
          </w:tcPr>
          <w:p w:rsidR="00670ED0" w:rsidRPr="00D6234B" w:rsidRDefault="003C38DA" w:rsidP="002275A7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2880" w:type="dxa"/>
          </w:tcPr>
          <w:p w:rsidR="00670ED0" w:rsidRPr="00240E07" w:rsidRDefault="00670ED0" w:rsidP="00670ED0">
            <w:pPr>
              <w:rPr>
                <w:szCs w:val="28"/>
              </w:rPr>
            </w:pPr>
            <w:r>
              <w:rPr>
                <w:szCs w:val="28"/>
              </w:rPr>
              <w:t>Якимова Людмила Николаевна</w:t>
            </w:r>
          </w:p>
        </w:tc>
        <w:tc>
          <w:tcPr>
            <w:tcW w:w="1476" w:type="dxa"/>
          </w:tcPr>
          <w:p w:rsidR="00670ED0" w:rsidRPr="00240E07" w:rsidRDefault="00670ED0" w:rsidP="00670E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01.08.1976</w:t>
            </w:r>
          </w:p>
        </w:tc>
        <w:tc>
          <w:tcPr>
            <w:tcW w:w="2844" w:type="dxa"/>
          </w:tcPr>
          <w:p w:rsidR="00670ED0" w:rsidRPr="00240E07" w:rsidRDefault="00670ED0" w:rsidP="00670ED0">
            <w:pPr>
              <w:rPr>
                <w:szCs w:val="28"/>
              </w:rPr>
            </w:pPr>
            <w:r>
              <w:rPr>
                <w:szCs w:val="28"/>
              </w:rPr>
              <w:t>Ул. Комсомольская, д.22, кв.33</w:t>
            </w:r>
          </w:p>
        </w:tc>
        <w:tc>
          <w:tcPr>
            <w:tcW w:w="2700" w:type="dxa"/>
          </w:tcPr>
          <w:p w:rsidR="00670ED0" w:rsidRPr="007A3CD0" w:rsidRDefault="00670ED0" w:rsidP="00670ED0">
            <w:pPr>
              <w:ind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013649" w:rsidTr="00FF0987">
        <w:trPr>
          <w:trHeight w:val="674"/>
        </w:trPr>
        <w:tc>
          <w:tcPr>
            <w:tcW w:w="540" w:type="dxa"/>
          </w:tcPr>
          <w:p w:rsidR="00013649" w:rsidRDefault="003C38DA" w:rsidP="002275A7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880" w:type="dxa"/>
          </w:tcPr>
          <w:p w:rsidR="00013649" w:rsidRDefault="00013649" w:rsidP="00670ED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Мустафаева</w:t>
            </w:r>
            <w:proofErr w:type="spellEnd"/>
            <w:r>
              <w:rPr>
                <w:szCs w:val="28"/>
              </w:rPr>
              <w:t xml:space="preserve"> Анастасия </w:t>
            </w:r>
            <w:proofErr w:type="spellStart"/>
            <w:r>
              <w:rPr>
                <w:szCs w:val="28"/>
              </w:rPr>
              <w:t>Юсуфовна</w:t>
            </w:r>
            <w:proofErr w:type="spellEnd"/>
          </w:p>
        </w:tc>
        <w:tc>
          <w:tcPr>
            <w:tcW w:w="1476" w:type="dxa"/>
          </w:tcPr>
          <w:p w:rsidR="00013649" w:rsidRDefault="00013649" w:rsidP="00670E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01.05.1999</w:t>
            </w:r>
          </w:p>
        </w:tc>
        <w:tc>
          <w:tcPr>
            <w:tcW w:w="2844" w:type="dxa"/>
          </w:tcPr>
          <w:p w:rsidR="00013649" w:rsidRDefault="00013649" w:rsidP="00670ED0">
            <w:pPr>
              <w:rPr>
                <w:szCs w:val="28"/>
              </w:rPr>
            </w:pPr>
            <w:r>
              <w:rPr>
                <w:szCs w:val="28"/>
              </w:rPr>
              <w:t>Ул. Комсомольская, д. 22, ком. 14</w:t>
            </w:r>
          </w:p>
        </w:tc>
        <w:tc>
          <w:tcPr>
            <w:tcW w:w="2700" w:type="dxa"/>
          </w:tcPr>
          <w:p w:rsidR="00013649" w:rsidRDefault="00013649" w:rsidP="00670ED0">
            <w:pPr>
              <w:ind w:right="50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</w:p>
        </w:tc>
      </w:tr>
      <w:tr w:rsidR="00BB673B" w:rsidTr="00FF0987">
        <w:trPr>
          <w:trHeight w:val="674"/>
        </w:trPr>
        <w:tc>
          <w:tcPr>
            <w:tcW w:w="540" w:type="dxa"/>
          </w:tcPr>
          <w:p w:rsidR="00BB673B" w:rsidRDefault="003C38DA" w:rsidP="002614F0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2880" w:type="dxa"/>
          </w:tcPr>
          <w:p w:rsidR="001F4A76" w:rsidRDefault="001F4A76" w:rsidP="001F4A7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Смольянинова</w:t>
            </w:r>
            <w:proofErr w:type="spellEnd"/>
            <w:r>
              <w:rPr>
                <w:szCs w:val="28"/>
              </w:rPr>
              <w:t xml:space="preserve"> Елена </w:t>
            </w:r>
          </w:p>
          <w:p w:rsidR="00BB673B" w:rsidRDefault="001F4A76" w:rsidP="001F4A76">
            <w:pPr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</w:tc>
        <w:tc>
          <w:tcPr>
            <w:tcW w:w="1476" w:type="dxa"/>
          </w:tcPr>
          <w:p w:rsidR="00BB673B" w:rsidRDefault="001F4A76" w:rsidP="00670E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22.10.1984</w:t>
            </w:r>
          </w:p>
        </w:tc>
        <w:tc>
          <w:tcPr>
            <w:tcW w:w="2844" w:type="dxa"/>
          </w:tcPr>
          <w:p w:rsidR="00BB673B" w:rsidRDefault="00D3683A" w:rsidP="00670ED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Ул.Лутова</w:t>
            </w:r>
            <w:proofErr w:type="spellEnd"/>
            <w:r>
              <w:rPr>
                <w:szCs w:val="28"/>
              </w:rPr>
              <w:t xml:space="preserve"> д.12 </w:t>
            </w:r>
            <w:proofErr w:type="spellStart"/>
            <w:r>
              <w:rPr>
                <w:szCs w:val="28"/>
              </w:rPr>
              <w:t>кв</w:t>
            </w:r>
            <w:proofErr w:type="spellEnd"/>
            <w:r>
              <w:rPr>
                <w:szCs w:val="28"/>
              </w:rPr>
              <w:t xml:space="preserve"> 27</w:t>
            </w:r>
          </w:p>
        </w:tc>
        <w:tc>
          <w:tcPr>
            <w:tcW w:w="2700" w:type="dxa"/>
          </w:tcPr>
          <w:p w:rsidR="00BB673B" w:rsidRDefault="001F4A76" w:rsidP="00670ED0">
            <w:pPr>
              <w:ind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</w:tr>
      <w:tr w:rsidR="00270227" w:rsidTr="00FF0987">
        <w:trPr>
          <w:trHeight w:val="674"/>
        </w:trPr>
        <w:tc>
          <w:tcPr>
            <w:tcW w:w="540" w:type="dxa"/>
          </w:tcPr>
          <w:p w:rsidR="00270227" w:rsidRDefault="003C38DA" w:rsidP="002614F0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lastRenderedPageBreak/>
              <w:t>50</w:t>
            </w:r>
            <w:bookmarkStart w:id="0" w:name="_GoBack"/>
            <w:bookmarkEnd w:id="0"/>
          </w:p>
        </w:tc>
        <w:tc>
          <w:tcPr>
            <w:tcW w:w="2880" w:type="dxa"/>
          </w:tcPr>
          <w:p w:rsidR="00270227" w:rsidRDefault="00270227" w:rsidP="00D3683A">
            <w:pPr>
              <w:rPr>
                <w:szCs w:val="28"/>
              </w:rPr>
            </w:pPr>
            <w:r>
              <w:rPr>
                <w:szCs w:val="28"/>
              </w:rPr>
              <w:t xml:space="preserve">Сафонова Александра </w:t>
            </w:r>
          </w:p>
          <w:p w:rsidR="00270227" w:rsidRDefault="00270227" w:rsidP="00D3683A">
            <w:pPr>
              <w:rPr>
                <w:szCs w:val="28"/>
              </w:rPr>
            </w:pPr>
            <w:r>
              <w:rPr>
                <w:szCs w:val="28"/>
              </w:rPr>
              <w:t>Вячеславовна</w:t>
            </w:r>
          </w:p>
        </w:tc>
        <w:tc>
          <w:tcPr>
            <w:tcW w:w="1476" w:type="dxa"/>
          </w:tcPr>
          <w:p w:rsidR="00270227" w:rsidRDefault="0057069D" w:rsidP="00670E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10.06.1977</w:t>
            </w:r>
          </w:p>
        </w:tc>
        <w:tc>
          <w:tcPr>
            <w:tcW w:w="2844" w:type="dxa"/>
          </w:tcPr>
          <w:p w:rsidR="00270227" w:rsidRDefault="0057069D" w:rsidP="0057069D">
            <w:pPr>
              <w:rPr>
                <w:szCs w:val="28"/>
              </w:rPr>
            </w:pPr>
            <w:r>
              <w:rPr>
                <w:szCs w:val="28"/>
              </w:rPr>
              <w:t xml:space="preserve">Комсомольская 22, </w:t>
            </w:r>
            <w:proofErr w:type="spellStart"/>
            <w:r>
              <w:rPr>
                <w:szCs w:val="28"/>
              </w:rPr>
              <w:t>кв</w:t>
            </w:r>
            <w:proofErr w:type="spellEnd"/>
            <w:r>
              <w:rPr>
                <w:szCs w:val="28"/>
              </w:rPr>
              <w:t xml:space="preserve"> 38</w:t>
            </w:r>
          </w:p>
        </w:tc>
        <w:tc>
          <w:tcPr>
            <w:tcW w:w="2700" w:type="dxa"/>
          </w:tcPr>
          <w:p w:rsidR="00270227" w:rsidRDefault="008F21D8" w:rsidP="00670ED0">
            <w:pPr>
              <w:ind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</w:tbl>
    <w:p w:rsidR="00DC28C7" w:rsidRDefault="00DC28C7" w:rsidP="006F29C1">
      <w:pPr>
        <w:tabs>
          <w:tab w:val="left" w:pos="7797"/>
        </w:tabs>
        <w:spacing w:line="276" w:lineRule="auto"/>
        <w:jc w:val="both"/>
      </w:pPr>
    </w:p>
    <w:p w:rsidR="00DC28C7" w:rsidRDefault="00DC28C7" w:rsidP="006F29C1">
      <w:pPr>
        <w:tabs>
          <w:tab w:val="left" w:pos="7797"/>
        </w:tabs>
        <w:spacing w:line="276" w:lineRule="auto"/>
        <w:jc w:val="both"/>
      </w:pPr>
    </w:p>
    <w:p w:rsidR="00DC28C7" w:rsidRDefault="00DC28C7" w:rsidP="006F29C1">
      <w:pPr>
        <w:tabs>
          <w:tab w:val="left" w:pos="7797"/>
        </w:tabs>
        <w:spacing w:line="276" w:lineRule="auto"/>
        <w:jc w:val="both"/>
      </w:pPr>
    </w:p>
    <w:p w:rsidR="00DC28C7" w:rsidRDefault="00DC28C7" w:rsidP="006F29C1">
      <w:pPr>
        <w:tabs>
          <w:tab w:val="left" w:pos="7797"/>
        </w:tabs>
        <w:spacing w:line="276" w:lineRule="auto"/>
        <w:jc w:val="both"/>
      </w:pPr>
      <w:r>
        <w:t>Директор                                                                 Р.С.</w:t>
      </w:r>
      <w:r w:rsidR="005740EC">
        <w:t xml:space="preserve"> </w:t>
      </w:r>
      <w:r>
        <w:t xml:space="preserve">Бессонова </w:t>
      </w:r>
    </w:p>
    <w:sectPr w:rsidR="00DC28C7" w:rsidSect="00BE64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567" w:bottom="540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A7E" w:rsidRDefault="00145A7E" w:rsidP="00E97C73">
      <w:r>
        <w:separator/>
      </w:r>
    </w:p>
  </w:endnote>
  <w:endnote w:type="continuationSeparator" w:id="0">
    <w:p w:rsidR="00145A7E" w:rsidRDefault="00145A7E" w:rsidP="00E9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FE" w:rsidRDefault="006F36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C73" w:rsidRPr="00E97C73" w:rsidRDefault="00E97C73">
    <w:pPr>
      <w:pStyle w:val="a6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FE" w:rsidRDefault="006F36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A7E" w:rsidRDefault="00145A7E" w:rsidP="00E97C73">
      <w:r>
        <w:separator/>
      </w:r>
    </w:p>
  </w:footnote>
  <w:footnote w:type="continuationSeparator" w:id="0">
    <w:p w:rsidR="00145A7E" w:rsidRDefault="00145A7E" w:rsidP="00E97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FE" w:rsidRDefault="006F36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FE" w:rsidRDefault="006F36F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FE" w:rsidRDefault="006F36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4255A"/>
    <w:multiLevelType w:val="hybridMultilevel"/>
    <w:tmpl w:val="573E5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95739"/>
    <w:multiLevelType w:val="hybridMultilevel"/>
    <w:tmpl w:val="C87CD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85635"/>
    <w:multiLevelType w:val="hybridMultilevel"/>
    <w:tmpl w:val="8CB22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C1"/>
    <w:rsid w:val="00001412"/>
    <w:rsid w:val="00003B10"/>
    <w:rsid w:val="00011240"/>
    <w:rsid w:val="00013649"/>
    <w:rsid w:val="0001501E"/>
    <w:rsid w:val="00021594"/>
    <w:rsid w:val="00025DA1"/>
    <w:rsid w:val="00026A3C"/>
    <w:rsid w:val="000306F5"/>
    <w:rsid w:val="000323F5"/>
    <w:rsid w:val="0003333C"/>
    <w:rsid w:val="00046195"/>
    <w:rsid w:val="000516DA"/>
    <w:rsid w:val="000519D7"/>
    <w:rsid w:val="00053E80"/>
    <w:rsid w:val="0005408B"/>
    <w:rsid w:val="00054FFF"/>
    <w:rsid w:val="0005653A"/>
    <w:rsid w:val="0005704C"/>
    <w:rsid w:val="00057B00"/>
    <w:rsid w:val="000628C4"/>
    <w:rsid w:val="00066412"/>
    <w:rsid w:val="00082A3D"/>
    <w:rsid w:val="00082F93"/>
    <w:rsid w:val="00083A94"/>
    <w:rsid w:val="000862D2"/>
    <w:rsid w:val="00087AE6"/>
    <w:rsid w:val="00092EB0"/>
    <w:rsid w:val="000A3927"/>
    <w:rsid w:val="000A5753"/>
    <w:rsid w:val="000B469A"/>
    <w:rsid w:val="000B5B8A"/>
    <w:rsid w:val="000C399E"/>
    <w:rsid w:val="000C7AC5"/>
    <w:rsid w:val="000D2F80"/>
    <w:rsid w:val="000D6299"/>
    <w:rsid w:val="000D762B"/>
    <w:rsid w:val="000E053D"/>
    <w:rsid w:val="000E0D31"/>
    <w:rsid w:val="000E117B"/>
    <w:rsid w:val="000E6DF9"/>
    <w:rsid w:val="000F03D1"/>
    <w:rsid w:val="000F2C4D"/>
    <w:rsid w:val="000F7DF4"/>
    <w:rsid w:val="0011265E"/>
    <w:rsid w:val="001136DF"/>
    <w:rsid w:val="0011445B"/>
    <w:rsid w:val="00114F09"/>
    <w:rsid w:val="001214DF"/>
    <w:rsid w:val="00123FE5"/>
    <w:rsid w:val="00125058"/>
    <w:rsid w:val="00144E0B"/>
    <w:rsid w:val="00145A7E"/>
    <w:rsid w:val="00147723"/>
    <w:rsid w:val="00147BCB"/>
    <w:rsid w:val="00152689"/>
    <w:rsid w:val="00154175"/>
    <w:rsid w:val="00163032"/>
    <w:rsid w:val="0016380E"/>
    <w:rsid w:val="00167DCB"/>
    <w:rsid w:val="00173B7D"/>
    <w:rsid w:val="0017608D"/>
    <w:rsid w:val="00180737"/>
    <w:rsid w:val="0018146B"/>
    <w:rsid w:val="0019412E"/>
    <w:rsid w:val="00194814"/>
    <w:rsid w:val="00196420"/>
    <w:rsid w:val="001969F3"/>
    <w:rsid w:val="00196C1D"/>
    <w:rsid w:val="001A249F"/>
    <w:rsid w:val="001A7CF5"/>
    <w:rsid w:val="001B030C"/>
    <w:rsid w:val="001B1EB3"/>
    <w:rsid w:val="001B4DBE"/>
    <w:rsid w:val="001B7861"/>
    <w:rsid w:val="001C2C9F"/>
    <w:rsid w:val="001C6BAF"/>
    <w:rsid w:val="001D049E"/>
    <w:rsid w:val="001D0904"/>
    <w:rsid w:val="001D0EEB"/>
    <w:rsid w:val="001D1E28"/>
    <w:rsid w:val="001D4B21"/>
    <w:rsid w:val="001D55F2"/>
    <w:rsid w:val="001D7EA5"/>
    <w:rsid w:val="001E1C1E"/>
    <w:rsid w:val="001F2876"/>
    <w:rsid w:val="001F4A76"/>
    <w:rsid w:val="001F5E65"/>
    <w:rsid w:val="001F72C0"/>
    <w:rsid w:val="00200972"/>
    <w:rsid w:val="00202E2D"/>
    <w:rsid w:val="00206423"/>
    <w:rsid w:val="00216445"/>
    <w:rsid w:val="00217E79"/>
    <w:rsid w:val="0022581C"/>
    <w:rsid w:val="002270F7"/>
    <w:rsid w:val="002275A7"/>
    <w:rsid w:val="002314C5"/>
    <w:rsid w:val="0023425A"/>
    <w:rsid w:val="0025220C"/>
    <w:rsid w:val="002528DE"/>
    <w:rsid w:val="002614F0"/>
    <w:rsid w:val="002675DC"/>
    <w:rsid w:val="00267B56"/>
    <w:rsid w:val="00267EA3"/>
    <w:rsid w:val="00270227"/>
    <w:rsid w:val="00275AB4"/>
    <w:rsid w:val="00285796"/>
    <w:rsid w:val="0029133A"/>
    <w:rsid w:val="00293EE3"/>
    <w:rsid w:val="00293F26"/>
    <w:rsid w:val="002C21AC"/>
    <w:rsid w:val="002C79BC"/>
    <w:rsid w:val="002D16FC"/>
    <w:rsid w:val="002D5BEC"/>
    <w:rsid w:val="002E0D4E"/>
    <w:rsid w:val="002E405D"/>
    <w:rsid w:val="002E4972"/>
    <w:rsid w:val="00302FA7"/>
    <w:rsid w:val="003072D2"/>
    <w:rsid w:val="00312173"/>
    <w:rsid w:val="0032417A"/>
    <w:rsid w:val="003244E1"/>
    <w:rsid w:val="003265FD"/>
    <w:rsid w:val="003306D3"/>
    <w:rsid w:val="00335388"/>
    <w:rsid w:val="00343403"/>
    <w:rsid w:val="00343EF9"/>
    <w:rsid w:val="00344BE7"/>
    <w:rsid w:val="00347C2E"/>
    <w:rsid w:val="003512F1"/>
    <w:rsid w:val="00352FE1"/>
    <w:rsid w:val="00353502"/>
    <w:rsid w:val="00356D23"/>
    <w:rsid w:val="00374C97"/>
    <w:rsid w:val="003816C2"/>
    <w:rsid w:val="00391692"/>
    <w:rsid w:val="00396C6D"/>
    <w:rsid w:val="003A6719"/>
    <w:rsid w:val="003B46DA"/>
    <w:rsid w:val="003B6C70"/>
    <w:rsid w:val="003B796A"/>
    <w:rsid w:val="003B7A1E"/>
    <w:rsid w:val="003C12AE"/>
    <w:rsid w:val="003C38DA"/>
    <w:rsid w:val="003C6472"/>
    <w:rsid w:val="003D1A8A"/>
    <w:rsid w:val="003D1E3B"/>
    <w:rsid w:val="003D27FF"/>
    <w:rsid w:val="003D6A37"/>
    <w:rsid w:val="003E385F"/>
    <w:rsid w:val="003E49FB"/>
    <w:rsid w:val="003F1A50"/>
    <w:rsid w:val="00416D59"/>
    <w:rsid w:val="00420774"/>
    <w:rsid w:val="00422413"/>
    <w:rsid w:val="00422B4D"/>
    <w:rsid w:val="00436BB3"/>
    <w:rsid w:val="00437A70"/>
    <w:rsid w:val="00440B0B"/>
    <w:rsid w:val="004416AB"/>
    <w:rsid w:val="00445179"/>
    <w:rsid w:val="00445853"/>
    <w:rsid w:val="00464D43"/>
    <w:rsid w:val="004663BB"/>
    <w:rsid w:val="00466B71"/>
    <w:rsid w:val="00472684"/>
    <w:rsid w:val="00472718"/>
    <w:rsid w:val="004753E4"/>
    <w:rsid w:val="00481BE7"/>
    <w:rsid w:val="00483DD9"/>
    <w:rsid w:val="00485653"/>
    <w:rsid w:val="004864E2"/>
    <w:rsid w:val="004917A8"/>
    <w:rsid w:val="00496E7F"/>
    <w:rsid w:val="004A19E5"/>
    <w:rsid w:val="004A54DC"/>
    <w:rsid w:val="004B425F"/>
    <w:rsid w:val="004C2468"/>
    <w:rsid w:val="004C40C1"/>
    <w:rsid w:val="004C687C"/>
    <w:rsid w:val="004D25D5"/>
    <w:rsid w:val="004D29E8"/>
    <w:rsid w:val="004D6282"/>
    <w:rsid w:val="004E0E7E"/>
    <w:rsid w:val="004E1C0C"/>
    <w:rsid w:val="004F128A"/>
    <w:rsid w:val="004F3642"/>
    <w:rsid w:val="004F3D7F"/>
    <w:rsid w:val="004F53CA"/>
    <w:rsid w:val="004F5A3B"/>
    <w:rsid w:val="004F699E"/>
    <w:rsid w:val="00500BEA"/>
    <w:rsid w:val="00500D23"/>
    <w:rsid w:val="0050152C"/>
    <w:rsid w:val="00503641"/>
    <w:rsid w:val="00512DBF"/>
    <w:rsid w:val="00523C12"/>
    <w:rsid w:val="00524410"/>
    <w:rsid w:val="00524BE8"/>
    <w:rsid w:val="0052616F"/>
    <w:rsid w:val="00527D91"/>
    <w:rsid w:val="00536754"/>
    <w:rsid w:val="00536951"/>
    <w:rsid w:val="00541D9A"/>
    <w:rsid w:val="00544653"/>
    <w:rsid w:val="0054671C"/>
    <w:rsid w:val="00552D90"/>
    <w:rsid w:val="00555798"/>
    <w:rsid w:val="00562E33"/>
    <w:rsid w:val="00563846"/>
    <w:rsid w:val="00563FC8"/>
    <w:rsid w:val="00564F9D"/>
    <w:rsid w:val="0057069D"/>
    <w:rsid w:val="00570E87"/>
    <w:rsid w:val="005740EC"/>
    <w:rsid w:val="0057750B"/>
    <w:rsid w:val="005849E0"/>
    <w:rsid w:val="00585E90"/>
    <w:rsid w:val="005877FC"/>
    <w:rsid w:val="00595FEB"/>
    <w:rsid w:val="005A4275"/>
    <w:rsid w:val="005A67A8"/>
    <w:rsid w:val="005B787D"/>
    <w:rsid w:val="005C1200"/>
    <w:rsid w:val="005C51F1"/>
    <w:rsid w:val="005C53A6"/>
    <w:rsid w:val="005D0570"/>
    <w:rsid w:val="005D07C3"/>
    <w:rsid w:val="005D6F8A"/>
    <w:rsid w:val="005E3554"/>
    <w:rsid w:val="005E3A65"/>
    <w:rsid w:val="005E7DC1"/>
    <w:rsid w:val="005F254A"/>
    <w:rsid w:val="005F66D7"/>
    <w:rsid w:val="005F7B80"/>
    <w:rsid w:val="0060192B"/>
    <w:rsid w:val="006039A0"/>
    <w:rsid w:val="00606BBD"/>
    <w:rsid w:val="00606D4B"/>
    <w:rsid w:val="00611D19"/>
    <w:rsid w:val="00613DC6"/>
    <w:rsid w:val="006152BA"/>
    <w:rsid w:val="00630AD6"/>
    <w:rsid w:val="00632DA8"/>
    <w:rsid w:val="00635E56"/>
    <w:rsid w:val="006501E3"/>
    <w:rsid w:val="00653FCF"/>
    <w:rsid w:val="0066059C"/>
    <w:rsid w:val="0066186D"/>
    <w:rsid w:val="00662E1D"/>
    <w:rsid w:val="00670ED0"/>
    <w:rsid w:val="00682D5C"/>
    <w:rsid w:val="00683341"/>
    <w:rsid w:val="0069771F"/>
    <w:rsid w:val="0069787A"/>
    <w:rsid w:val="006A6BC7"/>
    <w:rsid w:val="006B2E3B"/>
    <w:rsid w:val="006B2E94"/>
    <w:rsid w:val="006B3982"/>
    <w:rsid w:val="006B48E3"/>
    <w:rsid w:val="006C4640"/>
    <w:rsid w:val="006C5494"/>
    <w:rsid w:val="006D1568"/>
    <w:rsid w:val="006D5040"/>
    <w:rsid w:val="006D5E43"/>
    <w:rsid w:val="006D63A0"/>
    <w:rsid w:val="006D678D"/>
    <w:rsid w:val="006D720C"/>
    <w:rsid w:val="006E0809"/>
    <w:rsid w:val="006E151B"/>
    <w:rsid w:val="006E3820"/>
    <w:rsid w:val="006F0466"/>
    <w:rsid w:val="006F29C1"/>
    <w:rsid w:val="006F306F"/>
    <w:rsid w:val="006F36FE"/>
    <w:rsid w:val="006F4FBC"/>
    <w:rsid w:val="00701F07"/>
    <w:rsid w:val="00705D15"/>
    <w:rsid w:val="00707640"/>
    <w:rsid w:val="00723895"/>
    <w:rsid w:val="007259B4"/>
    <w:rsid w:val="00727222"/>
    <w:rsid w:val="00736BD0"/>
    <w:rsid w:val="007430B1"/>
    <w:rsid w:val="00754504"/>
    <w:rsid w:val="00756EB2"/>
    <w:rsid w:val="007616AD"/>
    <w:rsid w:val="00766D9D"/>
    <w:rsid w:val="0077357D"/>
    <w:rsid w:val="0077744C"/>
    <w:rsid w:val="00777993"/>
    <w:rsid w:val="00777D3D"/>
    <w:rsid w:val="007810DC"/>
    <w:rsid w:val="00781273"/>
    <w:rsid w:val="00784658"/>
    <w:rsid w:val="00784DB0"/>
    <w:rsid w:val="0078506F"/>
    <w:rsid w:val="007850D6"/>
    <w:rsid w:val="0079130F"/>
    <w:rsid w:val="00792D68"/>
    <w:rsid w:val="007A3CD0"/>
    <w:rsid w:val="007A7B7C"/>
    <w:rsid w:val="007B7438"/>
    <w:rsid w:val="007C0072"/>
    <w:rsid w:val="007C6809"/>
    <w:rsid w:val="007C7379"/>
    <w:rsid w:val="007C7DB7"/>
    <w:rsid w:val="007D1E86"/>
    <w:rsid w:val="007D3BAA"/>
    <w:rsid w:val="007D46E1"/>
    <w:rsid w:val="007D48B9"/>
    <w:rsid w:val="007E4038"/>
    <w:rsid w:val="007E4CB5"/>
    <w:rsid w:val="007E5607"/>
    <w:rsid w:val="007F4FA6"/>
    <w:rsid w:val="007F6EA2"/>
    <w:rsid w:val="0080747E"/>
    <w:rsid w:val="0080756E"/>
    <w:rsid w:val="00810D9D"/>
    <w:rsid w:val="00822CF2"/>
    <w:rsid w:val="00823CAE"/>
    <w:rsid w:val="00823E9F"/>
    <w:rsid w:val="00836C80"/>
    <w:rsid w:val="008371BB"/>
    <w:rsid w:val="0084006A"/>
    <w:rsid w:val="0084208C"/>
    <w:rsid w:val="008439F7"/>
    <w:rsid w:val="00843BFE"/>
    <w:rsid w:val="00845B33"/>
    <w:rsid w:val="00847454"/>
    <w:rsid w:val="00850AF8"/>
    <w:rsid w:val="00852463"/>
    <w:rsid w:val="00852539"/>
    <w:rsid w:val="00855AA0"/>
    <w:rsid w:val="00865509"/>
    <w:rsid w:val="00865C7B"/>
    <w:rsid w:val="00866F2D"/>
    <w:rsid w:val="00880131"/>
    <w:rsid w:val="00884F32"/>
    <w:rsid w:val="00890B0B"/>
    <w:rsid w:val="0089634E"/>
    <w:rsid w:val="008974A0"/>
    <w:rsid w:val="00897942"/>
    <w:rsid w:val="008A1DD7"/>
    <w:rsid w:val="008A36C4"/>
    <w:rsid w:val="008B0BD8"/>
    <w:rsid w:val="008B146A"/>
    <w:rsid w:val="008C0774"/>
    <w:rsid w:val="008C0AC8"/>
    <w:rsid w:val="008C22B8"/>
    <w:rsid w:val="008C2F66"/>
    <w:rsid w:val="008C4470"/>
    <w:rsid w:val="008C4CCC"/>
    <w:rsid w:val="008C527E"/>
    <w:rsid w:val="008C5FB9"/>
    <w:rsid w:val="008C7EB5"/>
    <w:rsid w:val="008C7F91"/>
    <w:rsid w:val="008D36DD"/>
    <w:rsid w:val="008D4968"/>
    <w:rsid w:val="008E3AC0"/>
    <w:rsid w:val="008E6EC7"/>
    <w:rsid w:val="008F0867"/>
    <w:rsid w:val="008F21D8"/>
    <w:rsid w:val="008F292D"/>
    <w:rsid w:val="008F349D"/>
    <w:rsid w:val="008F7F02"/>
    <w:rsid w:val="00900C4E"/>
    <w:rsid w:val="00900D6B"/>
    <w:rsid w:val="009033A7"/>
    <w:rsid w:val="009059CB"/>
    <w:rsid w:val="00910ADC"/>
    <w:rsid w:val="00914F3F"/>
    <w:rsid w:val="00915108"/>
    <w:rsid w:val="0091632F"/>
    <w:rsid w:val="00924EEC"/>
    <w:rsid w:val="00927B8E"/>
    <w:rsid w:val="00931E54"/>
    <w:rsid w:val="00932497"/>
    <w:rsid w:val="009337F6"/>
    <w:rsid w:val="00934883"/>
    <w:rsid w:val="00937EB0"/>
    <w:rsid w:val="009428B8"/>
    <w:rsid w:val="00950266"/>
    <w:rsid w:val="00951C5F"/>
    <w:rsid w:val="00952801"/>
    <w:rsid w:val="00953B48"/>
    <w:rsid w:val="00954332"/>
    <w:rsid w:val="009607E8"/>
    <w:rsid w:val="00964291"/>
    <w:rsid w:val="009709DB"/>
    <w:rsid w:val="0097532E"/>
    <w:rsid w:val="0098178C"/>
    <w:rsid w:val="00983335"/>
    <w:rsid w:val="00984B7C"/>
    <w:rsid w:val="00987B05"/>
    <w:rsid w:val="00994582"/>
    <w:rsid w:val="00995507"/>
    <w:rsid w:val="009A1BA1"/>
    <w:rsid w:val="009A1CFD"/>
    <w:rsid w:val="009A236C"/>
    <w:rsid w:val="009B5517"/>
    <w:rsid w:val="009B6979"/>
    <w:rsid w:val="009B789C"/>
    <w:rsid w:val="009C30DC"/>
    <w:rsid w:val="009C7421"/>
    <w:rsid w:val="009C78A3"/>
    <w:rsid w:val="009C7C01"/>
    <w:rsid w:val="009D211B"/>
    <w:rsid w:val="009D6A8F"/>
    <w:rsid w:val="009E0AFD"/>
    <w:rsid w:val="009F1435"/>
    <w:rsid w:val="00A04114"/>
    <w:rsid w:val="00A06097"/>
    <w:rsid w:val="00A1550E"/>
    <w:rsid w:val="00A17B24"/>
    <w:rsid w:val="00A25887"/>
    <w:rsid w:val="00A32768"/>
    <w:rsid w:val="00A36B31"/>
    <w:rsid w:val="00A41830"/>
    <w:rsid w:val="00A47D77"/>
    <w:rsid w:val="00A52883"/>
    <w:rsid w:val="00A52F17"/>
    <w:rsid w:val="00A551DA"/>
    <w:rsid w:val="00A5521B"/>
    <w:rsid w:val="00A56602"/>
    <w:rsid w:val="00A70FAE"/>
    <w:rsid w:val="00A92730"/>
    <w:rsid w:val="00AB225F"/>
    <w:rsid w:val="00AB5185"/>
    <w:rsid w:val="00AD0AD4"/>
    <w:rsid w:val="00AD0C3E"/>
    <w:rsid w:val="00AD2E3B"/>
    <w:rsid w:val="00AD3715"/>
    <w:rsid w:val="00AE2053"/>
    <w:rsid w:val="00AE210B"/>
    <w:rsid w:val="00AE318D"/>
    <w:rsid w:val="00AE3456"/>
    <w:rsid w:val="00AE73CA"/>
    <w:rsid w:val="00AF163B"/>
    <w:rsid w:val="00AF424A"/>
    <w:rsid w:val="00B004EB"/>
    <w:rsid w:val="00B06D97"/>
    <w:rsid w:val="00B15307"/>
    <w:rsid w:val="00B24CAD"/>
    <w:rsid w:val="00B30744"/>
    <w:rsid w:val="00B30918"/>
    <w:rsid w:val="00B320E0"/>
    <w:rsid w:val="00B34C09"/>
    <w:rsid w:val="00B34D7A"/>
    <w:rsid w:val="00B41BAE"/>
    <w:rsid w:val="00B53C9A"/>
    <w:rsid w:val="00B5408A"/>
    <w:rsid w:val="00B64395"/>
    <w:rsid w:val="00B65113"/>
    <w:rsid w:val="00B65553"/>
    <w:rsid w:val="00B700CF"/>
    <w:rsid w:val="00B72551"/>
    <w:rsid w:val="00B7392C"/>
    <w:rsid w:val="00B80DCE"/>
    <w:rsid w:val="00B814A4"/>
    <w:rsid w:val="00B9252D"/>
    <w:rsid w:val="00BB2171"/>
    <w:rsid w:val="00BB2A47"/>
    <w:rsid w:val="00BB673B"/>
    <w:rsid w:val="00BC3061"/>
    <w:rsid w:val="00BC4D8C"/>
    <w:rsid w:val="00BC72FA"/>
    <w:rsid w:val="00BD398D"/>
    <w:rsid w:val="00BD4233"/>
    <w:rsid w:val="00BD45E5"/>
    <w:rsid w:val="00BE64A1"/>
    <w:rsid w:val="00BF23D4"/>
    <w:rsid w:val="00BF6650"/>
    <w:rsid w:val="00BF766A"/>
    <w:rsid w:val="00C0098F"/>
    <w:rsid w:val="00C01DF9"/>
    <w:rsid w:val="00C0553A"/>
    <w:rsid w:val="00C063FD"/>
    <w:rsid w:val="00C10C05"/>
    <w:rsid w:val="00C142D4"/>
    <w:rsid w:val="00C244D0"/>
    <w:rsid w:val="00C30320"/>
    <w:rsid w:val="00C3092A"/>
    <w:rsid w:val="00C31761"/>
    <w:rsid w:val="00C31C48"/>
    <w:rsid w:val="00C35117"/>
    <w:rsid w:val="00C35950"/>
    <w:rsid w:val="00C47669"/>
    <w:rsid w:val="00C4773B"/>
    <w:rsid w:val="00C47F2F"/>
    <w:rsid w:val="00C5379B"/>
    <w:rsid w:val="00C62CDA"/>
    <w:rsid w:val="00C71137"/>
    <w:rsid w:val="00C80FD8"/>
    <w:rsid w:val="00C81A65"/>
    <w:rsid w:val="00C82FCD"/>
    <w:rsid w:val="00C86D86"/>
    <w:rsid w:val="00C93E7C"/>
    <w:rsid w:val="00C9616B"/>
    <w:rsid w:val="00CA3AFC"/>
    <w:rsid w:val="00CB4BF2"/>
    <w:rsid w:val="00CC0909"/>
    <w:rsid w:val="00CC445C"/>
    <w:rsid w:val="00CD57C8"/>
    <w:rsid w:val="00CE46A2"/>
    <w:rsid w:val="00CE5B2D"/>
    <w:rsid w:val="00CE7B84"/>
    <w:rsid w:val="00CF5228"/>
    <w:rsid w:val="00D00527"/>
    <w:rsid w:val="00D03A8E"/>
    <w:rsid w:val="00D06F21"/>
    <w:rsid w:val="00D14B3C"/>
    <w:rsid w:val="00D1729B"/>
    <w:rsid w:val="00D17E06"/>
    <w:rsid w:val="00D23735"/>
    <w:rsid w:val="00D252FC"/>
    <w:rsid w:val="00D30AA8"/>
    <w:rsid w:val="00D3683A"/>
    <w:rsid w:val="00D36B28"/>
    <w:rsid w:val="00D401E4"/>
    <w:rsid w:val="00D4092D"/>
    <w:rsid w:val="00D43433"/>
    <w:rsid w:val="00D46362"/>
    <w:rsid w:val="00D5144A"/>
    <w:rsid w:val="00D519B0"/>
    <w:rsid w:val="00D533C3"/>
    <w:rsid w:val="00D54EB9"/>
    <w:rsid w:val="00D6234B"/>
    <w:rsid w:val="00D65D52"/>
    <w:rsid w:val="00D6623A"/>
    <w:rsid w:val="00D70DAC"/>
    <w:rsid w:val="00D72334"/>
    <w:rsid w:val="00D757CC"/>
    <w:rsid w:val="00D816F2"/>
    <w:rsid w:val="00D84B35"/>
    <w:rsid w:val="00D85870"/>
    <w:rsid w:val="00D93E6B"/>
    <w:rsid w:val="00D94E14"/>
    <w:rsid w:val="00D959C4"/>
    <w:rsid w:val="00DA4A99"/>
    <w:rsid w:val="00DA5D96"/>
    <w:rsid w:val="00DA6FD7"/>
    <w:rsid w:val="00DA77CD"/>
    <w:rsid w:val="00DB3233"/>
    <w:rsid w:val="00DC28C7"/>
    <w:rsid w:val="00DC3BF3"/>
    <w:rsid w:val="00DC53E0"/>
    <w:rsid w:val="00DC5D06"/>
    <w:rsid w:val="00DD3AA7"/>
    <w:rsid w:val="00DE2AE5"/>
    <w:rsid w:val="00DE6C91"/>
    <w:rsid w:val="00DE7BDA"/>
    <w:rsid w:val="00DF2BB5"/>
    <w:rsid w:val="00DF307C"/>
    <w:rsid w:val="00DF36BA"/>
    <w:rsid w:val="00DF48DA"/>
    <w:rsid w:val="00DF7190"/>
    <w:rsid w:val="00E00357"/>
    <w:rsid w:val="00E006D6"/>
    <w:rsid w:val="00E03C4D"/>
    <w:rsid w:val="00E06788"/>
    <w:rsid w:val="00E06A2F"/>
    <w:rsid w:val="00E1638E"/>
    <w:rsid w:val="00E227FD"/>
    <w:rsid w:val="00E26CEE"/>
    <w:rsid w:val="00E36732"/>
    <w:rsid w:val="00E51848"/>
    <w:rsid w:val="00E7096B"/>
    <w:rsid w:val="00E74EAF"/>
    <w:rsid w:val="00E76F4B"/>
    <w:rsid w:val="00E820F0"/>
    <w:rsid w:val="00E82242"/>
    <w:rsid w:val="00E83632"/>
    <w:rsid w:val="00E8761E"/>
    <w:rsid w:val="00E924A9"/>
    <w:rsid w:val="00E9755C"/>
    <w:rsid w:val="00E97C73"/>
    <w:rsid w:val="00EA0A55"/>
    <w:rsid w:val="00EA0BC8"/>
    <w:rsid w:val="00EA2334"/>
    <w:rsid w:val="00EA3A5A"/>
    <w:rsid w:val="00EA3C7E"/>
    <w:rsid w:val="00EA6D02"/>
    <w:rsid w:val="00EB050D"/>
    <w:rsid w:val="00EB59BB"/>
    <w:rsid w:val="00EB65BD"/>
    <w:rsid w:val="00ED585A"/>
    <w:rsid w:val="00EF1D55"/>
    <w:rsid w:val="00EF2FCF"/>
    <w:rsid w:val="00EF3721"/>
    <w:rsid w:val="00EF3919"/>
    <w:rsid w:val="00EF3B11"/>
    <w:rsid w:val="00EF65AE"/>
    <w:rsid w:val="00F0195B"/>
    <w:rsid w:val="00F01F30"/>
    <w:rsid w:val="00F0670C"/>
    <w:rsid w:val="00F121ED"/>
    <w:rsid w:val="00F139A0"/>
    <w:rsid w:val="00F14D3A"/>
    <w:rsid w:val="00F21290"/>
    <w:rsid w:val="00F25227"/>
    <w:rsid w:val="00F33AC8"/>
    <w:rsid w:val="00F34A46"/>
    <w:rsid w:val="00F46823"/>
    <w:rsid w:val="00F5021E"/>
    <w:rsid w:val="00F51019"/>
    <w:rsid w:val="00F51AF1"/>
    <w:rsid w:val="00F60E32"/>
    <w:rsid w:val="00F63746"/>
    <w:rsid w:val="00F67942"/>
    <w:rsid w:val="00F67CB3"/>
    <w:rsid w:val="00F71C40"/>
    <w:rsid w:val="00F72538"/>
    <w:rsid w:val="00F7448F"/>
    <w:rsid w:val="00F82B6A"/>
    <w:rsid w:val="00F867C5"/>
    <w:rsid w:val="00F90276"/>
    <w:rsid w:val="00F90405"/>
    <w:rsid w:val="00F956E6"/>
    <w:rsid w:val="00F96CD9"/>
    <w:rsid w:val="00FA0951"/>
    <w:rsid w:val="00FA2326"/>
    <w:rsid w:val="00FA73D1"/>
    <w:rsid w:val="00FC2B1B"/>
    <w:rsid w:val="00FC3A9E"/>
    <w:rsid w:val="00FC5B01"/>
    <w:rsid w:val="00FC71B3"/>
    <w:rsid w:val="00FD17E4"/>
    <w:rsid w:val="00FD1C34"/>
    <w:rsid w:val="00FD73E1"/>
    <w:rsid w:val="00FE2E58"/>
    <w:rsid w:val="00FE6B4A"/>
    <w:rsid w:val="00FF0987"/>
    <w:rsid w:val="00FF0A33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A5488D1-1695-47CC-A8E7-42194E03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40"/>
    <w:rPr>
      <w:rFonts w:eastAsia="Calibri"/>
      <w:sz w:val="28"/>
    </w:rPr>
  </w:style>
  <w:style w:type="paragraph" w:styleId="2">
    <w:name w:val="heading 2"/>
    <w:basedOn w:val="a"/>
    <w:next w:val="a"/>
    <w:link w:val="20"/>
    <w:qFormat/>
    <w:rsid w:val="00F71C4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71C40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F71C40"/>
    <w:rPr>
      <w:rFonts w:eastAsia="Calibri"/>
      <w:b/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F71C40"/>
    <w:rPr>
      <w:rFonts w:eastAsia="Calibri"/>
      <w:b/>
      <w:sz w:val="24"/>
      <w:lang w:val="ru-RU" w:eastAsia="ru-RU" w:bidi="ar-SA"/>
    </w:rPr>
  </w:style>
  <w:style w:type="character" w:customStyle="1" w:styleId="a3">
    <w:name w:val="Основной текст_"/>
    <w:link w:val="21"/>
    <w:locked/>
    <w:rsid w:val="0079130F"/>
    <w:rPr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rsid w:val="0079130F"/>
    <w:pPr>
      <w:widowControl w:val="0"/>
      <w:shd w:val="clear" w:color="auto" w:fill="FFFFFF"/>
      <w:spacing w:line="322" w:lineRule="exact"/>
      <w:jc w:val="center"/>
    </w:pPr>
    <w:rPr>
      <w:rFonts w:eastAsia="Times New Roman"/>
      <w:sz w:val="26"/>
      <w:szCs w:val="26"/>
      <w:shd w:val="clear" w:color="auto" w:fill="FFFFFF"/>
    </w:rPr>
  </w:style>
  <w:style w:type="paragraph" w:styleId="a4">
    <w:name w:val="header"/>
    <w:basedOn w:val="a"/>
    <w:link w:val="a5"/>
    <w:rsid w:val="00E97C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97C73"/>
    <w:rPr>
      <w:rFonts w:eastAsia="Calibri"/>
      <w:sz w:val="28"/>
    </w:rPr>
  </w:style>
  <w:style w:type="paragraph" w:styleId="a6">
    <w:name w:val="footer"/>
    <w:basedOn w:val="a"/>
    <w:link w:val="a7"/>
    <w:rsid w:val="00E97C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97C73"/>
    <w:rPr>
      <w:rFonts w:eastAsia="Calibri"/>
      <w:sz w:val="28"/>
    </w:rPr>
  </w:style>
  <w:style w:type="character" w:styleId="a8">
    <w:name w:val="Hyperlink"/>
    <w:basedOn w:val="a0"/>
    <w:rsid w:val="00D959C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D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F36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rsid w:val="008439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439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51;&#1040;&#1053;&#1050;&#1048;%20&#1064;&#1050;&#1054;&#1051;&#1067;\&#1041;&#1083;&#1072;&#1085;&#1082;%20&#1052;&#1040;&#1054;&#105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МАОУ</Template>
  <TotalTime>4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№15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Учитель</cp:lastModifiedBy>
  <cp:revision>4</cp:revision>
  <cp:lastPrinted>2023-11-09T07:17:00Z</cp:lastPrinted>
  <dcterms:created xsi:type="dcterms:W3CDTF">2024-10-15T08:58:00Z</dcterms:created>
  <dcterms:modified xsi:type="dcterms:W3CDTF">2024-10-15T09:01:00Z</dcterms:modified>
</cp:coreProperties>
</file>