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F109" w14:textId="77777777" w:rsidR="008F5F10" w:rsidRPr="00FD5710" w:rsidRDefault="008F5F10" w:rsidP="0043796A">
      <w:pPr>
        <w:ind w:left="5670"/>
        <w:jc w:val="both"/>
        <w:rPr>
          <w:rFonts w:eastAsia="Calibri"/>
          <w:sz w:val="20"/>
        </w:rPr>
      </w:pPr>
      <w:bookmarkStart w:id="0" w:name="_Toc326769150"/>
      <w:bookmarkStart w:id="1" w:name="_Toc384722133"/>
      <w:bookmarkStart w:id="2" w:name="rAll"/>
      <w:r w:rsidRPr="00FD5710">
        <w:rPr>
          <w:rFonts w:eastAsia="Calibri"/>
          <w:sz w:val="20"/>
        </w:rPr>
        <w:t>УТВЕРЖДАЮ</w:t>
      </w:r>
      <w:r w:rsidRPr="00FD5710">
        <w:rPr>
          <w:sz w:val="20"/>
        </w:rPr>
        <w:t>:</w:t>
      </w:r>
    </w:p>
    <w:p w14:paraId="1396B266" w14:textId="77777777" w:rsidR="008F5F10" w:rsidRPr="00FD5710" w:rsidRDefault="008F5F10" w:rsidP="0043796A">
      <w:pPr>
        <w:ind w:left="5670"/>
        <w:jc w:val="both"/>
        <w:rPr>
          <w:rFonts w:eastAsia="Calibri"/>
          <w:sz w:val="20"/>
        </w:rPr>
      </w:pPr>
      <w:r w:rsidRPr="00FD5710">
        <w:rPr>
          <w:sz w:val="20"/>
        </w:rPr>
        <w:t>Заказчик:</w:t>
      </w:r>
    </w:p>
    <w:p w14:paraId="1746BB83" w14:textId="77777777" w:rsidR="008F5F10" w:rsidRPr="00FD5710" w:rsidRDefault="008F5F10" w:rsidP="0043796A">
      <w:pPr>
        <w:ind w:left="5670"/>
        <w:jc w:val="both"/>
        <w:rPr>
          <w:sz w:val="20"/>
          <w:u w:val="single"/>
        </w:rPr>
      </w:pPr>
      <w:r w:rsidRPr="00FD5710">
        <w:rPr>
          <w:sz w:val="20"/>
          <w:u w:val="single"/>
        </w:rPr>
        <w:t>Областное государственное автономное учреждение</w:t>
      </w:r>
      <w:r w:rsidR="002C05F9" w:rsidRPr="00FD5710">
        <w:rPr>
          <w:sz w:val="20"/>
          <w:u w:val="single"/>
        </w:rPr>
        <w:t xml:space="preserve"> </w:t>
      </w:r>
      <w:r w:rsidRPr="00FD5710">
        <w:rPr>
          <w:sz w:val="20"/>
          <w:u w:val="single"/>
        </w:rPr>
        <w:t>«</w:t>
      </w:r>
      <w:r w:rsidR="00171441" w:rsidRPr="00FD5710">
        <w:rPr>
          <w:sz w:val="20"/>
          <w:u w:val="single"/>
        </w:rPr>
        <w:t>Иркутская база авиационной и наземной охраны лесов</w:t>
      </w:r>
      <w:r w:rsidRPr="00FD5710">
        <w:rPr>
          <w:sz w:val="20"/>
          <w:u w:val="single"/>
        </w:rPr>
        <w:t>»</w:t>
      </w:r>
    </w:p>
    <w:p w14:paraId="0F945CDF" w14:textId="1A6F41DD" w:rsidR="008F5F10" w:rsidRPr="00FD5710" w:rsidRDefault="0059119C" w:rsidP="0043796A">
      <w:pPr>
        <w:ind w:left="5670"/>
        <w:jc w:val="both"/>
        <w:rPr>
          <w:rFonts w:eastAsia="Calibri"/>
          <w:sz w:val="20"/>
        </w:rPr>
      </w:pPr>
      <w:r w:rsidRPr="00FD5710">
        <w:rPr>
          <w:sz w:val="20"/>
          <w:u w:val="single"/>
        </w:rPr>
        <w:t>Корольков А.Е.</w:t>
      </w:r>
      <w:r w:rsidR="008F5F10" w:rsidRPr="00FD5710">
        <w:rPr>
          <w:rFonts w:eastAsia="Calibri"/>
          <w:sz w:val="20"/>
        </w:rPr>
        <w:t>/_______</w:t>
      </w:r>
      <w:r w:rsidR="008F5F10" w:rsidRPr="00FD5710">
        <w:rPr>
          <w:sz w:val="20"/>
        </w:rPr>
        <w:t>___</w:t>
      </w:r>
      <w:r w:rsidR="008F5F10" w:rsidRPr="00FD5710">
        <w:rPr>
          <w:rFonts w:eastAsia="Calibri"/>
          <w:sz w:val="20"/>
        </w:rPr>
        <w:t>________</w:t>
      </w:r>
      <w:r w:rsidR="008F5F10" w:rsidRPr="00FD5710">
        <w:rPr>
          <w:sz w:val="20"/>
        </w:rPr>
        <w:t>__</w:t>
      </w:r>
      <w:r w:rsidR="008F5F10" w:rsidRPr="00FD5710">
        <w:rPr>
          <w:rFonts w:eastAsia="Calibri"/>
          <w:sz w:val="20"/>
        </w:rPr>
        <w:t>__</w:t>
      </w:r>
    </w:p>
    <w:p w14:paraId="49BB870A" w14:textId="77777777" w:rsidR="008F5F10" w:rsidRPr="00FD5710" w:rsidRDefault="008F5F10" w:rsidP="0043796A">
      <w:pPr>
        <w:ind w:left="5670"/>
        <w:jc w:val="both"/>
        <w:rPr>
          <w:rFonts w:eastAsia="Calibri"/>
          <w:sz w:val="20"/>
        </w:rPr>
      </w:pPr>
    </w:p>
    <w:p w14:paraId="3A387508" w14:textId="0B32A13D" w:rsidR="008F5F10" w:rsidRPr="00FD5710" w:rsidRDefault="007D6B72" w:rsidP="0043796A">
      <w:pPr>
        <w:ind w:left="5670"/>
        <w:jc w:val="both"/>
        <w:rPr>
          <w:rFonts w:eastAsia="Calibri"/>
          <w:sz w:val="20"/>
        </w:rPr>
      </w:pPr>
      <w:r w:rsidRPr="00FD5710">
        <w:rPr>
          <w:rFonts w:eastAsia="Calibri"/>
          <w:sz w:val="20"/>
        </w:rPr>
        <w:t>«</w:t>
      </w:r>
      <w:r w:rsidR="00A544FC">
        <w:rPr>
          <w:rFonts w:eastAsia="Calibri"/>
          <w:sz w:val="20"/>
        </w:rPr>
        <w:t>15</w:t>
      </w:r>
      <w:r w:rsidRPr="00FD5710">
        <w:rPr>
          <w:rFonts w:eastAsia="Calibri"/>
          <w:sz w:val="20"/>
        </w:rPr>
        <w:t xml:space="preserve">» </w:t>
      </w:r>
      <w:r w:rsidR="00A544FC">
        <w:rPr>
          <w:rFonts w:eastAsia="Calibri"/>
          <w:sz w:val="20"/>
        </w:rPr>
        <w:t xml:space="preserve">июня </w:t>
      </w:r>
      <w:r w:rsidR="00171441" w:rsidRPr="00FD5710">
        <w:rPr>
          <w:rFonts w:eastAsia="Calibri"/>
          <w:sz w:val="20"/>
        </w:rPr>
        <w:t>202</w:t>
      </w:r>
      <w:r w:rsidR="0059119C" w:rsidRPr="00FD5710">
        <w:rPr>
          <w:rFonts w:eastAsia="Calibri"/>
          <w:sz w:val="20"/>
        </w:rPr>
        <w:t>6</w:t>
      </w:r>
      <w:r w:rsidR="008F5F10" w:rsidRPr="00FD5710">
        <w:rPr>
          <w:rFonts w:eastAsia="Calibri"/>
          <w:sz w:val="20"/>
        </w:rPr>
        <w:t xml:space="preserve"> г.</w:t>
      </w:r>
    </w:p>
    <w:p w14:paraId="22EE8B0D" w14:textId="77777777" w:rsidR="008F5F10" w:rsidRPr="00FD5710" w:rsidRDefault="008F5F10" w:rsidP="0043796A">
      <w:pPr>
        <w:ind w:left="7794" w:firstLine="702"/>
        <w:jc w:val="both"/>
        <w:rPr>
          <w:rFonts w:eastAsia="Calibri"/>
          <w:sz w:val="20"/>
        </w:rPr>
      </w:pPr>
      <w:r w:rsidRPr="00FD5710">
        <w:rPr>
          <w:sz w:val="20"/>
        </w:rPr>
        <w:t>м</w:t>
      </w:r>
      <w:r w:rsidRPr="00FD5710">
        <w:rPr>
          <w:rFonts w:eastAsia="Calibri"/>
          <w:sz w:val="20"/>
        </w:rPr>
        <w:t>.</w:t>
      </w:r>
      <w:r w:rsidRPr="00FD5710">
        <w:rPr>
          <w:sz w:val="20"/>
        </w:rPr>
        <w:t>п</w:t>
      </w:r>
      <w:r w:rsidRPr="00FD5710">
        <w:rPr>
          <w:rFonts w:eastAsia="Calibri"/>
          <w:sz w:val="20"/>
        </w:rPr>
        <w:t>.</w:t>
      </w:r>
    </w:p>
    <w:p w14:paraId="34592EB7" w14:textId="77777777" w:rsidR="008F5F10" w:rsidRPr="00FD5710" w:rsidRDefault="008F5F10" w:rsidP="0043796A">
      <w:pPr>
        <w:pStyle w:val="1f8"/>
        <w:tabs>
          <w:tab w:val="clear" w:pos="567"/>
          <w:tab w:val="left" w:pos="1843"/>
        </w:tabs>
        <w:spacing w:before="0" w:line="240" w:lineRule="auto"/>
        <w:ind w:left="288" w:firstLine="0"/>
        <w:rPr>
          <w:rFonts w:ascii="Times New Roman" w:hAnsi="Times New Roman" w:cs="Times New Roman"/>
          <w:sz w:val="20"/>
          <w:szCs w:val="20"/>
        </w:rPr>
      </w:pPr>
    </w:p>
    <w:bookmarkEnd w:id="0"/>
    <w:bookmarkEnd w:id="1"/>
    <w:p w14:paraId="5C61F6C6" w14:textId="77777777" w:rsidR="00927EA0" w:rsidRPr="00FD5710" w:rsidRDefault="00927EA0" w:rsidP="0043796A">
      <w:pPr>
        <w:pStyle w:val="1f8"/>
        <w:tabs>
          <w:tab w:val="clear" w:pos="567"/>
          <w:tab w:val="left" w:pos="1843"/>
        </w:tabs>
        <w:spacing w:before="0" w:line="240" w:lineRule="auto"/>
        <w:ind w:firstLine="0"/>
        <w:jc w:val="both"/>
        <w:rPr>
          <w:rFonts w:ascii="Times New Roman" w:hAnsi="Times New Roman" w:cs="Times New Roman"/>
          <w:sz w:val="20"/>
          <w:szCs w:val="20"/>
        </w:rPr>
      </w:pPr>
    </w:p>
    <w:p w14:paraId="3544F108" w14:textId="77777777" w:rsidR="00171441" w:rsidRPr="00FD5710" w:rsidRDefault="00171441" w:rsidP="00171441">
      <w:pPr>
        <w:pStyle w:val="1f8"/>
        <w:tabs>
          <w:tab w:val="left" w:pos="1843"/>
        </w:tabs>
        <w:spacing w:before="0" w:line="240" w:lineRule="auto"/>
        <w:rPr>
          <w:rFonts w:ascii="Times New Roman" w:hAnsi="Times New Roman" w:cs="Times New Roman"/>
          <w:sz w:val="20"/>
          <w:szCs w:val="20"/>
        </w:rPr>
      </w:pPr>
      <w:r w:rsidRPr="00FD5710">
        <w:rPr>
          <w:rFonts w:ascii="Times New Roman" w:hAnsi="Times New Roman" w:cs="Times New Roman"/>
          <w:sz w:val="20"/>
          <w:szCs w:val="20"/>
        </w:rPr>
        <w:t>Извещение о проведении запроса котировок в электронной форме (далее-извещение)</w:t>
      </w:r>
    </w:p>
    <w:p w14:paraId="30DF9759" w14:textId="76536590" w:rsidR="00927EA0" w:rsidRPr="00FD5710" w:rsidRDefault="007B73FF" w:rsidP="00171441">
      <w:pPr>
        <w:pStyle w:val="1f8"/>
        <w:tabs>
          <w:tab w:val="clear" w:pos="567"/>
          <w:tab w:val="clear" w:pos="643"/>
          <w:tab w:val="left" w:pos="1843"/>
        </w:tabs>
        <w:spacing w:before="0" w:line="240" w:lineRule="auto"/>
        <w:ind w:left="0" w:firstLine="0"/>
        <w:rPr>
          <w:rFonts w:ascii="Times New Roman" w:hAnsi="Times New Roman" w:cs="Times New Roman"/>
          <w:sz w:val="20"/>
          <w:szCs w:val="20"/>
        </w:rPr>
      </w:pPr>
      <w:r w:rsidRPr="00FD5710">
        <w:rPr>
          <w:rFonts w:ascii="Times New Roman" w:hAnsi="Times New Roman" w:cs="Times New Roman"/>
          <w:sz w:val="20"/>
          <w:szCs w:val="20"/>
        </w:rPr>
        <w:t>№</w:t>
      </w:r>
      <w:r w:rsidR="0059119C" w:rsidRPr="00FD5710">
        <w:rPr>
          <w:rFonts w:ascii="Times New Roman" w:hAnsi="Times New Roman" w:cs="Times New Roman"/>
          <w:sz w:val="20"/>
          <w:szCs w:val="20"/>
        </w:rPr>
        <w:t>149</w:t>
      </w:r>
      <w:r w:rsidRPr="00FD5710">
        <w:rPr>
          <w:rFonts w:ascii="Times New Roman" w:hAnsi="Times New Roman" w:cs="Times New Roman"/>
          <w:sz w:val="20"/>
          <w:szCs w:val="20"/>
        </w:rPr>
        <w:t>-КЭФ/2</w:t>
      </w:r>
      <w:r w:rsidR="0059119C" w:rsidRPr="00FD5710">
        <w:rPr>
          <w:rFonts w:ascii="Times New Roman" w:hAnsi="Times New Roman" w:cs="Times New Roman"/>
          <w:sz w:val="20"/>
          <w:szCs w:val="20"/>
        </w:rPr>
        <w:t>6</w:t>
      </w:r>
    </w:p>
    <w:p w14:paraId="0CBE0A33" w14:textId="77777777" w:rsidR="00171441" w:rsidRPr="00FD5710" w:rsidRDefault="00171441" w:rsidP="00171441">
      <w:pPr>
        <w:ind w:firstLine="709"/>
        <w:jc w:val="both"/>
        <w:rPr>
          <w:sz w:val="20"/>
        </w:rPr>
      </w:pPr>
      <w:r w:rsidRPr="00FD5710">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B3B9F1E" w14:textId="1889828D" w:rsidR="0059119C" w:rsidRPr="00FD5710" w:rsidRDefault="00171441" w:rsidP="0059119C">
      <w:pPr>
        <w:widowControl w:val="0"/>
        <w:jc w:val="both"/>
        <w:rPr>
          <w:sz w:val="20"/>
        </w:rPr>
      </w:pPr>
      <w:r w:rsidRPr="00FD5710">
        <w:rPr>
          <w:sz w:val="20"/>
        </w:rPr>
        <w:t xml:space="preserve"> </w:t>
      </w:r>
      <w:r w:rsidR="0059119C" w:rsidRPr="00FD5710">
        <w:rPr>
          <w:sz w:val="20"/>
        </w:rPr>
        <w:tab/>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0059119C" w:rsidRPr="00FD5710">
        <w:rPr>
          <w:bCs/>
          <w:color w:val="000000" w:themeColor="text1"/>
          <w:sz w:val="20"/>
        </w:rPr>
        <w:t>№156 от 28 апреля 2025 г.</w:t>
      </w:r>
      <w:r w:rsidR="0059119C" w:rsidRPr="00FD5710">
        <w:rPr>
          <w:color w:val="000000" w:themeColor="text1"/>
          <w:sz w:val="20"/>
        </w:rPr>
        <w:t xml:space="preserve"> (далее – Положение</w:t>
      </w:r>
      <w:r w:rsidR="0059119C" w:rsidRPr="00FD5710">
        <w:rPr>
          <w:sz w:val="20"/>
        </w:rPr>
        <w:t xml:space="preserve"> о закупке), размещенным в единой информационной системе в сфере закупок 30.04.2025 года.</w:t>
      </w:r>
    </w:p>
    <w:p w14:paraId="3D8B6DD8" w14:textId="59540901" w:rsidR="00171441" w:rsidRPr="00FD5710" w:rsidRDefault="00171441" w:rsidP="0059119C">
      <w:pPr>
        <w:widowControl w:val="0"/>
        <w:jc w:val="both"/>
        <w:rPr>
          <w:sz w:val="20"/>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10"/>
        <w:gridCol w:w="6586"/>
      </w:tblGrid>
      <w:tr w:rsidR="00D76580" w:rsidRPr="00FD5710" w14:paraId="71441D88" w14:textId="77777777" w:rsidTr="00E82955">
        <w:trPr>
          <w:trHeight w:val="491"/>
          <w:jc w:val="center"/>
        </w:trPr>
        <w:tc>
          <w:tcPr>
            <w:tcW w:w="560" w:type="dxa"/>
            <w:tcBorders>
              <w:top w:val="single" w:sz="4" w:space="0" w:color="auto"/>
            </w:tcBorders>
            <w:vAlign w:val="center"/>
          </w:tcPr>
          <w:p w14:paraId="2901C0D3" w14:textId="77777777" w:rsidR="00CB3FE9" w:rsidRPr="00FD5710" w:rsidRDefault="00E0710C" w:rsidP="0043796A">
            <w:pPr>
              <w:contextualSpacing/>
              <w:jc w:val="center"/>
              <w:rPr>
                <w:b/>
                <w:sz w:val="20"/>
              </w:rPr>
            </w:pPr>
            <w:r w:rsidRPr="00FD5710">
              <w:rPr>
                <w:b/>
                <w:sz w:val="20"/>
              </w:rPr>
              <w:t>№ п/п</w:t>
            </w:r>
          </w:p>
        </w:tc>
        <w:tc>
          <w:tcPr>
            <w:tcW w:w="2910" w:type="dxa"/>
            <w:tcBorders>
              <w:top w:val="single" w:sz="4" w:space="0" w:color="auto"/>
            </w:tcBorders>
            <w:vAlign w:val="center"/>
          </w:tcPr>
          <w:p w14:paraId="434F31D3" w14:textId="77777777" w:rsidR="00CB3FE9" w:rsidRPr="00FD5710" w:rsidRDefault="00E0710C" w:rsidP="0043796A">
            <w:pPr>
              <w:contextualSpacing/>
              <w:jc w:val="center"/>
              <w:rPr>
                <w:sz w:val="20"/>
              </w:rPr>
            </w:pPr>
            <w:r w:rsidRPr="00FD5710">
              <w:rPr>
                <w:sz w:val="20"/>
              </w:rPr>
              <w:t>Наименование</w:t>
            </w:r>
          </w:p>
        </w:tc>
        <w:tc>
          <w:tcPr>
            <w:tcW w:w="6586" w:type="dxa"/>
            <w:tcBorders>
              <w:top w:val="single" w:sz="4" w:space="0" w:color="auto"/>
            </w:tcBorders>
            <w:vAlign w:val="center"/>
          </w:tcPr>
          <w:p w14:paraId="503736F4" w14:textId="77777777" w:rsidR="00CB3FE9" w:rsidRPr="00FD5710" w:rsidRDefault="00E0710C" w:rsidP="0043796A">
            <w:pPr>
              <w:jc w:val="center"/>
              <w:rPr>
                <w:sz w:val="20"/>
              </w:rPr>
            </w:pPr>
            <w:r w:rsidRPr="00FD5710">
              <w:rPr>
                <w:sz w:val="20"/>
              </w:rPr>
              <w:t>Описание</w:t>
            </w:r>
          </w:p>
        </w:tc>
      </w:tr>
      <w:tr w:rsidR="00D76580" w:rsidRPr="00FD5710" w14:paraId="01FB88B3" w14:textId="77777777" w:rsidTr="00E82955">
        <w:trPr>
          <w:trHeight w:val="272"/>
          <w:jc w:val="center"/>
        </w:trPr>
        <w:tc>
          <w:tcPr>
            <w:tcW w:w="560" w:type="dxa"/>
            <w:tcBorders>
              <w:top w:val="single" w:sz="4" w:space="0" w:color="auto"/>
            </w:tcBorders>
          </w:tcPr>
          <w:p w14:paraId="5D2DE403" w14:textId="77777777" w:rsidR="00252B49" w:rsidRPr="00FD5710" w:rsidRDefault="00252B49" w:rsidP="0043796A">
            <w:pPr>
              <w:contextualSpacing/>
              <w:jc w:val="center"/>
              <w:rPr>
                <w:b/>
                <w:sz w:val="20"/>
              </w:rPr>
            </w:pPr>
            <w:r w:rsidRPr="00FD5710">
              <w:rPr>
                <w:b/>
                <w:sz w:val="20"/>
              </w:rPr>
              <w:t>1</w:t>
            </w:r>
          </w:p>
        </w:tc>
        <w:tc>
          <w:tcPr>
            <w:tcW w:w="2910" w:type="dxa"/>
            <w:tcBorders>
              <w:top w:val="single" w:sz="4" w:space="0" w:color="auto"/>
            </w:tcBorders>
            <w:vAlign w:val="center"/>
          </w:tcPr>
          <w:p w14:paraId="44913FCD" w14:textId="77777777" w:rsidR="00252B49" w:rsidRPr="00FD5710" w:rsidRDefault="00252B49" w:rsidP="0043796A">
            <w:pPr>
              <w:tabs>
                <w:tab w:val="left" w:pos="0"/>
                <w:tab w:val="left" w:pos="540"/>
                <w:tab w:val="left" w:pos="900"/>
                <w:tab w:val="left" w:pos="1080"/>
              </w:tabs>
              <w:rPr>
                <w:sz w:val="20"/>
              </w:rPr>
            </w:pPr>
            <w:r w:rsidRPr="00FD5710">
              <w:rPr>
                <w:bCs/>
                <w:sz w:val="20"/>
              </w:rPr>
              <w:t>Способ закупки</w:t>
            </w:r>
          </w:p>
        </w:tc>
        <w:tc>
          <w:tcPr>
            <w:tcW w:w="6586" w:type="dxa"/>
            <w:tcBorders>
              <w:top w:val="single" w:sz="4" w:space="0" w:color="auto"/>
            </w:tcBorders>
            <w:vAlign w:val="center"/>
          </w:tcPr>
          <w:p w14:paraId="134966DB" w14:textId="77777777" w:rsidR="00252B49" w:rsidRPr="00FD5710" w:rsidRDefault="00252B49" w:rsidP="0043796A">
            <w:pPr>
              <w:tabs>
                <w:tab w:val="left" w:pos="0"/>
                <w:tab w:val="left" w:pos="540"/>
                <w:tab w:val="left" w:pos="900"/>
                <w:tab w:val="left" w:pos="1080"/>
              </w:tabs>
              <w:rPr>
                <w:sz w:val="20"/>
              </w:rPr>
            </w:pPr>
            <w:r w:rsidRPr="00FD5710">
              <w:rPr>
                <w:bCs/>
                <w:sz w:val="20"/>
              </w:rPr>
              <w:t>Запрос котировок в электронной форме</w:t>
            </w:r>
          </w:p>
        </w:tc>
      </w:tr>
      <w:tr w:rsidR="00D76580" w:rsidRPr="00FD5710" w14:paraId="57013156" w14:textId="77777777" w:rsidTr="00E82955">
        <w:trPr>
          <w:trHeight w:val="272"/>
          <w:jc w:val="center"/>
        </w:trPr>
        <w:tc>
          <w:tcPr>
            <w:tcW w:w="560" w:type="dxa"/>
            <w:tcBorders>
              <w:top w:val="single" w:sz="4" w:space="0" w:color="auto"/>
            </w:tcBorders>
          </w:tcPr>
          <w:p w14:paraId="29B7E3CA" w14:textId="77777777" w:rsidR="00252B49" w:rsidRPr="00FD5710" w:rsidRDefault="00252B49" w:rsidP="0043796A">
            <w:pPr>
              <w:contextualSpacing/>
              <w:jc w:val="center"/>
              <w:rPr>
                <w:b/>
                <w:sz w:val="20"/>
              </w:rPr>
            </w:pPr>
            <w:r w:rsidRPr="00FD5710">
              <w:rPr>
                <w:b/>
                <w:sz w:val="20"/>
              </w:rPr>
              <w:t>2</w:t>
            </w:r>
          </w:p>
        </w:tc>
        <w:tc>
          <w:tcPr>
            <w:tcW w:w="2910" w:type="dxa"/>
            <w:tcBorders>
              <w:top w:val="single" w:sz="4" w:space="0" w:color="auto"/>
            </w:tcBorders>
          </w:tcPr>
          <w:p w14:paraId="0EAA8F09" w14:textId="77777777" w:rsidR="00252B49" w:rsidRPr="00FD5710" w:rsidRDefault="00252B49" w:rsidP="0043796A">
            <w:pPr>
              <w:jc w:val="both"/>
              <w:rPr>
                <w:sz w:val="20"/>
              </w:rPr>
            </w:pPr>
            <w:r w:rsidRPr="00FD5710">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586" w:type="dxa"/>
            <w:tcBorders>
              <w:top w:val="single" w:sz="4" w:space="0" w:color="auto"/>
            </w:tcBorders>
          </w:tcPr>
          <w:p w14:paraId="2BB93B53" w14:textId="77777777" w:rsidR="0059119C" w:rsidRPr="00FD5710" w:rsidRDefault="0059119C" w:rsidP="0059119C">
            <w:pPr>
              <w:jc w:val="both"/>
              <w:rPr>
                <w:sz w:val="20"/>
              </w:rPr>
            </w:pPr>
            <w:r w:rsidRPr="00FD5710">
              <w:rPr>
                <w:b/>
                <w:sz w:val="20"/>
              </w:rPr>
              <w:t>Заказчик</w:t>
            </w:r>
            <w:r w:rsidRPr="00FD5710">
              <w:rPr>
                <w:sz w:val="20"/>
              </w:rPr>
              <w:t>: Областное государственное автономное учреждение «Иркутская база авиационной и наземной охраны лесов»</w:t>
            </w:r>
          </w:p>
          <w:p w14:paraId="7C25BB89" w14:textId="77777777" w:rsidR="0059119C" w:rsidRPr="00FD5710" w:rsidRDefault="0059119C" w:rsidP="0059119C">
            <w:pPr>
              <w:jc w:val="both"/>
              <w:rPr>
                <w:b/>
                <w:i/>
                <w:sz w:val="20"/>
              </w:rPr>
            </w:pPr>
            <w:r w:rsidRPr="00FD5710">
              <w:rPr>
                <w:b/>
                <w:sz w:val="20"/>
              </w:rPr>
              <w:t xml:space="preserve">Место нахождения: </w:t>
            </w:r>
            <w:r w:rsidRPr="00FD5710">
              <w:rPr>
                <w:sz w:val="20"/>
              </w:rPr>
              <w:t>Иркутская область, г. Иркутск, ул. Депутатская, д.85</w:t>
            </w:r>
          </w:p>
          <w:p w14:paraId="4E98758C" w14:textId="77777777" w:rsidR="0059119C" w:rsidRPr="00FD5710" w:rsidRDefault="0059119C" w:rsidP="0059119C">
            <w:pPr>
              <w:jc w:val="both"/>
              <w:rPr>
                <w:b/>
                <w:sz w:val="20"/>
              </w:rPr>
            </w:pPr>
            <w:r w:rsidRPr="00FD5710">
              <w:rPr>
                <w:b/>
                <w:sz w:val="20"/>
              </w:rPr>
              <w:t xml:space="preserve">Юридический и почтовый адрес: </w:t>
            </w:r>
            <w:r w:rsidRPr="00FD5710">
              <w:rPr>
                <w:sz w:val="20"/>
              </w:rPr>
              <w:t>664081, Иркутская область, г. Иркутск, ул. Депутатская, д.85, а/я 94</w:t>
            </w:r>
          </w:p>
          <w:p w14:paraId="49E26296" w14:textId="77777777" w:rsidR="0059119C" w:rsidRPr="00FD5710" w:rsidRDefault="0059119C" w:rsidP="0059119C">
            <w:pPr>
              <w:rPr>
                <w:sz w:val="20"/>
              </w:rPr>
            </w:pPr>
            <w:r w:rsidRPr="00FD5710">
              <w:rPr>
                <w:b/>
                <w:sz w:val="20"/>
              </w:rPr>
              <w:t>Адрес электронной почты</w:t>
            </w:r>
            <w:r w:rsidRPr="00FD5710">
              <w:rPr>
                <w:sz w:val="20"/>
              </w:rPr>
              <w:t xml:space="preserve"> bev.zakup@avia-irk.ru</w:t>
            </w:r>
          </w:p>
          <w:p w14:paraId="17E2130A" w14:textId="0CECEF75" w:rsidR="00252B49" w:rsidRPr="00FD5710" w:rsidRDefault="0059119C" w:rsidP="0059119C">
            <w:pPr>
              <w:rPr>
                <w:sz w:val="20"/>
              </w:rPr>
            </w:pPr>
            <w:r w:rsidRPr="00FD5710">
              <w:rPr>
                <w:b/>
                <w:sz w:val="20"/>
              </w:rPr>
              <w:t xml:space="preserve">Номер контактного телефона: </w:t>
            </w:r>
            <w:r w:rsidRPr="00FD5710">
              <w:rPr>
                <w:sz w:val="20"/>
              </w:rPr>
              <w:t>+7(3952) 22-99-82</w:t>
            </w:r>
          </w:p>
        </w:tc>
      </w:tr>
      <w:tr w:rsidR="00D76580" w:rsidRPr="00FD5710" w14:paraId="1200AFF3" w14:textId="77777777" w:rsidTr="00E82955">
        <w:trPr>
          <w:jc w:val="center"/>
        </w:trPr>
        <w:tc>
          <w:tcPr>
            <w:tcW w:w="560" w:type="dxa"/>
          </w:tcPr>
          <w:p w14:paraId="63CE8DC0" w14:textId="77777777" w:rsidR="00EE1013" w:rsidRPr="00FD5710" w:rsidRDefault="00EE1013" w:rsidP="0043796A">
            <w:pPr>
              <w:contextualSpacing/>
              <w:jc w:val="center"/>
              <w:rPr>
                <w:b/>
                <w:sz w:val="20"/>
              </w:rPr>
            </w:pPr>
            <w:r w:rsidRPr="00FD5710">
              <w:rPr>
                <w:b/>
                <w:sz w:val="20"/>
              </w:rPr>
              <w:t>3</w:t>
            </w:r>
          </w:p>
        </w:tc>
        <w:tc>
          <w:tcPr>
            <w:tcW w:w="2910" w:type="dxa"/>
          </w:tcPr>
          <w:p w14:paraId="0620F2F8" w14:textId="77777777" w:rsidR="00EE1013" w:rsidRPr="00FD5710" w:rsidRDefault="00EE1013" w:rsidP="0043796A">
            <w:pPr>
              <w:contextualSpacing/>
              <w:rPr>
                <w:sz w:val="20"/>
              </w:rPr>
            </w:pPr>
            <w:r w:rsidRPr="00FD5710">
              <w:rPr>
                <w:sz w:val="20"/>
              </w:rPr>
              <w:t>Предмет закупки</w:t>
            </w:r>
          </w:p>
        </w:tc>
        <w:tc>
          <w:tcPr>
            <w:tcW w:w="6586" w:type="dxa"/>
          </w:tcPr>
          <w:p w14:paraId="2C46300F" w14:textId="77777777" w:rsidR="0059119C" w:rsidRPr="00FD5710" w:rsidRDefault="007B73FF" w:rsidP="0059119C">
            <w:pPr>
              <w:jc w:val="both"/>
              <w:rPr>
                <w:b/>
                <w:sz w:val="20"/>
              </w:rPr>
            </w:pPr>
            <w:r w:rsidRPr="00FD5710">
              <w:rPr>
                <w:b/>
                <w:sz w:val="20"/>
              </w:rPr>
              <w:t xml:space="preserve">Оказание услуг по ремонту </w:t>
            </w:r>
            <w:r w:rsidR="0059119C" w:rsidRPr="00FD5710">
              <w:rPr>
                <w:b/>
                <w:sz w:val="20"/>
              </w:rPr>
              <w:t>автотранспорта авиаотделений Областное государственное автономное учреждение «Иркутская база авиационной и наземной охраны лесов»</w:t>
            </w:r>
          </w:p>
          <w:p w14:paraId="3915BD01" w14:textId="1BAE8731" w:rsidR="009E1DDA" w:rsidRPr="00FD5710" w:rsidRDefault="009E1DDA" w:rsidP="00775EC9">
            <w:pPr>
              <w:jc w:val="both"/>
              <w:rPr>
                <w:b/>
                <w:sz w:val="20"/>
              </w:rPr>
            </w:pPr>
          </w:p>
        </w:tc>
      </w:tr>
      <w:tr w:rsidR="005E3D52" w:rsidRPr="00FD5710" w14:paraId="6EBFEC31" w14:textId="77777777" w:rsidTr="00E82955">
        <w:trPr>
          <w:jc w:val="center"/>
        </w:trPr>
        <w:tc>
          <w:tcPr>
            <w:tcW w:w="560" w:type="dxa"/>
          </w:tcPr>
          <w:p w14:paraId="15777F2E" w14:textId="150E4439" w:rsidR="005E3D52" w:rsidRPr="00FD5710" w:rsidRDefault="005E3D52" w:rsidP="005E3D52">
            <w:pPr>
              <w:contextualSpacing/>
              <w:jc w:val="center"/>
              <w:rPr>
                <w:b/>
                <w:sz w:val="20"/>
              </w:rPr>
            </w:pPr>
            <w:r w:rsidRPr="00FD5710">
              <w:rPr>
                <w:b/>
                <w:sz w:val="20"/>
              </w:rPr>
              <w:t>3.1.</w:t>
            </w:r>
          </w:p>
        </w:tc>
        <w:tc>
          <w:tcPr>
            <w:tcW w:w="2910" w:type="dxa"/>
          </w:tcPr>
          <w:p w14:paraId="2456CC92" w14:textId="77777777" w:rsidR="005E3D52" w:rsidRPr="00FD5710" w:rsidRDefault="005E3D52" w:rsidP="005E3D52">
            <w:pPr>
              <w:contextualSpacing/>
              <w:rPr>
                <w:sz w:val="20"/>
              </w:rPr>
            </w:pPr>
          </w:p>
        </w:tc>
        <w:tc>
          <w:tcPr>
            <w:tcW w:w="6586" w:type="dxa"/>
          </w:tcPr>
          <w:p w14:paraId="30F2D41B" w14:textId="41B01758" w:rsidR="005E3D52" w:rsidRPr="00FD5710" w:rsidRDefault="005E3D52" w:rsidP="005E3D52">
            <w:pPr>
              <w:jc w:val="both"/>
              <w:rPr>
                <w:b/>
                <w:sz w:val="20"/>
              </w:rPr>
            </w:pPr>
            <w:r w:rsidRPr="00FD5710">
              <w:rPr>
                <w:bCs/>
                <w:sz w:val="20"/>
              </w:rPr>
              <w:t xml:space="preserve">План закупки товаров, работ, услуг № </w:t>
            </w:r>
            <w:r w:rsidRPr="00FD5710">
              <w:rPr>
                <w:color w:val="000000"/>
                <w:sz w:val="20"/>
                <w:shd w:val="clear" w:color="auto" w:fill="FFFFFF"/>
              </w:rPr>
              <w:t>2250868317</w:t>
            </w:r>
            <w:r w:rsidRPr="00FD5710">
              <w:rPr>
                <w:bCs/>
                <w:sz w:val="20"/>
              </w:rPr>
              <w:t xml:space="preserve">, позиция № </w:t>
            </w:r>
            <w:r w:rsidR="003067E8">
              <w:rPr>
                <w:bCs/>
                <w:sz w:val="20"/>
              </w:rPr>
              <w:t>316</w:t>
            </w:r>
          </w:p>
        </w:tc>
      </w:tr>
      <w:tr w:rsidR="005E3D52" w:rsidRPr="00FD5710" w14:paraId="56D414FA" w14:textId="77777777" w:rsidTr="00E82955">
        <w:trPr>
          <w:jc w:val="center"/>
        </w:trPr>
        <w:tc>
          <w:tcPr>
            <w:tcW w:w="560" w:type="dxa"/>
          </w:tcPr>
          <w:p w14:paraId="7602A1FC" w14:textId="69381AC6" w:rsidR="005E3D52" w:rsidRPr="00FD5710" w:rsidRDefault="005E3D52" w:rsidP="005E3D52">
            <w:pPr>
              <w:contextualSpacing/>
              <w:jc w:val="center"/>
              <w:rPr>
                <w:b/>
                <w:sz w:val="20"/>
              </w:rPr>
            </w:pPr>
            <w:r w:rsidRPr="00FD5710">
              <w:rPr>
                <w:b/>
                <w:sz w:val="20"/>
              </w:rPr>
              <w:t>3.2.</w:t>
            </w:r>
          </w:p>
        </w:tc>
        <w:tc>
          <w:tcPr>
            <w:tcW w:w="2910" w:type="dxa"/>
          </w:tcPr>
          <w:p w14:paraId="5E0D3510" w14:textId="77777777" w:rsidR="005E3D52" w:rsidRPr="00FD5710" w:rsidRDefault="005E3D52" w:rsidP="005E3D52">
            <w:pPr>
              <w:contextualSpacing/>
              <w:rPr>
                <w:sz w:val="20"/>
              </w:rPr>
            </w:pPr>
          </w:p>
        </w:tc>
        <w:tc>
          <w:tcPr>
            <w:tcW w:w="6586" w:type="dxa"/>
          </w:tcPr>
          <w:p w14:paraId="2868099A" w14:textId="77777777" w:rsidR="005E3D52" w:rsidRPr="00FD5710" w:rsidRDefault="005E3D52" w:rsidP="005E3D52">
            <w:pPr>
              <w:tabs>
                <w:tab w:val="left" w:pos="0"/>
                <w:tab w:val="left" w:pos="540"/>
                <w:tab w:val="left" w:pos="900"/>
                <w:tab w:val="left" w:pos="1080"/>
              </w:tabs>
              <w:jc w:val="both"/>
              <w:rPr>
                <w:b/>
                <w:bCs/>
                <w:sz w:val="20"/>
              </w:rPr>
            </w:pPr>
            <w:r w:rsidRPr="00FD5710">
              <w:rPr>
                <w:b/>
                <w:bCs/>
                <w:sz w:val="20"/>
              </w:rPr>
              <w:t>ОКПД2:</w:t>
            </w:r>
          </w:p>
          <w:p w14:paraId="77F752E6" w14:textId="77777777" w:rsidR="005E3D52" w:rsidRPr="00FD5710" w:rsidRDefault="005E3D52" w:rsidP="005E3D52">
            <w:pPr>
              <w:jc w:val="both"/>
              <w:rPr>
                <w:b/>
                <w:bCs/>
                <w:sz w:val="20"/>
              </w:rPr>
            </w:pPr>
            <w:r w:rsidRPr="00FD5710">
              <w:rPr>
                <w:b/>
                <w:bCs/>
                <w:sz w:val="20"/>
              </w:rPr>
              <w:t>45.20.21.519</w:t>
            </w:r>
          </w:p>
          <w:p w14:paraId="3BB9829A" w14:textId="19D0BD35" w:rsidR="005E3D52" w:rsidRPr="00FD5710" w:rsidRDefault="005E3D52" w:rsidP="005E3D52">
            <w:pPr>
              <w:jc w:val="both"/>
              <w:rPr>
                <w:b/>
                <w:sz w:val="20"/>
              </w:rPr>
            </w:pPr>
          </w:p>
        </w:tc>
      </w:tr>
      <w:tr w:rsidR="00D76580" w:rsidRPr="00FD5710" w14:paraId="713A3001" w14:textId="77777777" w:rsidTr="00E82955">
        <w:trPr>
          <w:jc w:val="center"/>
        </w:trPr>
        <w:tc>
          <w:tcPr>
            <w:tcW w:w="560" w:type="dxa"/>
          </w:tcPr>
          <w:p w14:paraId="3F6AB5EC" w14:textId="77777777" w:rsidR="009E1DDA" w:rsidRPr="00FD5710" w:rsidRDefault="009E1DDA" w:rsidP="0043796A">
            <w:pPr>
              <w:contextualSpacing/>
              <w:jc w:val="center"/>
              <w:rPr>
                <w:b/>
                <w:sz w:val="20"/>
              </w:rPr>
            </w:pPr>
            <w:r w:rsidRPr="00FD5710">
              <w:rPr>
                <w:b/>
                <w:sz w:val="20"/>
              </w:rPr>
              <w:t>4</w:t>
            </w:r>
          </w:p>
        </w:tc>
        <w:tc>
          <w:tcPr>
            <w:tcW w:w="2910" w:type="dxa"/>
          </w:tcPr>
          <w:p w14:paraId="7BD204DC" w14:textId="77777777" w:rsidR="009E1DDA" w:rsidRPr="00FD5710" w:rsidRDefault="009E1DDA" w:rsidP="0043796A">
            <w:pPr>
              <w:contextualSpacing/>
              <w:jc w:val="both"/>
              <w:rPr>
                <w:sz w:val="20"/>
              </w:rPr>
            </w:pPr>
            <w:r w:rsidRPr="00FD5710">
              <w:rPr>
                <w:sz w:val="20"/>
              </w:rPr>
              <w:t>Место, условия и сроки (периоды) поставки товара, выполнения работы, оказания услуги</w:t>
            </w:r>
          </w:p>
        </w:tc>
        <w:tc>
          <w:tcPr>
            <w:tcW w:w="6586" w:type="dxa"/>
          </w:tcPr>
          <w:p w14:paraId="43115BDD" w14:textId="74D6710E" w:rsidR="009E1DDA" w:rsidRPr="00FD5710" w:rsidRDefault="009E1DDA" w:rsidP="009E1DDA">
            <w:pPr>
              <w:keepNext/>
              <w:keepLines/>
              <w:tabs>
                <w:tab w:val="left" w:pos="0"/>
              </w:tabs>
              <w:adjustRightInd w:val="0"/>
              <w:jc w:val="both"/>
              <w:rPr>
                <w:sz w:val="20"/>
              </w:rPr>
            </w:pPr>
            <w:r w:rsidRPr="00FD5710">
              <w:rPr>
                <w:b/>
                <w:bCs/>
                <w:sz w:val="20"/>
              </w:rPr>
              <w:t>Мест</w:t>
            </w:r>
            <w:r w:rsidR="00284A4A" w:rsidRPr="00FD5710">
              <w:rPr>
                <w:b/>
                <w:bCs/>
                <w:sz w:val="20"/>
              </w:rPr>
              <w:t>о</w:t>
            </w:r>
            <w:r w:rsidRPr="00FD5710">
              <w:rPr>
                <w:b/>
                <w:bCs/>
                <w:sz w:val="20"/>
              </w:rPr>
              <w:t xml:space="preserve"> оказания услуг:</w:t>
            </w:r>
            <w:r w:rsidRPr="00FD5710">
              <w:rPr>
                <w:bCs/>
                <w:sz w:val="20"/>
              </w:rPr>
              <w:t xml:space="preserve"> </w:t>
            </w:r>
            <w:r w:rsidRPr="00FD5710">
              <w:rPr>
                <w:sz w:val="20"/>
              </w:rPr>
              <w:t xml:space="preserve">на территории </w:t>
            </w:r>
            <w:r w:rsidR="00594401">
              <w:rPr>
                <w:sz w:val="20"/>
              </w:rPr>
              <w:t>Исполнителя</w:t>
            </w:r>
            <w:r w:rsidRPr="00FD5710">
              <w:rPr>
                <w:sz w:val="20"/>
              </w:rPr>
              <w:t>.</w:t>
            </w:r>
          </w:p>
          <w:p w14:paraId="0BFE1584" w14:textId="6BEBF97A" w:rsidR="009E1DDA" w:rsidRPr="00FD5710" w:rsidRDefault="009E1DDA" w:rsidP="009E1DDA">
            <w:pPr>
              <w:pStyle w:val="a5"/>
              <w:snapToGrid w:val="0"/>
              <w:ind w:left="19"/>
              <w:jc w:val="both"/>
              <w:rPr>
                <w:sz w:val="20"/>
              </w:rPr>
            </w:pPr>
            <w:r w:rsidRPr="00FD5710">
              <w:rPr>
                <w:b/>
                <w:bCs/>
                <w:sz w:val="20"/>
              </w:rPr>
              <w:t>Условия оказания услуги:</w:t>
            </w:r>
            <w:r w:rsidRPr="00FD5710">
              <w:rPr>
                <w:bCs/>
                <w:i/>
                <w:sz w:val="20"/>
              </w:rPr>
              <w:t xml:space="preserve"> </w:t>
            </w:r>
            <w:r w:rsidRPr="00FD5710">
              <w:rPr>
                <w:rFonts w:eastAsiaTheme="minorHAnsi"/>
                <w:sz w:val="20"/>
                <w:lang w:eastAsia="en-US"/>
              </w:rPr>
              <w:t xml:space="preserve">ремонт </w:t>
            </w:r>
            <w:r w:rsidR="0059119C" w:rsidRPr="00FD5710">
              <w:rPr>
                <w:rFonts w:eastAsiaTheme="minorHAnsi"/>
                <w:sz w:val="20"/>
                <w:lang w:eastAsia="en-US"/>
              </w:rPr>
              <w:t>автотранспорта</w:t>
            </w:r>
            <w:r w:rsidRPr="00FD5710">
              <w:rPr>
                <w:rFonts w:eastAsiaTheme="minorHAnsi"/>
                <w:sz w:val="20"/>
                <w:lang w:eastAsia="en-US"/>
              </w:rPr>
              <w:t xml:space="preserve"> </w:t>
            </w:r>
            <w:r w:rsidRPr="00FD5710">
              <w:rPr>
                <w:bCs/>
                <w:sz w:val="20"/>
              </w:rPr>
              <w:t xml:space="preserve">силами </w:t>
            </w:r>
            <w:r w:rsidR="00594401">
              <w:rPr>
                <w:bCs/>
                <w:sz w:val="20"/>
              </w:rPr>
              <w:t>Исполнителя</w:t>
            </w:r>
            <w:r w:rsidRPr="00FD5710">
              <w:rPr>
                <w:bCs/>
                <w:sz w:val="20"/>
              </w:rPr>
              <w:t xml:space="preserve"> в т</w:t>
            </w:r>
            <w:r w:rsidRPr="00FD5710">
              <w:rPr>
                <w:sz w:val="20"/>
              </w:rPr>
              <w:t>ечение всего срока действия договора на основании заявок Заказчика.</w:t>
            </w:r>
          </w:p>
          <w:p w14:paraId="2D8C0F78" w14:textId="5F97B4CC" w:rsidR="009E1DDA" w:rsidRPr="00FD5710" w:rsidRDefault="009E1DDA" w:rsidP="00916538">
            <w:pPr>
              <w:pStyle w:val="a5"/>
              <w:snapToGrid w:val="0"/>
              <w:ind w:left="19"/>
              <w:jc w:val="both"/>
              <w:rPr>
                <w:sz w:val="20"/>
              </w:rPr>
            </w:pPr>
            <w:r w:rsidRPr="00FD5710">
              <w:rPr>
                <w:b/>
                <w:bCs/>
                <w:sz w:val="20"/>
              </w:rPr>
              <w:t>Сроки оказания услуг:</w:t>
            </w:r>
            <w:r w:rsidRPr="00FD5710">
              <w:rPr>
                <w:sz w:val="20"/>
              </w:rPr>
              <w:t xml:space="preserve"> с даты подписания договора до 31.12.20</w:t>
            </w:r>
            <w:r w:rsidR="00387520" w:rsidRPr="00FD5710">
              <w:rPr>
                <w:sz w:val="20"/>
              </w:rPr>
              <w:t>2</w:t>
            </w:r>
            <w:r w:rsidR="0059119C" w:rsidRPr="00FD5710">
              <w:rPr>
                <w:sz w:val="20"/>
              </w:rPr>
              <w:t>6</w:t>
            </w:r>
            <w:r w:rsidR="00387520" w:rsidRPr="00FD5710">
              <w:rPr>
                <w:sz w:val="20"/>
              </w:rPr>
              <w:t xml:space="preserve"> г</w:t>
            </w:r>
            <w:r w:rsidRPr="00FD5710">
              <w:rPr>
                <w:sz w:val="20"/>
              </w:rPr>
              <w:t>.</w:t>
            </w:r>
          </w:p>
        </w:tc>
      </w:tr>
      <w:tr w:rsidR="00D76580" w:rsidRPr="00FD5710" w14:paraId="409BD807" w14:textId="77777777" w:rsidTr="00E82955">
        <w:trPr>
          <w:jc w:val="center"/>
        </w:trPr>
        <w:tc>
          <w:tcPr>
            <w:tcW w:w="560" w:type="dxa"/>
          </w:tcPr>
          <w:p w14:paraId="60508628" w14:textId="77777777" w:rsidR="00EE1013" w:rsidRPr="00FD5710" w:rsidRDefault="00EE1013" w:rsidP="0043796A">
            <w:pPr>
              <w:contextualSpacing/>
              <w:jc w:val="center"/>
              <w:rPr>
                <w:b/>
                <w:sz w:val="20"/>
              </w:rPr>
            </w:pPr>
            <w:r w:rsidRPr="00FD5710">
              <w:rPr>
                <w:b/>
                <w:sz w:val="20"/>
              </w:rPr>
              <w:t>5</w:t>
            </w:r>
          </w:p>
        </w:tc>
        <w:tc>
          <w:tcPr>
            <w:tcW w:w="2910" w:type="dxa"/>
          </w:tcPr>
          <w:p w14:paraId="0C3786AC" w14:textId="77777777" w:rsidR="00EE1013" w:rsidRPr="00FD5710" w:rsidRDefault="00EE1013" w:rsidP="0043796A">
            <w:pPr>
              <w:contextualSpacing/>
              <w:rPr>
                <w:sz w:val="20"/>
              </w:rPr>
            </w:pPr>
            <w:r w:rsidRPr="00FD5710">
              <w:rPr>
                <w:sz w:val="20"/>
              </w:rPr>
              <w:t>Валюта</w:t>
            </w:r>
          </w:p>
        </w:tc>
        <w:tc>
          <w:tcPr>
            <w:tcW w:w="6586" w:type="dxa"/>
          </w:tcPr>
          <w:p w14:paraId="49363BAB" w14:textId="77777777" w:rsidR="00EE1013" w:rsidRPr="00FD5710" w:rsidRDefault="00EE1013" w:rsidP="0043796A">
            <w:pPr>
              <w:jc w:val="both"/>
              <w:rPr>
                <w:sz w:val="20"/>
              </w:rPr>
            </w:pPr>
            <w:r w:rsidRPr="00FD5710">
              <w:rPr>
                <w:sz w:val="20"/>
              </w:rPr>
              <w:t>Российский рубль</w:t>
            </w:r>
          </w:p>
        </w:tc>
      </w:tr>
      <w:tr w:rsidR="00D76580" w:rsidRPr="00FD5710" w14:paraId="6C5DD924" w14:textId="77777777" w:rsidTr="00E82955">
        <w:trPr>
          <w:jc w:val="center"/>
        </w:trPr>
        <w:tc>
          <w:tcPr>
            <w:tcW w:w="560" w:type="dxa"/>
          </w:tcPr>
          <w:p w14:paraId="35BB5445" w14:textId="77777777" w:rsidR="00CD6087" w:rsidRPr="00FD5710" w:rsidRDefault="00CD6087" w:rsidP="0043796A">
            <w:pPr>
              <w:contextualSpacing/>
              <w:jc w:val="center"/>
              <w:rPr>
                <w:b/>
                <w:sz w:val="20"/>
              </w:rPr>
            </w:pPr>
            <w:r w:rsidRPr="00FD5710">
              <w:rPr>
                <w:b/>
                <w:sz w:val="20"/>
              </w:rPr>
              <w:t>6</w:t>
            </w:r>
          </w:p>
        </w:tc>
        <w:tc>
          <w:tcPr>
            <w:tcW w:w="2910" w:type="dxa"/>
          </w:tcPr>
          <w:p w14:paraId="6E9C98BB" w14:textId="77777777" w:rsidR="00CD6087" w:rsidRPr="00FD5710" w:rsidRDefault="00CD6087" w:rsidP="0043796A">
            <w:pPr>
              <w:contextualSpacing/>
              <w:rPr>
                <w:sz w:val="20"/>
              </w:rPr>
            </w:pPr>
            <w:r w:rsidRPr="00FD5710">
              <w:rPr>
                <w:sz w:val="20"/>
              </w:rPr>
              <w:t>Сведения о начальной (максимальной цене) договора</w:t>
            </w:r>
          </w:p>
        </w:tc>
        <w:tc>
          <w:tcPr>
            <w:tcW w:w="6586" w:type="dxa"/>
          </w:tcPr>
          <w:p w14:paraId="089C2A95" w14:textId="17808C77" w:rsidR="00523BC6" w:rsidRPr="00FD5710" w:rsidRDefault="00523BC6" w:rsidP="00523BC6">
            <w:pPr>
              <w:jc w:val="both"/>
              <w:rPr>
                <w:b/>
                <w:sz w:val="20"/>
              </w:rPr>
            </w:pPr>
            <w:r w:rsidRPr="00FD5710">
              <w:rPr>
                <w:sz w:val="20"/>
              </w:rPr>
              <w:t xml:space="preserve">Начальная (максимальная) цена запроса котировок в электронной форме: </w:t>
            </w:r>
            <w:r w:rsidR="0059119C" w:rsidRPr="00FD5710">
              <w:rPr>
                <w:b/>
                <w:sz w:val="20"/>
              </w:rPr>
              <w:t xml:space="preserve">19 700 </w:t>
            </w:r>
            <w:r w:rsidRPr="00FD5710">
              <w:rPr>
                <w:b/>
                <w:sz w:val="20"/>
              </w:rPr>
              <w:t>(</w:t>
            </w:r>
            <w:r w:rsidR="00B51EF8">
              <w:rPr>
                <w:b/>
                <w:sz w:val="20"/>
              </w:rPr>
              <w:t>девятнадцать</w:t>
            </w:r>
            <w:r w:rsidR="00D724B5" w:rsidRPr="00FD5710">
              <w:rPr>
                <w:b/>
                <w:sz w:val="20"/>
              </w:rPr>
              <w:t xml:space="preserve"> </w:t>
            </w:r>
            <w:r w:rsidR="00B51EF8">
              <w:rPr>
                <w:b/>
                <w:sz w:val="20"/>
              </w:rPr>
              <w:t>тысяч</w:t>
            </w:r>
            <w:r w:rsidR="00756109" w:rsidRPr="00FD5710">
              <w:rPr>
                <w:b/>
                <w:sz w:val="20"/>
              </w:rPr>
              <w:t xml:space="preserve"> </w:t>
            </w:r>
            <w:r w:rsidR="00B51EF8">
              <w:rPr>
                <w:b/>
                <w:sz w:val="20"/>
              </w:rPr>
              <w:t>семьсот</w:t>
            </w:r>
            <w:r w:rsidRPr="00FD5710">
              <w:rPr>
                <w:b/>
                <w:sz w:val="20"/>
              </w:rPr>
              <w:t>) рублей</w:t>
            </w:r>
            <w:r w:rsidR="00916538" w:rsidRPr="00FD5710">
              <w:rPr>
                <w:b/>
                <w:sz w:val="20"/>
              </w:rPr>
              <w:t xml:space="preserve"> </w:t>
            </w:r>
            <w:r w:rsidR="007B73FF" w:rsidRPr="00FD5710">
              <w:rPr>
                <w:b/>
                <w:sz w:val="20"/>
              </w:rPr>
              <w:t>00</w:t>
            </w:r>
            <w:r w:rsidR="00916538" w:rsidRPr="00FD5710">
              <w:rPr>
                <w:b/>
                <w:sz w:val="20"/>
              </w:rPr>
              <w:t xml:space="preserve"> коп.</w:t>
            </w:r>
            <w:r w:rsidRPr="00FD5710">
              <w:rPr>
                <w:sz w:val="20"/>
              </w:rPr>
              <w:t xml:space="preserve">, определяется как сумма цен за единицу услуги/работы согласно Техническому заданию (часть </w:t>
            </w:r>
            <w:r w:rsidRPr="00FD5710">
              <w:rPr>
                <w:sz w:val="20"/>
                <w:lang w:val="en-US"/>
              </w:rPr>
              <w:t>I</w:t>
            </w:r>
            <w:r w:rsidRPr="00FD5710">
              <w:rPr>
                <w:sz w:val="20"/>
              </w:rPr>
              <w:t xml:space="preserve"> извещения). </w:t>
            </w:r>
          </w:p>
          <w:p w14:paraId="6A1A584A" w14:textId="77777777" w:rsidR="00523BC6" w:rsidRPr="00FD5710" w:rsidRDefault="00523BC6" w:rsidP="00523BC6">
            <w:pPr>
              <w:jc w:val="both"/>
              <w:rPr>
                <w:sz w:val="20"/>
              </w:rPr>
            </w:pPr>
            <w:r w:rsidRPr="00FD5710">
              <w:rPr>
                <w:sz w:val="20"/>
              </w:rPr>
              <w:t>Правила расчета сумм, подлежащих уплате Заказчиком Поставщику: Заказчик производит оплату за фактически выполненную работу/оказанную услугу по цене единицы за каждую работу/услугу, определенной как произведение начальной (максимальной) цены запроса котировок, установленной в извещении, на коэффициент снижения цены. Коэффициент снижения цены, определяется как результат деления лучшего ценового предложения, сделанного поставщиком в заявке, на начальную (максимальную) цену запроса котировок.</w:t>
            </w:r>
          </w:p>
          <w:p w14:paraId="0FB9F7A3" w14:textId="1D250B44" w:rsidR="00523BC6" w:rsidRPr="00FD5710" w:rsidRDefault="00523BC6" w:rsidP="007B73FF">
            <w:pPr>
              <w:jc w:val="both"/>
              <w:rPr>
                <w:b/>
                <w:sz w:val="20"/>
              </w:rPr>
            </w:pPr>
            <w:r w:rsidRPr="00FD5710">
              <w:rPr>
                <w:bCs/>
                <w:sz w:val="20"/>
              </w:rPr>
              <w:lastRenderedPageBreak/>
              <w:t>Максимальное значение цены договора</w:t>
            </w:r>
            <w:r w:rsidR="00320D8C" w:rsidRPr="00FD5710">
              <w:rPr>
                <w:bCs/>
                <w:sz w:val="20"/>
              </w:rPr>
              <w:t xml:space="preserve"> </w:t>
            </w:r>
            <w:r w:rsidR="005E3D52" w:rsidRPr="00FD5710">
              <w:rPr>
                <w:b/>
                <w:sz w:val="20"/>
              </w:rPr>
              <w:t>3 000 000</w:t>
            </w:r>
            <w:r w:rsidRPr="00FD5710">
              <w:rPr>
                <w:b/>
                <w:sz w:val="20"/>
              </w:rPr>
              <w:t xml:space="preserve"> </w:t>
            </w:r>
            <w:r w:rsidRPr="00FD5710">
              <w:rPr>
                <w:sz w:val="20"/>
              </w:rPr>
              <w:t>(</w:t>
            </w:r>
            <w:r w:rsidR="005E3D52" w:rsidRPr="00FD5710">
              <w:rPr>
                <w:sz w:val="20"/>
              </w:rPr>
              <w:t>три</w:t>
            </w:r>
            <w:r w:rsidR="007B73FF" w:rsidRPr="00FD5710">
              <w:rPr>
                <w:sz w:val="20"/>
              </w:rPr>
              <w:t xml:space="preserve"> миллион</w:t>
            </w:r>
            <w:r w:rsidR="005E3D52" w:rsidRPr="00FD5710">
              <w:rPr>
                <w:sz w:val="20"/>
              </w:rPr>
              <w:t>а</w:t>
            </w:r>
            <w:r w:rsidRPr="00FD5710">
              <w:rPr>
                <w:sz w:val="20"/>
              </w:rPr>
              <w:t>) рублей</w:t>
            </w:r>
            <w:r w:rsidR="005E3D52" w:rsidRPr="00FD5710">
              <w:rPr>
                <w:sz w:val="20"/>
              </w:rPr>
              <w:t xml:space="preserve"> 00 копеек</w:t>
            </w:r>
            <w:r w:rsidRPr="00FD5710">
              <w:rPr>
                <w:sz w:val="20"/>
              </w:rPr>
              <w:t>.</w:t>
            </w:r>
          </w:p>
        </w:tc>
      </w:tr>
      <w:tr w:rsidR="00D76580" w:rsidRPr="00FD5710" w14:paraId="74727AF1" w14:textId="77777777" w:rsidTr="00E82955">
        <w:trPr>
          <w:jc w:val="center"/>
        </w:trPr>
        <w:tc>
          <w:tcPr>
            <w:tcW w:w="560" w:type="dxa"/>
          </w:tcPr>
          <w:p w14:paraId="67602B5E" w14:textId="77777777" w:rsidR="00EE1013" w:rsidRPr="00FD5710" w:rsidRDefault="00EE1013" w:rsidP="0043796A">
            <w:pPr>
              <w:contextualSpacing/>
              <w:jc w:val="center"/>
              <w:rPr>
                <w:b/>
                <w:sz w:val="20"/>
              </w:rPr>
            </w:pPr>
            <w:r w:rsidRPr="00FD5710">
              <w:rPr>
                <w:b/>
                <w:sz w:val="20"/>
              </w:rPr>
              <w:lastRenderedPageBreak/>
              <w:t>7</w:t>
            </w:r>
          </w:p>
        </w:tc>
        <w:tc>
          <w:tcPr>
            <w:tcW w:w="2910" w:type="dxa"/>
          </w:tcPr>
          <w:p w14:paraId="6F6CA790" w14:textId="77777777" w:rsidR="00EE1013" w:rsidRPr="00FD5710" w:rsidRDefault="00EE1013" w:rsidP="0043796A">
            <w:pPr>
              <w:adjustRightInd w:val="0"/>
              <w:jc w:val="both"/>
              <w:rPr>
                <w:sz w:val="20"/>
              </w:rPr>
            </w:pPr>
            <w:r w:rsidRPr="00FD5710">
              <w:rPr>
                <w:bCs/>
                <w:sz w:val="20"/>
              </w:rPr>
              <w:t>Адрес ЭП в информационно-телекоммуникационной сети «Интернет»</w:t>
            </w:r>
          </w:p>
        </w:tc>
        <w:tc>
          <w:tcPr>
            <w:tcW w:w="6586" w:type="dxa"/>
          </w:tcPr>
          <w:p w14:paraId="270AF060" w14:textId="77777777" w:rsidR="005E3D52" w:rsidRPr="00FD5710" w:rsidRDefault="005E3D52" w:rsidP="005E3D52">
            <w:pPr>
              <w:spacing w:line="240" w:lineRule="exact"/>
              <w:rPr>
                <w:sz w:val="20"/>
              </w:rPr>
            </w:pPr>
            <w:r w:rsidRPr="00FD5710">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Pr="00FD5710">
                <w:rPr>
                  <w:rStyle w:val="a9"/>
                  <w:sz w:val="20"/>
                </w:rPr>
                <w:t>http://etp-region.ru/</w:t>
              </w:r>
            </w:hyperlink>
          </w:p>
          <w:p w14:paraId="69B44C0B" w14:textId="77777777" w:rsidR="005E3D52" w:rsidRPr="00FD5710" w:rsidRDefault="005E3D52" w:rsidP="005E3D52">
            <w:pPr>
              <w:spacing w:line="240" w:lineRule="exact"/>
              <w:rPr>
                <w:color w:val="0000FF"/>
                <w:sz w:val="20"/>
                <w:u w:val="single"/>
              </w:rPr>
            </w:pPr>
            <w:r w:rsidRPr="00FD5710">
              <w:rPr>
                <w:sz w:val="20"/>
              </w:rPr>
              <w:t xml:space="preserve">Официальный сайт единой информационной системы: </w:t>
            </w:r>
            <w:r w:rsidRPr="00FD5710">
              <w:rPr>
                <w:color w:val="0000FF"/>
                <w:sz w:val="20"/>
                <w:u w:val="single"/>
              </w:rPr>
              <w:t>http://zakupki.gov.ru</w:t>
            </w:r>
          </w:p>
          <w:p w14:paraId="363D9B10" w14:textId="44D6328A" w:rsidR="00EE1013" w:rsidRPr="00FD5710" w:rsidRDefault="005E3D52" w:rsidP="005E3D52">
            <w:pPr>
              <w:tabs>
                <w:tab w:val="left" w:pos="0"/>
                <w:tab w:val="left" w:pos="540"/>
                <w:tab w:val="left" w:pos="900"/>
                <w:tab w:val="left" w:pos="1080"/>
              </w:tabs>
              <w:jc w:val="both"/>
              <w:rPr>
                <w:sz w:val="20"/>
              </w:rPr>
            </w:pPr>
            <w:r w:rsidRPr="00FD5710">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D76580" w:rsidRPr="00FD5710" w14:paraId="77EE198C" w14:textId="77777777" w:rsidTr="00E82955">
        <w:trPr>
          <w:jc w:val="center"/>
        </w:trPr>
        <w:tc>
          <w:tcPr>
            <w:tcW w:w="560" w:type="dxa"/>
          </w:tcPr>
          <w:p w14:paraId="66E3705A" w14:textId="77777777" w:rsidR="00EE1013" w:rsidRPr="00FD5710" w:rsidRDefault="00EE1013" w:rsidP="0043796A">
            <w:pPr>
              <w:contextualSpacing/>
              <w:jc w:val="center"/>
              <w:rPr>
                <w:b/>
                <w:sz w:val="20"/>
              </w:rPr>
            </w:pPr>
            <w:r w:rsidRPr="00FD5710">
              <w:rPr>
                <w:b/>
                <w:sz w:val="20"/>
              </w:rPr>
              <w:t>8</w:t>
            </w:r>
          </w:p>
        </w:tc>
        <w:tc>
          <w:tcPr>
            <w:tcW w:w="2910" w:type="dxa"/>
          </w:tcPr>
          <w:p w14:paraId="3E5A0FD3" w14:textId="77777777" w:rsidR="00EE1013" w:rsidRPr="00FD5710" w:rsidRDefault="00EE1013" w:rsidP="0043796A">
            <w:pPr>
              <w:contextualSpacing/>
              <w:jc w:val="both"/>
              <w:rPr>
                <w:sz w:val="20"/>
              </w:rPr>
            </w:pPr>
            <w:r w:rsidRPr="00FD5710">
              <w:rPr>
                <w:sz w:val="20"/>
              </w:rPr>
              <w:t>Требования к содержанию, форме, оформлению и составу заявки</w:t>
            </w:r>
          </w:p>
        </w:tc>
        <w:tc>
          <w:tcPr>
            <w:tcW w:w="6586" w:type="dxa"/>
          </w:tcPr>
          <w:p w14:paraId="201DF768" w14:textId="77777777" w:rsidR="00387520" w:rsidRPr="00FD5710" w:rsidRDefault="00387520" w:rsidP="00387520">
            <w:pPr>
              <w:pStyle w:val="affff9"/>
              <w:shd w:val="clear" w:color="auto" w:fill="FFFFFF"/>
              <w:spacing w:after="0" w:line="100" w:lineRule="atLeast"/>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38A91DE2" w14:textId="77777777" w:rsidR="00387520" w:rsidRPr="00FD5710" w:rsidRDefault="00387520" w:rsidP="00785586">
            <w:pPr>
              <w:pStyle w:val="affff9"/>
              <w:numPr>
                <w:ilvl w:val="0"/>
                <w:numId w:val="12"/>
              </w:numPr>
              <w:shd w:val="clear" w:color="auto" w:fill="FFFFFF"/>
              <w:spacing w:after="0" w:line="100" w:lineRule="atLeast"/>
              <w:ind w:left="0" w:firstLine="0"/>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предложение участника о цене договора.</w:t>
            </w:r>
          </w:p>
          <w:p w14:paraId="4AEC3D6B" w14:textId="77777777" w:rsidR="00387520" w:rsidRPr="00FD5710" w:rsidRDefault="00387520" w:rsidP="00785586">
            <w:pPr>
              <w:pStyle w:val="affff9"/>
              <w:numPr>
                <w:ilvl w:val="0"/>
                <w:numId w:val="12"/>
              </w:numPr>
              <w:shd w:val="clear" w:color="auto" w:fill="FFFFFF"/>
              <w:spacing w:after="0" w:line="240" w:lineRule="auto"/>
              <w:ind w:left="0" w:firstLine="0"/>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3FD154D" w14:textId="77777777" w:rsidR="00387520" w:rsidRPr="00FD5710" w:rsidRDefault="00387520" w:rsidP="00785586">
            <w:pPr>
              <w:pStyle w:val="affff9"/>
              <w:numPr>
                <w:ilvl w:val="0"/>
                <w:numId w:val="12"/>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FD5710">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7F27063B" w14:textId="77777777" w:rsidR="00387520" w:rsidRPr="00FD5710"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17270EC8" w14:textId="77777777" w:rsidR="00387520" w:rsidRPr="00FD5710"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06EC02F" w14:textId="77777777" w:rsidR="00387520" w:rsidRPr="00FD5710"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 xml:space="preserve">документ, подтверждающий полномочия лица на осуществление </w:t>
            </w:r>
            <w:r w:rsidRPr="00FD5710">
              <w:rPr>
                <w:rFonts w:ascii="Times New Roman" w:hAnsi="Times New Roman" w:cs="Times New Roman"/>
                <w:color w:val="auto"/>
                <w:sz w:val="20"/>
                <w:szCs w:val="20"/>
              </w:rPr>
              <w:lastRenderedPageBreak/>
              <w:t>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3CFA763" w14:textId="77777777" w:rsidR="00387520" w:rsidRPr="00FD5710"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055526A" w14:textId="77777777" w:rsidR="00387520" w:rsidRPr="00FD5710"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44770FE" w14:textId="77777777" w:rsidR="00387520" w:rsidRPr="00FD5710"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33C69ADD" w14:textId="77777777" w:rsidR="00387520" w:rsidRPr="00FD5710" w:rsidRDefault="00387520" w:rsidP="00785586">
            <w:pPr>
              <w:pStyle w:val="affff9"/>
              <w:numPr>
                <w:ilvl w:val="0"/>
                <w:numId w:val="12"/>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652FDAE9" w14:textId="77777777" w:rsidR="00EE1013" w:rsidRPr="00FD5710" w:rsidRDefault="00387520" w:rsidP="00785586">
            <w:pPr>
              <w:pStyle w:val="affff9"/>
              <w:numPr>
                <w:ilvl w:val="0"/>
                <w:numId w:val="12"/>
              </w:numPr>
              <w:shd w:val="clear" w:color="auto" w:fill="FFFFFF"/>
              <w:tabs>
                <w:tab w:val="left" w:pos="709"/>
                <w:tab w:val="left" w:pos="1701"/>
              </w:tabs>
              <w:spacing w:after="0" w:line="240" w:lineRule="auto"/>
              <w:ind w:left="0" w:firstLine="0"/>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D76580" w:rsidRPr="00FD5710" w14:paraId="59567BB6" w14:textId="77777777" w:rsidTr="00E82955">
        <w:trPr>
          <w:jc w:val="center"/>
        </w:trPr>
        <w:tc>
          <w:tcPr>
            <w:tcW w:w="560" w:type="dxa"/>
          </w:tcPr>
          <w:p w14:paraId="04570833" w14:textId="77777777" w:rsidR="00EE1013" w:rsidRPr="00FD5710" w:rsidRDefault="00EE1013" w:rsidP="0043796A">
            <w:pPr>
              <w:contextualSpacing/>
              <w:jc w:val="center"/>
              <w:rPr>
                <w:b/>
                <w:sz w:val="20"/>
              </w:rPr>
            </w:pPr>
            <w:r w:rsidRPr="00FD5710">
              <w:rPr>
                <w:b/>
                <w:sz w:val="20"/>
              </w:rPr>
              <w:lastRenderedPageBreak/>
              <w:t>9</w:t>
            </w:r>
          </w:p>
        </w:tc>
        <w:tc>
          <w:tcPr>
            <w:tcW w:w="2910" w:type="dxa"/>
          </w:tcPr>
          <w:p w14:paraId="19E23537" w14:textId="77777777" w:rsidR="00EE1013" w:rsidRPr="00FD5710" w:rsidRDefault="00EE1013" w:rsidP="0043796A">
            <w:pPr>
              <w:contextualSpacing/>
              <w:jc w:val="both"/>
              <w:rPr>
                <w:sz w:val="20"/>
              </w:rPr>
            </w:pPr>
            <w:r w:rsidRPr="00FD5710">
              <w:rPr>
                <w:sz w:val="20"/>
              </w:rPr>
              <w:t>Требования к участникам закупки</w:t>
            </w:r>
          </w:p>
        </w:tc>
        <w:tc>
          <w:tcPr>
            <w:tcW w:w="6586" w:type="dxa"/>
          </w:tcPr>
          <w:p w14:paraId="16204AA9" w14:textId="77777777" w:rsidR="00387520" w:rsidRPr="00FD5710" w:rsidRDefault="00387520" w:rsidP="00387520">
            <w:pPr>
              <w:pStyle w:val="Default"/>
              <w:jc w:val="both"/>
              <w:rPr>
                <w:color w:val="auto"/>
                <w:sz w:val="20"/>
                <w:szCs w:val="20"/>
              </w:rPr>
            </w:pPr>
            <w:r w:rsidRPr="00FD5710">
              <w:rPr>
                <w:i/>
                <w:iCs/>
                <w:color w:val="auto"/>
                <w:sz w:val="20"/>
                <w:szCs w:val="20"/>
              </w:rPr>
              <w:t xml:space="preserve">Участник закупки </w:t>
            </w:r>
            <w:r w:rsidRPr="00FD5710">
              <w:rPr>
                <w:color w:val="auto"/>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6FDCFA67" w14:textId="77777777" w:rsidR="00387520" w:rsidRPr="00FD5710" w:rsidRDefault="00387520" w:rsidP="00387520">
            <w:pPr>
              <w:pStyle w:val="Default"/>
              <w:jc w:val="both"/>
              <w:rPr>
                <w:color w:val="auto"/>
                <w:sz w:val="20"/>
                <w:szCs w:val="20"/>
              </w:rPr>
            </w:pPr>
            <w:r w:rsidRPr="00FD5710">
              <w:rPr>
                <w:i/>
                <w:iCs/>
                <w:color w:val="auto"/>
                <w:sz w:val="20"/>
                <w:szCs w:val="20"/>
              </w:rPr>
              <w:t xml:space="preserve">Коллективный участник закупки </w:t>
            </w:r>
            <w:r w:rsidRPr="00FD5710">
              <w:rPr>
                <w:color w:val="auto"/>
                <w:sz w:val="20"/>
                <w:szCs w:val="20"/>
              </w:rPr>
              <w:t xml:space="preserve">- участник закупки, состоящий из </w:t>
            </w:r>
            <w:r w:rsidRPr="00FD5710">
              <w:rPr>
                <w:color w:val="auto"/>
                <w:sz w:val="20"/>
                <w:szCs w:val="20"/>
              </w:rPr>
              <w:lastRenderedPageBreak/>
              <w:t xml:space="preserve">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B7F266D" w14:textId="77777777" w:rsidR="00387520" w:rsidRPr="00FD5710" w:rsidRDefault="00387520" w:rsidP="00387520">
            <w:pPr>
              <w:pStyle w:val="Default"/>
              <w:jc w:val="both"/>
              <w:rPr>
                <w:color w:val="auto"/>
                <w:sz w:val="20"/>
                <w:szCs w:val="20"/>
              </w:rPr>
            </w:pPr>
            <w:r w:rsidRPr="00FD5710">
              <w:rPr>
                <w:color w:val="auto"/>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27F1D161" w14:textId="77777777" w:rsidR="00387520" w:rsidRPr="00FD5710" w:rsidRDefault="00387520" w:rsidP="00387520">
            <w:pPr>
              <w:pStyle w:val="Default"/>
              <w:jc w:val="both"/>
              <w:rPr>
                <w:color w:val="auto"/>
                <w:sz w:val="20"/>
                <w:szCs w:val="20"/>
              </w:rPr>
            </w:pPr>
            <w:r w:rsidRPr="00FD5710">
              <w:rPr>
                <w:color w:val="auto"/>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02FA4F68" w14:textId="77777777" w:rsidR="00387520" w:rsidRPr="00FD5710" w:rsidRDefault="00387520" w:rsidP="00387520">
            <w:pPr>
              <w:pStyle w:val="Default"/>
              <w:jc w:val="both"/>
              <w:rPr>
                <w:color w:val="auto"/>
                <w:sz w:val="20"/>
                <w:szCs w:val="20"/>
              </w:rPr>
            </w:pPr>
            <w:r w:rsidRPr="00FD5710">
              <w:rPr>
                <w:color w:val="auto"/>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57C5021A" w14:textId="77777777" w:rsidR="00387520" w:rsidRPr="00FD5710" w:rsidRDefault="00387520" w:rsidP="00387520">
            <w:pPr>
              <w:pStyle w:val="Default"/>
              <w:jc w:val="both"/>
              <w:rPr>
                <w:color w:val="auto"/>
                <w:sz w:val="20"/>
                <w:szCs w:val="20"/>
              </w:rPr>
            </w:pPr>
            <w:r w:rsidRPr="00FD5710">
              <w:rPr>
                <w:color w:val="auto"/>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3BEE7790" w14:textId="77777777" w:rsidR="00387520" w:rsidRPr="00FD5710" w:rsidRDefault="00387520" w:rsidP="00387520">
            <w:pPr>
              <w:pStyle w:val="Default"/>
              <w:jc w:val="both"/>
              <w:rPr>
                <w:color w:val="auto"/>
                <w:sz w:val="20"/>
                <w:szCs w:val="20"/>
              </w:rPr>
            </w:pPr>
            <w:r w:rsidRPr="00FD5710">
              <w:rPr>
                <w:color w:val="auto"/>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466DB12B" w14:textId="77777777" w:rsidR="00387520" w:rsidRPr="00FD5710" w:rsidRDefault="00387520" w:rsidP="00387520">
            <w:pPr>
              <w:pStyle w:val="Default"/>
              <w:jc w:val="both"/>
              <w:rPr>
                <w:color w:val="auto"/>
                <w:sz w:val="20"/>
                <w:szCs w:val="20"/>
              </w:rPr>
            </w:pPr>
            <w:r w:rsidRPr="00FD5710">
              <w:rPr>
                <w:i/>
                <w:iCs/>
                <w:color w:val="auto"/>
                <w:sz w:val="20"/>
                <w:szCs w:val="20"/>
              </w:rPr>
              <w:t xml:space="preserve">Копия соглашения между лицами, выступающими на стороне одного участника закупки, представляется в составе заявки. </w:t>
            </w:r>
          </w:p>
          <w:p w14:paraId="7932A100" w14:textId="77777777" w:rsidR="00387520" w:rsidRPr="00FD5710" w:rsidRDefault="00387520" w:rsidP="00387520">
            <w:pPr>
              <w:pStyle w:val="Default"/>
              <w:jc w:val="both"/>
              <w:rPr>
                <w:color w:val="auto"/>
                <w:sz w:val="20"/>
                <w:szCs w:val="20"/>
              </w:rPr>
            </w:pPr>
            <w:r w:rsidRPr="00FD5710">
              <w:rPr>
                <w:color w:val="auto"/>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265769CC" w14:textId="77777777" w:rsidR="00387520" w:rsidRPr="00FD5710" w:rsidRDefault="00387520" w:rsidP="00387520">
            <w:pPr>
              <w:pStyle w:val="Default"/>
              <w:jc w:val="both"/>
              <w:rPr>
                <w:color w:val="auto"/>
                <w:sz w:val="20"/>
                <w:szCs w:val="20"/>
              </w:rPr>
            </w:pPr>
            <w:r w:rsidRPr="00FD5710">
              <w:rPr>
                <w:color w:val="auto"/>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FD5710">
              <w:rPr>
                <w:i/>
                <w:iCs/>
                <w:color w:val="auto"/>
                <w:sz w:val="20"/>
                <w:szCs w:val="20"/>
              </w:rPr>
              <w:t xml:space="preserve">Требований к участникам закупки </w:t>
            </w:r>
            <w:r w:rsidRPr="00FD5710">
              <w:rPr>
                <w:color w:val="auto"/>
                <w:sz w:val="20"/>
                <w:szCs w:val="20"/>
              </w:rPr>
              <w:t xml:space="preserve">настоящего пункта. </w:t>
            </w:r>
          </w:p>
          <w:p w14:paraId="02828710" w14:textId="77777777" w:rsidR="00387520" w:rsidRPr="00FD5710" w:rsidRDefault="00387520" w:rsidP="00387520">
            <w:pPr>
              <w:pStyle w:val="Default"/>
              <w:jc w:val="both"/>
              <w:rPr>
                <w:color w:val="auto"/>
                <w:sz w:val="20"/>
                <w:szCs w:val="20"/>
              </w:rPr>
            </w:pPr>
            <w:r w:rsidRPr="00FD5710">
              <w:rPr>
                <w:color w:val="auto"/>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FD5710">
              <w:rPr>
                <w:i/>
                <w:iCs/>
                <w:color w:val="auto"/>
                <w:sz w:val="20"/>
                <w:szCs w:val="20"/>
              </w:rPr>
              <w:t xml:space="preserve">Требований к участникам </w:t>
            </w:r>
            <w:r w:rsidRPr="00FD5710">
              <w:rPr>
                <w:color w:val="auto"/>
                <w:sz w:val="20"/>
                <w:szCs w:val="20"/>
              </w:rPr>
              <w:t xml:space="preserve">закупки настоящего пункта. </w:t>
            </w:r>
          </w:p>
          <w:p w14:paraId="64841D05" w14:textId="77777777" w:rsidR="00387520" w:rsidRPr="00FD5710" w:rsidRDefault="00387520" w:rsidP="00387520">
            <w:pPr>
              <w:pStyle w:val="Default"/>
              <w:jc w:val="both"/>
              <w:rPr>
                <w:color w:val="auto"/>
                <w:sz w:val="20"/>
                <w:szCs w:val="20"/>
              </w:rPr>
            </w:pPr>
            <w:r w:rsidRPr="00FD5710">
              <w:rPr>
                <w:color w:val="auto"/>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3B5A291A" w14:textId="77777777" w:rsidR="00387520" w:rsidRPr="00FD5710" w:rsidRDefault="00387520" w:rsidP="00387520">
            <w:pPr>
              <w:jc w:val="both"/>
              <w:rPr>
                <w:sz w:val="20"/>
              </w:rPr>
            </w:pPr>
            <w:r w:rsidRPr="00FD5710">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0CE7A496" w14:textId="77777777" w:rsidR="00387520" w:rsidRPr="00FD5710" w:rsidRDefault="00387520" w:rsidP="00387520">
            <w:pPr>
              <w:jc w:val="both"/>
              <w:rPr>
                <w:b/>
                <w:sz w:val="20"/>
              </w:rPr>
            </w:pPr>
            <w:r w:rsidRPr="00FD5710">
              <w:rPr>
                <w:b/>
                <w:sz w:val="20"/>
              </w:rPr>
              <w:t>При осуществлении закупки Заказчик устанавливает следующие единые требования к участникам закупки:</w:t>
            </w:r>
          </w:p>
          <w:p w14:paraId="2DA1D5AD" w14:textId="77777777" w:rsidR="00387520" w:rsidRPr="00FD5710" w:rsidRDefault="00387520" w:rsidP="00387520">
            <w:pPr>
              <w:jc w:val="both"/>
              <w:rPr>
                <w:sz w:val="20"/>
              </w:rPr>
            </w:pPr>
            <w:r w:rsidRPr="00FD5710">
              <w:rPr>
                <w:sz w:val="20"/>
              </w:rPr>
              <w:t>1)</w:t>
            </w:r>
            <w:r w:rsidRPr="00FD5710">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48F16C1" w14:textId="77777777" w:rsidR="00387520" w:rsidRPr="00FD5710" w:rsidRDefault="00387520" w:rsidP="00387520">
            <w:pPr>
              <w:jc w:val="both"/>
              <w:rPr>
                <w:sz w:val="20"/>
              </w:rPr>
            </w:pPr>
            <w:r w:rsidRPr="00FD5710">
              <w:rPr>
                <w:sz w:val="20"/>
              </w:rPr>
              <w:t>2)</w:t>
            </w:r>
            <w:r w:rsidRPr="00FD5710">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68B9D6" w14:textId="77777777" w:rsidR="00387520" w:rsidRPr="00FD5710" w:rsidRDefault="00387520" w:rsidP="00387520">
            <w:pPr>
              <w:jc w:val="both"/>
              <w:rPr>
                <w:sz w:val="20"/>
              </w:rPr>
            </w:pPr>
            <w:r w:rsidRPr="00FD5710">
              <w:rPr>
                <w:sz w:val="20"/>
              </w:rPr>
              <w:t>3)</w:t>
            </w:r>
            <w:r w:rsidRPr="00FD5710">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CAE2AC5" w14:textId="77777777" w:rsidR="00387520" w:rsidRPr="00FD5710" w:rsidRDefault="00387520" w:rsidP="00387520">
            <w:pPr>
              <w:jc w:val="both"/>
              <w:rPr>
                <w:sz w:val="20"/>
              </w:rPr>
            </w:pPr>
            <w:r w:rsidRPr="00FD5710">
              <w:rPr>
                <w:sz w:val="20"/>
              </w:rPr>
              <w:t>4)</w:t>
            </w:r>
            <w:r w:rsidRPr="00FD5710">
              <w:rPr>
                <w:sz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FD5710">
              <w:rPr>
                <w:sz w:val="20"/>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0ABB44A" w14:textId="77777777" w:rsidR="00387520" w:rsidRPr="00FD5710" w:rsidRDefault="00387520" w:rsidP="00387520">
            <w:pPr>
              <w:jc w:val="both"/>
              <w:rPr>
                <w:sz w:val="20"/>
              </w:rPr>
            </w:pPr>
            <w:r w:rsidRPr="00FD5710">
              <w:rPr>
                <w:sz w:val="20"/>
              </w:rPr>
              <w:t>5)</w:t>
            </w:r>
            <w:r w:rsidRPr="00FD5710">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3043F1" w14:textId="77777777" w:rsidR="00387520" w:rsidRPr="00FD5710" w:rsidRDefault="00387520" w:rsidP="00387520">
            <w:pPr>
              <w:jc w:val="both"/>
              <w:rPr>
                <w:sz w:val="20"/>
              </w:rPr>
            </w:pPr>
            <w:r w:rsidRPr="00FD5710">
              <w:rPr>
                <w:sz w:val="20"/>
              </w:rPr>
              <w:t>6)</w:t>
            </w:r>
            <w:r w:rsidRPr="00FD5710">
              <w:rPr>
                <w:sz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AB2BD9" w14:textId="77777777" w:rsidR="00387520" w:rsidRPr="00FD5710" w:rsidRDefault="00387520" w:rsidP="00387520">
            <w:pPr>
              <w:jc w:val="both"/>
              <w:rPr>
                <w:sz w:val="20"/>
              </w:rPr>
            </w:pPr>
            <w:r w:rsidRPr="00FD5710">
              <w:rPr>
                <w:sz w:val="20"/>
              </w:rPr>
              <w:t>7)</w:t>
            </w:r>
            <w:r w:rsidRPr="00FD5710">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5BDFF9F" w14:textId="77777777" w:rsidR="00387520" w:rsidRPr="00FD5710" w:rsidRDefault="00387520" w:rsidP="00387520">
            <w:pPr>
              <w:jc w:val="both"/>
              <w:rPr>
                <w:sz w:val="20"/>
              </w:rPr>
            </w:pPr>
            <w:r w:rsidRPr="00FD5710">
              <w:rPr>
                <w:sz w:val="20"/>
              </w:rPr>
              <w:t>8)</w:t>
            </w:r>
            <w:r w:rsidRPr="00FD5710">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043DCC" w14:textId="77777777" w:rsidR="005D0984" w:rsidRPr="00FD5710" w:rsidRDefault="00387520" w:rsidP="005D0984">
            <w:pPr>
              <w:jc w:val="both"/>
              <w:rPr>
                <w:sz w:val="20"/>
              </w:rPr>
            </w:pPr>
            <w:r w:rsidRPr="00FD5710">
              <w:rPr>
                <w:sz w:val="20"/>
              </w:rPr>
              <w:t>9)</w:t>
            </w:r>
            <w:r w:rsidRPr="00FD5710">
              <w:rPr>
                <w:sz w:val="20"/>
              </w:rPr>
              <w:tab/>
            </w:r>
            <w:r w:rsidR="005D0984" w:rsidRPr="00FD5710">
              <w:rPr>
                <w:sz w:val="20"/>
              </w:rPr>
              <w:t>отсутствие у участника закупки ограничений для участия в закупках, установленных законодательством Российской Федерации;</w:t>
            </w:r>
          </w:p>
          <w:p w14:paraId="2EC37614" w14:textId="77777777" w:rsidR="005D0984" w:rsidRPr="00FD5710" w:rsidRDefault="005D0984" w:rsidP="005D0984">
            <w:pPr>
              <w:jc w:val="both"/>
              <w:rPr>
                <w:sz w:val="20"/>
              </w:rPr>
            </w:pPr>
            <w:r w:rsidRPr="00FD5710">
              <w:rPr>
                <w:sz w:val="20"/>
              </w:rPr>
              <w:t>10)</w:t>
            </w:r>
            <w:r w:rsidRPr="00FD5710">
              <w:rPr>
                <w:sz w:val="20"/>
              </w:rPr>
              <w:tab/>
              <w:t xml:space="preserve"> участник закупки не является иностранным агентом в соответствии с Федеральным законом № 255-ФЗ.</w:t>
            </w:r>
          </w:p>
          <w:p w14:paraId="1B95B53C" w14:textId="77777777" w:rsidR="00EE1013" w:rsidRPr="00FD5710" w:rsidRDefault="005D0984" w:rsidP="005D0984">
            <w:pPr>
              <w:jc w:val="both"/>
              <w:rPr>
                <w:sz w:val="20"/>
              </w:rPr>
            </w:pPr>
            <w:r w:rsidRPr="00FD5710">
              <w:rPr>
                <w:sz w:val="20"/>
              </w:rPr>
              <w:t xml:space="preserve">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w:t>
            </w:r>
            <w:r w:rsidRPr="00FD5710">
              <w:rPr>
                <w:sz w:val="20"/>
              </w:rPr>
              <w:lastRenderedPageBreak/>
              <w:t>законом № 44-ФЗ.</w:t>
            </w:r>
          </w:p>
        </w:tc>
      </w:tr>
      <w:tr w:rsidR="00D76580" w:rsidRPr="00FD5710" w14:paraId="5CB1A48B" w14:textId="77777777" w:rsidTr="00E82955">
        <w:trPr>
          <w:jc w:val="center"/>
        </w:trPr>
        <w:tc>
          <w:tcPr>
            <w:tcW w:w="560" w:type="dxa"/>
          </w:tcPr>
          <w:p w14:paraId="65D4E8CE" w14:textId="77777777" w:rsidR="00387520" w:rsidRPr="00FD5710" w:rsidRDefault="00387520" w:rsidP="0043796A">
            <w:pPr>
              <w:contextualSpacing/>
              <w:jc w:val="center"/>
              <w:rPr>
                <w:b/>
                <w:sz w:val="20"/>
              </w:rPr>
            </w:pPr>
            <w:r w:rsidRPr="00FD5710">
              <w:rPr>
                <w:b/>
                <w:sz w:val="20"/>
              </w:rPr>
              <w:lastRenderedPageBreak/>
              <w:t>10</w:t>
            </w:r>
          </w:p>
        </w:tc>
        <w:tc>
          <w:tcPr>
            <w:tcW w:w="2910" w:type="dxa"/>
          </w:tcPr>
          <w:p w14:paraId="33F4120F" w14:textId="77777777" w:rsidR="00387520" w:rsidRPr="00FD5710" w:rsidRDefault="00387520" w:rsidP="0043796A">
            <w:pPr>
              <w:contextualSpacing/>
              <w:rPr>
                <w:b/>
                <w:sz w:val="20"/>
              </w:rPr>
            </w:pPr>
            <w:r w:rsidRPr="00FD5710">
              <w:rPr>
                <w:sz w:val="20"/>
              </w:rPr>
              <w:t>Порядок формирования цены договора</w:t>
            </w:r>
          </w:p>
        </w:tc>
        <w:tc>
          <w:tcPr>
            <w:tcW w:w="6586" w:type="dxa"/>
          </w:tcPr>
          <w:p w14:paraId="3565A084" w14:textId="77777777" w:rsidR="00387520" w:rsidRPr="00FD5710" w:rsidRDefault="00387520" w:rsidP="003400F1">
            <w:pPr>
              <w:pStyle w:val="afffc"/>
              <w:ind w:left="0"/>
              <w:jc w:val="both"/>
              <w:rPr>
                <w:sz w:val="20"/>
                <w:szCs w:val="20"/>
                <w:lang w:eastAsia="ru-RU"/>
              </w:rPr>
            </w:pPr>
            <w:r w:rsidRPr="00FD5710">
              <w:rPr>
                <w:sz w:val="20"/>
                <w:szCs w:val="20"/>
              </w:rPr>
              <w:t xml:space="preserve">В цену договора должны быть включены </w:t>
            </w:r>
            <w:r w:rsidRPr="00FD5710">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16CBC458" w14:textId="77777777" w:rsidR="00387520" w:rsidRPr="00FD5710" w:rsidRDefault="00387520" w:rsidP="003400F1">
            <w:pPr>
              <w:jc w:val="both"/>
              <w:rPr>
                <w:rFonts w:eastAsia="Lucida Sans Unicode"/>
                <w:sz w:val="20"/>
                <w:lang w:eastAsia="en-US"/>
              </w:rPr>
            </w:pPr>
          </w:p>
          <w:p w14:paraId="22381606" w14:textId="77777777" w:rsidR="00387520" w:rsidRPr="00FD5710" w:rsidRDefault="00387520" w:rsidP="003400F1">
            <w:pPr>
              <w:jc w:val="both"/>
              <w:rPr>
                <w:rFonts w:eastAsia="Lucida Sans Unicode"/>
                <w:sz w:val="20"/>
                <w:lang w:eastAsia="en-US"/>
              </w:rPr>
            </w:pPr>
            <w:r w:rsidRPr="00FD5710">
              <w:rPr>
                <w:rFonts w:eastAsia="Lucida Sans Unicode"/>
                <w:sz w:val="20"/>
                <w:lang w:eastAsia="en-US"/>
              </w:rPr>
              <w:t>НМЦД сформирована на основании метода сопоставимых рыночных цен (анализа рынка)</w:t>
            </w:r>
          </w:p>
        </w:tc>
      </w:tr>
      <w:tr w:rsidR="00D76580" w:rsidRPr="00FD5710" w14:paraId="7A09AF84" w14:textId="77777777" w:rsidTr="00E82955">
        <w:trPr>
          <w:jc w:val="center"/>
        </w:trPr>
        <w:tc>
          <w:tcPr>
            <w:tcW w:w="560" w:type="dxa"/>
          </w:tcPr>
          <w:p w14:paraId="26024376" w14:textId="77777777" w:rsidR="00EE1013" w:rsidRPr="00FD5710" w:rsidRDefault="00EE1013" w:rsidP="0043796A">
            <w:pPr>
              <w:contextualSpacing/>
              <w:jc w:val="center"/>
              <w:rPr>
                <w:b/>
                <w:sz w:val="20"/>
              </w:rPr>
            </w:pPr>
            <w:r w:rsidRPr="00FD5710">
              <w:rPr>
                <w:b/>
                <w:sz w:val="20"/>
              </w:rPr>
              <w:t>11</w:t>
            </w:r>
          </w:p>
        </w:tc>
        <w:tc>
          <w:tcPr>
            <w:tcW w:w="2910" w:type="dxa"/>
          </w:tcPr>
          <w:p w14:paraId="3FE2CCF9" w14:textId="77777777" w:rsidR="00EE1013" w:rsidRPr="00FD5710" w:rsidRDefault="00EE1013" w:rsidP="0043796A">
            <w:pPr>
              <w:pStyle w:val="affff9"/>
              <w:shd w:val="clear" w:color="auto" w:fill="FFFFFF"/>
              <w:tabs>
                <w:tab w:val="left" w:pos="1701"/>
              </w:tabs>
              <w:spacing w:after="0" w:line="240" w:lineRule="auto"/>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Форма, сроки и порядок оплаты товара, работы, услуг</w:t>
            </w:r>
          </w:p>
        </w:tc>
        <w:tc>
          <w:tcPr>
            <w:tcW w:w="6586" w:type="dxa"/>
          </w:tcPr>
          <w:p w14:paraId="7ADE54C1" w14:textId="77777777" w:rsidR="00EE1013" w:rsidRPr="00FD5710" w:rsidRDefault="00EE1013" w:rsidP="0043796A">
            <w:pPr>
              <w:jc w:val="both"/>
              <w:rPr>
                <w:spacing w:val="-4"/>
                <w:sz w:val="20"/>
              </w:rPr>
            </w:pPr>
            <w:r w:rsidRPr="00FD5710">
              <w:rPr>
                <w:sz w:val="20"/>
              </w:rPr>
              <w:t xml:space="preserve">Оплата по договору производится после подписания сторонами акта выполненных работ. </w:t>
            </w:r>
          </w:p>
          <w:p w14:paraId="3E666A52" w14:textId="77777777" w:rsidR="00EE1013" w:rsidRPr="00FD5710" w:rsidRDefault="00AB5A93" w:rsidP="00387520">
            <w:pPr>
              <w:jc w:val="both"/>
              <w:rPr>
                <w:sz w:val="20"/>
              </w:rPr>
            </w:pPr>
            <w:r w:rsidRPr="00FD5710">
              <w:rPr>
                <w:sz w:val="20"/>
              </w:rPr>
              <w:t xml:space="preserve">Оплата производится в течение </w:t>
            </w:r>
            <w:r w:rsidR="00387520" w:rsidRPr="00FD5710">
              <w:rPr>
                <w:sz w:val="20"/>
              </w:rPr>
              <w:t>7</w:t>
            </w:r>
            <w:r w:rsidRPr="00FD5710">
              <w:rPr>
                <w:sz w:val="20"/>
              </w:rPr>
              <w:t xml:space="preserve"> (</w:t>
            </w:r>
            <w:r w:rsidR="00387520" w:rsidRPr="00FD5710">
              <w:rPr>
                <w:sz w:val="20"/>
              </w:rPr>
              <w:t>сем</w:t>
            </w:r>
            <w:r w:rsidR="009E1DDA" w:rsidRPr="00FD5710">
              <w:rPr>
                <w:sz w:val="20"/>
              </w:rPr>
              <w:t>и</w:t>
            </w:r>
            <w:r w:rsidRPr="00FD5710">
              <w:rPr>
                <w:sz w:val="20"/>
              </w:rPr>
              <w:t xml:space="preserve">) </w:t>
            </w:r>
            <w:r w:rsidR="00EE1013" w:rsidRPr="00FD5710">
              <w:rPr>
                <w:sz w:val="20"/>
              </w:rPr>
              <w:t xml:space="preserve">дней с даты подписания акта </w:t>
            </w:r>
            <w:r w:rsidR="006448FF" w:rsidRPr="00FD5710">
              <w:rPr>
                <w:sz w:val="20"/>
              </w:rPr>
              <w:t>выполненных работ/оказанных услуг</w:t>
            </w:r>
            <w:r w:rsidR="00EE1013" w:rsidRPr="00FD5710">
              <w:rPr>
                <w:sz w:val="20"/>
              </w:rPr>
              <w:t xml:space="preserve">. </w:t>
            </w:r>
          </w:p>
        </w:tc>
      </w:tr>
      <w:tr w:rsidR="00D76580" w:rsidRPr="00FD5710" w14:paraId="49F0C818" w14:textId="77777777" w:rsidTr="00E82955">
        <w:trPr>
          <w:jc w:val="center"/>
        </w:trPr>
        <w:tc>
          <w:tcPr>
            <w:tcW w:w="560" w:type="dxa"/>
          </w:tcPr>
          <w:p w14:paraId="609F5216" w14:textId="77777777" w:rsidR="00EE1013" w:rsidRPr="00FD5710" w:rsidRDefault="00EE1013" w:rsidP="0043796A">
            <w:pPr>
              <w:contextualSpacing/>
              <w:jc w:val="center"/>
              <w:rPr>
                <w:b/>
                <w:sz w:val="20"/>
              </w:rPr>
            </w:pPr>
            <w:r w:rsidRPr="00FD5710">
              <w:rPr>
                <w:b/>
                <w:sz w:val="20"/>
              </w:rPr>
              <w:t>12</w:t>
            </w:r>
          </w:p>
        </w:tc>
        <w:tc>
          <w:tcPr>
            <w:tcW w:w="2910" w:type="dxa"/>
          </w:tcPr>
          <w:p w14:paraId="5B1D0F00" w14:textId="77777777" w:rsidR="00EE1013" w:rsidRPr="00FD5710" w:rsidRDefault="00EE1013" w:rsidP="0043796A">
            <w:pPr>
              <w:contextualSpacing/>
              <w:rPr>
                <w:sz w:val="20"/>
              </w:rPr>
            </w:pPr>
            <w:r w:rsidRPr="00FD5710">
              <w:rPr>
                <w:sz w:val="20"/>
              </w:rPr>
              <w:t>Дата рассмотрения предложений участников закупки и подведения итогов закупки</w:t>
            </w:r>
          </w:p>
        </w:tc>
        <w:tc>
          <w:tcPr>
            <w:tcW w:w="6586" w:type="dxa"/>
          </w:tcPr>
          <w:p w14:paraId="3A8DA442" w14:textId="77777777" w:rsidR="00A544FC" w:rsidRDefault="00EE1013" w:rsidP="0043796A">
            <w:pPr>
              <w:jc w:val="both"/>
              <w:rPr>
                <w:sz w:val="20"/>
                <w:lang w:eastAsia="en-US"/>
              </w:rPr>
            </w:pPr>
            <w:r w:rsidRPr="00FD5710">
              <w:rPr>
                <w:sz w:val="20"/>
                <w:lang w:eastAsia="en-US"/>
              </w:rPr>
              <w:t>Начало подачи заявок на участие в запросе котировок:</w:t>
            </w:r>
          </w:p>
          <w:p w14:paraId="04D55A41" w14:textId="47C455F8" w:rsidR="00EE1013" w:rsidRPr="00FD5710" w:rsidRDefault="00EE1013" w:rsidP="0043796A">
            <w:pPr>
              <w:jc w:val="both"/>
              <w:rPr>
                <w:sz w:val="20"/>
                <w:lang w:eastAsia="en-US"/>
              </w:rPr>
            </w:pPr>
            <w:r w:rsidRPr="00FD5710">
              <w:rPr>
                <w:b/>
                <w:sz w:val="20"/>
                <w:lang w:eastAsia="en-US"/>
              </w:rPr>
              <w:t xml:space="preserve"> «</w:t>
            </w:r>
            <w:r w:rsidR="00A544FC">
              <w:rPr>
                <w:b/>
                <w:sz w:val="20"/>
                <w:lang w:eastAsia="en-US"/>
              </w:rPr>
              <w:t>15»</w:t>
            </w:r>
            <w:r w:rsidRPr="00FD5710">
              <w:rPr>
                <w:b/>
                <w:sz w:val="20"/>
                <w:lang w:eastAsia="en-US"/>
              </w:rPr>
              <w:t xml:space="preserve"> </w:t>
            </w:r>
            <w:r w:rsidR="00A544FC">
              <w:rPr>
                <w:b/>
                <w:sz w:val="20"/>
                <w:lang w:eastAsia="en-US"/>
              </w:rPr>
              <w:t>июня</w:t>
            </w:r>
            <w:r w:rsidR="00523BC6" w:rsidRPr="00FD5710">
              <w:rPr>
                <w:b/>
                <w:sz w:val="20"/>
                <w:lang w:eastAsia="en-US"/>
              </w:rPr>
              <w:t xml:space="preserve"> </w:t>
            </w:r>
            <w:r w:rsidRPr="00FD5710">
              <w:rPr>
                <w:b/>
                <w:sz w:val="20"/>
                <w:lang w:eastAsia="en-US"/>
              </w:rPr>
              <w:t>20</w:t>
            </w:r>
            <w:r w:rsidR="009F79C7" w:rsidRPr="00FD5710">
              <w:rPr>
                <w:b/>
                <w:sz w:val="20"/>
                <w:lang w:eastAsia="en-US"/>
              </w:rPr>
              <w:t>2</w:t>
            </w:r>
            <w:r w:rsidR="0059119C" w:rsidRPr="00FD5710">
              <w:rPr>
                <w:b/>
                <w:sz w:val="20"/>
                <w:lang w:eastAsia="en-US"/>
              </w:rPr>
              <w:t>6</w:t>
            </w:r>
            <w:r w:rsidR="009F79C7" w:rsidRPr="00FD5710">
              <w:rPr>
                <w:b/>
                <w:sz w:val="20"/>
                <w:lang w:eastAsia="en-US"/>
              </w:rPr>
              <w:t xml:space="preserve"> </w:t>
            </w:r>
            <w:r w:rsidRPr="00FD5710">
              <w:rPr>
                <w:b/>
                <w:sz w:val="20"/>
                <w:lang w:eastAsia="en-US"/>
              </w:rPr>
              <w:t>г.</w:t>
            </w:r>
          </w:p>
          <w:p w14:paraId="27BA0A3F" w14:textId="77777777" w:rsidR="00A544FC" w:rsidRDefault="00EE1013" w:rsidP="0059119C">
            <w:pPr>
              <w:jc w:val="both"/>
              <w:rPr>
                <w:sz w:val="20"/>
                <w:lang w:eastAsia="en-US"/>
              </w:rPr>
            </w:pPr>
            <w:r w:rsidRPr="00FD5710">
              <w:rPr>
                <w:sz w:val="20"/>
                <w:lang w:eastAsia="en-US"/>
              </w:rPr>
              <w:t xml:space="preserve">Окончание подачи заявок (открытие доступа к заявкам): </w:t>
            </w:r>
          </w:p>
          <w:p w14:paraId="06E51F38" w14:textId="21CBEFC5" w:rsidR="0059119C" w:rsidRPr="00FD5710" w:rsidRDefault="0059119C" w:rsidP="0059119C">
            <w:pPr>
              <w:jc w:val="both"/>
              <w:rPr>
                <w:sz w:val="20"/>
                <w:lang w:eastAsia="en-US"/>
              </w:rPr>
            </w:pPr>
            <w:r w:rsidRPr="00FD5710">
              <w:rPr>
                <w:b/>
                <w:sz w:val="20"/>
                <w:lang w:eastAsia="en-US"/>
              </w:rPr>
              <w:t>«</w:t>
            </w:r>
            <w:r w:rsidR="00A544FC">
              <w:rPr>
                <w:b/>
                <w:sz w:val="20"/>
                <w:lang w:eastAsia="en-US"/>
              </w:rPr>
              <w:t>23</w:t>
            </w:r>
            <w:r w:rsidRPr="00FD5710">
              <w:rPr>
                <w:b/>
                <w:sz w:val="20"/>
                <w:lang w:eastAsia="en-US"/>
              </w:rPr>
              <w:t xml:space="preserve">» </w:t>
            </w:r>
            <w:r w:rsidR="00A544FC">
              <w:rPr>
                <w:b/>
                <w:sz w:val="20"/>
                <w:lang w:eastAsia="en-US"/>
              </w:rPr>
              <w:t>июня</w:t>
            </w:r>
            <w:r w:rsidRPr="00FD5710">
              <w:rPr>
                <w:b/>
                <w:sz w:val="20"/>
                <w:lang w:eastAsia="en-US"/>
              </w:rPr>
              <w:t xml:space="preserve"> 2026 г.</w:t>
            </w:r>
          </w:p>
          <w:p w14:paraId="3DADA71D" w14:textId="1EEB5B92" w:rsidR="00EE1013" w:rsidRPr="00FD5710" w:rsidRDefault="00EE1013" w:rsidP="0043796A">
            <w:pPr>
              <w:jc w:val="both"/>
              <w:rPr>
                <w:sz w:val="20"/>
                <w:lang w:eastAsia="en-US"/>
              </w:rPr>
            </w:pPr>
            <w:r w:rsidRPr="00FD5710">
              <w:rPr>
                <w:sz w:val="20"/>
                <w:lang w:eastAsia="en-US"/>
              </w:rPr>
              <w:t>Заявки подаются через ЭП, в порядке, установленном Регламентом ЭП</w:t>
            </w:r>
          </w:p>
        </w:tc>
      </w:tr>
      <w:tr w:rsidR="00D76580" w:rsidRPr="00FD5710" w14:paraId="689BBD47" w14:textId="77777777" w:rsidTr="00E82955">
        <w:trPr>
          <w:jc w:val="center"/>
        </w:trPr>
        <w:tc>
          <w:tcPr>
            <w:tcW w:w="560" w:type="dxa"/>
          </w:tcPr>
          <w:p w14:paraId="35392247" w14:textId="77777777" w:rsidR="00EE1013" w:rsidRPr="00FD5710" w:rsidRDefault="00EE1013" w:rsidP="0043796A">
            <w:pPr>
              <w:contextualSpacing/>
              <w:jc w:val="center"/>
              <w:rPr>
                <w:b/>
                <w:sz w:val="20"/>
              </w:rPr>
            </w:pPr>
            <w:r w:rsidRPr="00FD5710">
              <w:rPr>
                <w:b/>
                <w:sz w:val="20"/>
              </w:rPr>
              <w:t>13</w:t>
            </w:r>
          </w:p>
        </w:tc>
        <w:tc>
          <w:tcPr>
            <w:tcW w:w="2910" w:type="dxa"/>
          </w:tcPr>
          <w:p w14:paraId="6BE4C44C" w14:textId="77777777" w:rsidR="00EE1013" w:rsidRPr="00FD5710" w:rsidRDefault="00EE1013" w:rsidP="0043796A">
            <w:pPr>
              <w:contextualSpacing/>
              <w:rPr>
                <w:sz w:val="20"/>
              </w:rPr>
            </w:pPr>
            <w:r w:rsidRPr="00FD5710">
              <w:rPr>
                <w:sz w:val="20"/>
              </w:rPr>
              <w:t>Дата рассмотрения и оценки заявок</w:t>
            </w:r>
          </w:p>
        </w:tc>
        <w:tc>
          <w:tcPr>
            <w:tcW w:w="6586" w:type="dxa"/>
          </w:tcPr>
          <w:p w14:paraId="424B94E4" w14:textId="6EFE1F8C" w:rsidR="00EE1013" w:rsidRPr="00FD5710" w:rsidRDefault="00EE1013" w:rsidP="00775EC9">
            <w:pPr>
              <w:jc w:val="both"/>
              <w:rPr>
                <w:sz w:val="20"/>
                <w:lang w:eastAsia="en-US"/>
              </w:rPr>
            </w:pPr>
            <w:r w:rsidRPr="00FD5710">
              <w:rPr>
                <w:sz w:val="20"/>
                <w:lang w:eastAsia="en-US"/>
              </w:rPr>
              <w:t xml:space="preserve">Не позднее </w:t>
            </w:r>
            <w:r w:rsidR="0059119C" w:rsidRPr="00FD5710">
              <w:rPr>
                <w:b/>
                <w:sz w:val="20"/>
                <w:lang w:eastAsia="en-US"/>
              </w:rPr>
              <w:t>«</w:t>
            </w:r>
            <w:r w:rsidR="00A544FC">
              <w:rPr>
                <w:b/>
                <w:sz w:val="20"/>
                <w:lang w:eastAsia="en-US"/>
              </w:rPr>
              <w:t>25</w:t>
            </w:r>
            <w:r w:rsidR="0059119C" w:rsidRPr="00FD5710">
              <w:rPr>
                <w:b/>
                <w:sz w:val="20"/>
                <w:lang w:eastAsia="en-US"/>
              </w:rPr>
              <w:t xml:space="preserve">» </w:t>
            </w:r>
            <w:r w:rsidR="00A544FC">
              <w:rPr>
                <w:b/>
                <w:sz w:val="20"/>
                <w:lang w:eastAsia="en-US"/>
              </w:rPr>
              <w:t>июня</w:t>
            </w:r>
            <w:r w:rsidR="0059119C" w:rsidRPr="00FD5710">
              <w:rPr>
                <w:b/>
                <w:sz w:val="20"/>
                <w:lang w:eastAsia="en-US"/>
              </w:rPr>
              <w:t xml:space="preserve"> 2026 г.</w:t>
            </w:r>
            <w:r w:rsidR="0059119C" w:rsidRPr="00FD5710">
              <w:rPr>
                <w:sz w:val="20"/>
                <w:lang w:eastAsia="en-US"/>
              </w:rPr>
              <w:t xml:space="preserve"> </w:t>
            </w:r>
            <w:r w:rsidRPr="00FD5710">
              <w:rPr>
                <w:b/>
                <w:sz w:val="20"/>
                <w:lang w:eastAsia="en-US"/>
              </w:rPr>
              <w:t>1</w:t>
            </w:r>
            <w:r w:rsidR="005D0984" w:rsidRPr="00FD5710">
              <w:rPr>
                <w:b/>
                <w:sz w:val="20"/>
                <w:lang w:eastAsia="en-US"/>
              </w:rPr>
              <w:t>7</w:t>
            </w:r>
            <w:r w:rsidRPr="00FD5710">
              <w:rPr>
                <w:b/>
                <w:sz w:val="20"/>
                <w:lang w:eastAsia="en-US"/>
              </w:rPr>
              <w:t>:00</w:t>
            </w:r>
            <w:r w:rsidRPr="00FD5710">
              <w:rPr>
                <w:sz w:val="20"/>
                <w:lang w:eastAsia="en-US"/>
              </w:rPr>
              <w:t xml:space="preserve"> по </w:t>
            </w:r>
            <w:r w:rsidR="009F79C7" w:rsidRPr="00FD5710">
              <w:rPr>
                <w:sz w:val="20"/>
                <w:lang w:eastAsia="en-US"/>
              </w:rPr>
              <w:t>И</w:t>
            </w:r>
            <w:r w:rsidRPr="00FD5710">
              <w:rPr>
                <w:sz w:val="20"/>
                <w:lang w:eastAsia="en-US"/>
              </w:rPr>
              <w:t>ркутскому времени (+5МСК)</w:t>
            </w:r>
          </w:p>
        </w:tc>
      </w:tr>
      <w:tr w:rsidR="00D76580" w:rsidRPr="00FD5710" w14:paraId="38A00F37" w14:textId="77777777" w:rsidTr="00E82955">
        <w:trPr>
          <w:jc w:val="center"/>
        </w:trPr>
        <w:tc>
          <w:tcPr>
            <w:tcW w:w="560" w:type="dxa"/>
          </w:tcPr>
          <w:p w14:paraId="39B92D74" w14:textId="77777777" w:rsidR="00EE1013" w:rsidRPr="00FD5710" w:rsidRDefault="00EE1013" w:rsidP="0043796A">
            <w:pPr>
              <w:contextualSpacing/>
              <w:jc w:val="center"/>
              <w:rPr>
                <w:b/>
                <w:sz w:val="20"/>
              </w:rPr>
            </w:pPr>
            <w:r w:rsidRPr="00FD5710">
              <w:rPr>
                <w:b/>
                <w:sz w:val="20"/>
              </w:rPr>
              <w:t>14</w:t>
            </w:r>
          </w:p>
        </w:tc>
        <w:tc>
          <w:tcPr>
            <w:tcW w:w="2910" w:type="dxa"/>
          </w:tcPr>
          <w:p w14:paraId="10117AC2" w14:textId="77777777" w:rsidR="00EE1013" w:rsidRPr="00FD5710" w:rsidRDefault="00EE1013" w:rsidP="0043796A">
            <w:pPr>
              <w:contextualSpacing/>
              <w:jc w:val="both"/>
              <w:rPr>
                <w:sz w:val="20"/>
              </w:rPr>
            </w:pPr>
            <w:r w:rsidRPr="00FD5710">
              <w:rPr>
                <w:sz w:val="20"/>
              </w:rPr>
              <w:t>Обеспечение заявки на участие в закупке (устанавливается в случае закупки свыше 5 млн рублей)</w:t>
            </w:r>
          </w:p>
        </w:tc>
        <w:tc>
          <w:tcPr>
            <w:tcW w:w="6586" w:type="dxa"/>
          </w:tcPr>
          <w:p w14:paraId="099F2020" w14:textId="77777777" w:rsidR="00EE1013" w:rsidRPr="00FD5710" w:rsidRDefault="00EE1013" w:rsidP="0043796A">
            <w:pPr>
              <w:jc w:val="both"/>
              <w:rPr>
                <w:sz w:val="20"/>
              </w:rPr>
            </w:pPr>
            <w:r w:rsidRPr="00FD5710">
              <w:rPr>
                <w:sz w:val="20"/>
              </w:rPr>
              <w:t>Не установлено</w:t>
            </w:r>
          </w:p>
        </w:tc>
      </w:tr>
      <w:tr w:rsidR="005E3D52" w:rsidRPr="00FD5710" w14:paraId="2AA1AE92" w14:textId="77777777" w:rsidTr="00BF6522">
        <w:trPr>
          <w:jc w:val="center"/>
        </w:trPr>
        <w:tc>
          <w:tcPr>
            <w:tcW w:w="560" w:type="dxa"/>
            <w:vMerge w:val="restart"/>
          </w:tcPr>
          <w:p w14:paraId="6F749588" w14:textId="188FB8D7" w:rsidR="005E3D52" w:rsidRPr="00FD5710" w:rsidRDefault="005E3D52" w:rsidP="005E3D52">
            <w:pPr>
              <w:contextualSpacing/>
              <w:jc w:val="center"/>
              <w:rPr>
                <w:b/>
                <w:sz w:val="20"/>
              </w:rPr>
            </w:pPr>
            <w:r w:rsidRPr="00FD5710">
              <w:rPr>
                <w:b/>
                <w:sz w:val="20"/>
              </w:rPr>
              <w:t>15</w:t>
            </w:r>
          </w:p>
        </w:tc>
        <w:tc>
          <w:tcPr>
            <w:tcW w:w="2910" w:type="dxa"/>
            <w:vAlign w:val="center"/>
          </w:tcPr>
          <w:p w14:paraId="5CB2E094" w14:textId="77777777" w:rsidR="005E3D52" w:rsidRPr="00FD5710" w:rsidRDefault="005E3D52" w:rsidP="005E3D52">
            <w:pPr>
              <w:widowControl w:val="0"/>
              <w:tabs>
                <w:tab w:val="left" w:pos="0"/>
                <w:tab w:val="left" w:pos="318"/>
                <w:tab w:val="left" w:pos="353"/>
              </w:tabs>
              <w:spacing w:line="276" w:lineRule="auto"/>
              <w:rPr>
                <w:sz w:val="20"/>
                <w:shd w:val="clear" w:color="auto" w:fill="FFFFFF"/>
                <w:lang w:eastAsia="en-US"/>
              </w:rPr>
            </w:pPr>
            <w:r w:rsidRPr="00FD5710">
              <w:rPr>
                <w:b/>
                <w:bCs/>
                <w:sz w:val="20"/>
                <w:shd w:val="clear" w:color="auto" w:fill="FFFFFF"/>
                <w:lang w:eastAsia="en-US"/>
              </w:rPr>
              <w:t>ЗАПРЕТ</w:t>
            </w:r>
            <w:r w:rsidRPr="00FD5710">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6997977" w14:textId="3466CBA5" w:rsidR="005E3D52" w:rsidRPr="00FD5710" w:rsidRDefault="005E3D52" w:rsidP="005E3D52">
            <w:pPr>
              <w:spacing w:line="276" w:lineRule="auto"/>
              <w:jc w:val="both"/>
              <w:rPr>
                <w:bCs/>
                <w:sz w:val="20"/>
              </w:rPr>
            </w:pPr>
          </w:p>
        </w:tc>
        <w:tc>
          <w:tcPr>
            <w:tcW w:w="6586" w:type="dxa"/>
            <w:vAlign w:val="center"/>
          </w:tcPr>
          <w:p w14:paraId="555E6AC0" w14:textId="77777777" w:rsidR="005E3D52" w:rsidRPr="00FD5710" w:rsidRDefault="005E3D52" w:rsidP="005E3D52">
            <w:pPr>
              <w:widowControl w:val="0"/>
              <w:spacing w:line="276" w:lineRule="auto"/>
              <w:ind w:firstLine="341"/>
              <w:jc w:val="center"/>
              <w:rPr>
                <w:b/>
                <w:sz w:val="20"/>
                <w:lang w:eastAsia="en-US"/>
              </w:rPr>
            </w:pPr>
            <w:r w:rsidRPr="00FD5710">
              <w:rPr>
                <w:b/>
                <w:sz w:val="20"/>
                <w:lang w:eastAsia="en-US"/>
              </w:rPr>
              <w:t xml:space="preserve">НЕ УСТАНОВЛЕНО. </w:t>
            </w:r>
          </w:p>
          <w:p w14:paraId="2232318D" w14:textId="77777777" w:rsidR="005E3D52" w:rsidRPr="00FD5710" w:rsidRDefault="005E3D52" w:rsidP="005E3D52">
            <w:pPr>
              <w:widowControl w:val="0"/>
              <w:spacing w:line="276" w:lineRule="auto"/>
              <w:jc w:val="both"/>
              <w:rPr>
                <w:sz w:val="20"/>
                <w:lang w:eastAsia="en-US"/>
              </w:rPr>
            </w:pPr>
            <w:r w:rsidRPr="00FD5710">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7AA3B3FA" w14:textId="77777777" w:rsidR="005E3D52" w:rsidRPr="00FD5710" w:rsidRDefault="005E3D52" w:rsidP="005E3D52">
            <w:pPr>
              <w:widowControl w:val="0"/>
              <w:spacing w:line="276" w:lineRule="auto"/>
              <w:jc w:val="both"/>
              <w:rPr>
                <w:sz w:val="20"/>
                <w:lang w:eastAsia="en-US"/>
              </w:rPr>
            </w:pPr>
            <w:r w:rsidRPr="00FD5710">
              <w:rPr>
                <w:sz w:val="20"/>
                <w:lang w:eastAsia="en-US"/>
              </w:rPr>
              <w:sym w:font="Wingdings" w:char="F0FE"/>
            </w:r>
            <w:r w:rsidRPr="00FD5710">
              <w:rPr>
                <w:sz w:val="20"/>
                <w:lang w:eastAsia="en-US"/>
              </w:rPr>
              <w:tab/>
              <w:t>заключать договор на поставку товара, происходящего из иностранного государства</w:t>
            </w:r>
          </w:p>
          <w:p w14:paraId="28D5BC33" w14:textId="753C8224" w:rsidR="005E3D52" w:rsidRPr="00FD5710" w:rsidRDefault="005E3D52" w:rsidP="005E3D52">
            <w:pPr>
              <w:autoSpaceDE w:val="0"/>
              <w:autoSpaceDN w:val="0"/>
              <w:adjustRightInd w:val="0"/>
              <w:jc w:val="both"/>
              <w:rPr>
                <w:sz w:val="20"/>
              </w:rPr>
            </w:pPr>
            <w:r w:rsidRPr="00FD5710">
              <w:rPr>
                <w:sz w:val="20"/>
                <w:lang w:eastAsia="en-US"/>
              </w:rPr>
              <w:sym w:font="Wingdings" w:char="F0FE"/>
            </w:r>
            <w:r w:rsidRPr="00FD5710">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5E3D52" w:rsidRPr="00FD5710" w14:paraId="0C42CF7F" w14:textId="77777777" w:rsidTr="00BF6522">
        <w:trPr>
          <w:jc w:val="center"/>
        </w:trPr>
        <w:tc>
          <w:tcPr>
            <w:tcW w:w="560" w:type="dxa"/>
            <w:vMerge/>
          </w:tcPr>
          <w:p w14:paraId="6B58169B" w14:textId="77777777" w:rsidR="005E3D52" w:rsidRPr="00FD5710" w:rsidRDefault="005E3D52" w:rsidP="005E3D52">
            <w:pPr>
              <w:contextualSpacing/>
              <w:jc w:val="center"/>
              <w:rPr>
                <w:b/>
                <w:sz w:val="20"/>
              </w:rPr>
            </w:pPr>
          </w:p>
        </w:tc>
        <w:tc>
          <w:tcPr>
            <w:tcW w:w="2910" w:type="dxa"/>
            <w:vAlign w:val="center"/>
          </w:tcPr>
          <w:p w14:paraId="2D681C7D" w14:textId="2D5996E4" w:rsidR="005E3D52" w:rsidRPr="00FD5710" w:rsidRDefault="005E3D52" w:rsidP="005E3D52">
            <w:pPr>
              <w:spacing w:line="276" w:lineRule="auto"/>
              <w:jc w:val="both"/>
              <w:rPr>
                <w:bCs/>
                <w:sz w:val="20"/>
              </w:rPr>
            </w:pPr>
            <w:r w:rsidRPr="00FD5710">
              <w:rPr>
                <w:b/>
                <w:bCs/>
                <w:sz w:val="20"/>
                <w:shd w:val="clear" w:color="auto" w:fill="FFFFFF"/>
                <w:lang w:eastAsia="en-US"/>
              </w:rPr>
              <w:t xml:space="preserve">ОГРАНИЧЕНИЕ </w:t>
            </w:r>
            <w:r w:rsidRPr="00FD5710">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586" w:type="dxa"/>
            <w:vAlign w:val="center"/>
          </w:tcPr>
          <w:p w14:paraId="60FE6D63" w14:textId="523A0F4A" w:rsidR="005E3D52" w:rsidRPr="00FD5710" w:rsidRDefault="005E3D52" w:rsidP="005E3D52">
            <w:pPr>
              <w:widowControl w:val="0"/>
              <w:spacing w:line="276" w:lineRule="auto"/>
              <w:jc w:val="center"/>
              <w:rPr>
                <w:b/>
                <w:sz w:val="20"/>
                <w:lang w:eastAsia="en-US"/>
              </w:rPr>
            </w:pPr>
            <w:r w:rsidRPr="00FD5710">
              <w:rPr>
                <w:b/>
                <w:sz w:val="20"/>
                <w:lang w:eastAsia="en-US"/>
              </w:rPr>
              <w:t>НЕ УСТАНОВЛЕНО</w:t>
            </w:r>
          </w:p>
          <w:p w14:paraId="1BB75086" w14:textId="77777777" w:rsidR="005E3D52" w:rsidRPr="00FD5710" w:rsidRDefault="005E3D52" w:rsidP="005E3D52">
            <w:pPr>
              <w:widowControl w:val="0"/>
              <w:spacing w:line="276" w:lineRule="auto"/>
              <w:jc w:val="both"/>
              <w:rPr>
                <w:sz w:val="20"/>
                <w:lang w:eastAsia="en-US"/>
              </w:rPr>
            </w:pPr>
          </w:p>
          <w:p w14:paraId="6298EB2F" w14:textId="77777777" w:rsidR="005E3D52" w:rsidRPr="00FD5710" w:rsidRDefault="005E3D52" w:rsidP="005E3D52">
            <w:pPr>
              <w:widowControl w:val="0"/>
              <w:spacing w:line="276" w:lineRule="auto"/>
              <w:jc w:val="both"/>
              <w:rPr>
                <w:sz w:val="20"/>
                <w:lang w:eastAsia="en-US"/>
              </w:rPr>
            </w:pPr>
            <w:r w:rsidRPr="00FD5710">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1F83675B" w14:textId="77777777" w:rsidR="005E3D52" w:rsidRPr="00FD5710" w:rsidRDefault="005E3D52" w:rsidP="005E3D52">
            <w:pPr>
              <w:widowControl w:val="0"/>
              <w:spacing w:line="276" w:lineRule="auto"/>
              <w:jc w:val="both"/>
              <w:rPr>
                <w:sz w:val="20"/>
                <w:lang w:eastAsia="en-US"/>
              </w:rPr>
            </w:pPr>
            <w:r w:rsidRPr="00FD5710">
              <w:rPr>
                <w:sz w:val="20"/>
                <w:lang w:eastAsia="en-US"/>
              </w:rPr>
              <w:sym w:font="Wingdings" w:char="F0FE"/>
            </w:r>
            <w:r w:rsidRPr="00FD5710">
              <w:rPr>
                <w:sz w:val="20"/>
                <w:lang w:eastAsia="en-US"/>
              </w:rPr>
              <w:tab/>
              <w:t>заключать договор на поставку товара, происходящего из иностранного государства</w:t>
            </w:r>
          </w:p>
          <w:p w14:paraId="0E19BBB5" w14:textId="0F20DC83" w:rsidR="005E3D52" w:rsidRPr="00FD5710" w:rsidRDefault="005E3D52" w:rsidP="005E3D52">
            <w:pPr>
              <w:autoSpaceDE w:val="0"/>
              <w:autoSpaceDN w:val="0"/>
              <w:adjustRightInd w:val="0"/>
              <w:jc w:val="both"/>
              <w:rPr>
                <w:sz w:val="20"/>
              </w:rPr>
            </w:pPr>
            <w:r w:rsidRPr="00FD5710">
              <w:rPr>
                <w:sz w:val="20"/>
                <w:lang w:eastAsia="en-US"/>
              </w:rPr>
              <w:sym w:font="Wingdings" w:char="F0FE"/>
            </w:r>
            <w:r w:rsidRPr="00FD5710">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5E3D52" w:rsidRPr="00FD5710" w14:paraId="7847C4BA" w14:textId="77777777" w:rsidTr="00BF6522">
        <w:trPr>
          <w:jc w:val="center"/>
        </w:trPr>
        <w:tc>
          <w:tcPr>
            <w:tcW w:w="560" w:type="dxa"/>
            <w:vMerge/>
          </w:tcPr>
          <w:p w14:paraId="590D329D" w14:textId="77777777" w:rsidR="005E3D52" w:rsidRPr="00FD5710" w:rsidRDefault="005E3D52" w:rsidP="005E3D52">
            <w:pPr>
              <w:contextualSpacing/>
              <w:jc w:val="center"/>
              <w:rPr>
                <w:b/>
                <w:sz w:val="20"/>
              </w:rPr>
            </w:pPr>
          </w:p>
        </w:tc>
        <w:tc>
          <w:tcPr>
            <w:tcW w:w="2910" w:type="dxa"/>
            <w:vAlign w:val="center"/>
          </w:tcPr>
          <w:p w14:paraId="6A5B8567" w14:textId="7AB847E1" w:rsidR="005E3D52" w:rsidRPr="00FD5710" w:rsidRDefault="005E3D52" w:rsidP="005E3D52">
            <w:pPr>
              <w:spacing w:line="276" w:lineRule="auto"/>
              <w:jc w:val="both"/>
              <w:rPr>
                <w:bCs/>
                <w:sz w:val="20"/>
              </w:rPr>
            </w:pPr>
            <w:r w:rsidRPr="00FD5710">
              <w:rPr>
                <w:b/>
                <w:bCs/>
                <w:sz w:val="20"/>
                <w:shd w:val="clear" w:color="auto" w:fill="FFFFFF"/>
                <w:lang w:eastAsia="en-US"/>
              </w:rPr>
              <w:t>ПРЕИМУЩЕСТВО</w:t>
            </w:r>
            <w:r w:rsidRPr="00FD5710">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FD5710">
              <w:rPr>
                <w:sz w:val="20"/>
                <w:shd w:val="clear" w:color="auto" w:fill="FFFFFF"/>
                <w:lang w:eastAsia="en-US"/>
              </w:rPr>
              <w:lastRenderedPageBreak/>
              <w:t>российскими лицами;</w:t>
            </w:r>
          </w:p>
        </w:tc>
        <w:tc>
          <w:tcPr>
            <w:tcW w:w="6586" w:type="dxa"/>
            <w:vAlign w:val="center"/>
          </w:tcPr>
          <w:p w14:paraId="0AAA8F15" w14:textId="72568F1F" w:rsidR="005E3D52" w:rsidRPr="00FD5710" w:rsidRDefault="005E3D52" w:rsidP="005E3D52">
            <w:pPr>
              <w:widowControl w:val="0"/>
              <w:spacing w:line="276" w:lineRule="auto"/>
              <w:jc w:val="center"/>
              <w:rPr>
                <w:b/>
                <w:sz w:val="20"/>
                <w:lang w:eastAsia="en-US"/>
              </w:rPr>
            </w:pPr>
            <w:r w:rsidRPr="00FD5710">
              <w:rPr>
                <w:b/>
                <w:sz w:val="20"/>
                <w:lang w:eastAsia="en-US"/>
              </w:rPr>
              <w:lastRenderedPageBreak/>
              <w:t xml:space="preserve"> УСТАНОВЛЕНО.</w:t>
            </w:r>
          </w:p>
          <w:p w14:paraId="4C3FD459" w14:textId="77777777" w:rsidR="005E3D52" w:rsidRPr="00FD5710" w:rsidRDefault="005E3D52" w:rsidP="005E3D52">
            <w:pPr>
              <w:widowControl w:val="0"/>
              <w:spacing w:line="276" w:lineRule="auto"/>
              <w:rPr>
                <w:b/>
                <w:sz w:val="20"/>
                <w:lang w:eastAsia="en-US"/>
              </w:rPr>
            </w:pPr>
          </w:p>
          <w:p w14:paraId="47C22B41" w14:textId="77777777" w:rsidR="005E3D52" w:rsidRPr="00FD5710" w:rsidRDefault="005E3D52" w:rsidP="005E3D52">
            <w:pPr>
              <w:widowControl w:val="0"/>
              <w:spacing w:line="276" w:lineRule="auto"/>
              <w:jc w:val="both"/>
              <w:rPr>
                <w:sz w:val="20"/>
                <w:lang w:eastAsia="en-US"/>
              </w:rPr>
            </w:pPr>
            <w:r w:rsidRPr="00FD5710">
              <w:rPr>
                <w:sz w:val="20"/>
                <w:lang w:eastAsia="en-US"/>
              </w:rPr>
              <w:t xml:space="preserve">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FD5710">
              <w:rPr>
                <w:sz w:val="20"/>
                <w:lang w:eastAsia="en-US"/>
              </w:rPr>
              <w:lastRenderedPageBreak/>
              <w:t>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7F023D0B" w14:textId="77777777" w:rsidR="005E3D52" w:rsidRPr="00FD5710" w:rsidRDefault="005E3D52" w:rsidP="005E3D52">
            <w:pPr>
              <w:widowControl w:val="0"/>
              <w:spacing w:line="276" w:lineRule="auto"/>
              <w:jc w:val="both"/>
              <w:rPr>
                <w:sz w:val="20"/>
                <w:lang w:eastAsia="en-US"/>
              </w:rPr>
            </w:pPr>
            <w:r w:rsidRPr="00FD5710">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13ECC66F" w14:textId="77777777" w:rsidR="005E3D52" w:rsidRPr="00FD5710" w:rsidRDefault="005E3D52" w:rsidP="005E3D52">
            <w:pPr>
              <w:widowControl w:val="0"/>
              <w:spacing w:line="276" w:lineRule="auto"/>
              <w:jc w:val="both"/>
              <w:rPr>
                <w:sz w:val="20"/>
                <w:lang w:eastAsia="en-US"/>
              </w:rPr>
            </w:pPr>
            <w:r w:rsidRPr="00FD5710">
              <w:rPr>
                <w:sz w:val="20"/>
                <w:lang w:eastAsia="en-US"/>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7D85587A" w14:textId="77777777" w:rsidR="005E3D52" w:rsidRPr="00FD5710" w:rsidRDefault="005E3D52" w:rsidP="005E3D52">
            <w:pPr>
              <w:widowControl w:val="0"/>
              <w:spacing w:line="276" w:lineRule="auto"/>
              <w:jc w:val="both"/>
              <w:rPr>
                <w:sz w:val="20"/>
                <w:lang w:eastAsia="en-US"/>
              </w:rPr>
            </w:pPr>
            <w:r w:rsidRPr="00FD5710">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FD5710">
              <w:rPr>
                <w:bCs/>
                <w:sz w:val="20"/>
                <w:lang w:eastAsia="en-US"/>
              </w:rPr>
              <w:t>снижение на 15%</w:t>
            </w:r>
            <w:r w:rsidRPr="00FD5710">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419AE7D" w14:textId="7FA03D72" w:rsidR="005E3D52" w:rsidRPr="00FD5710" w:rsidRDefault="005E3D52" w:rsidP="005E3D52">
            <w:pPr>
              <w:autoSpaceDE w:val="0"/>
              <w:autoSpaceDN w:val="0"/>
              <w:adjustRightInd w:val="0"/>
              <w:jc w:val="both"/>
              <w:rPr>
                <w:sz w:val="20"/>
              </w:rPr>
            </w:pPr>
            <w:r w:rsidRPr="00FD5710">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D76580" w:rsidRPr="00FD5710" w14:paraId="75CFB21E" w14:textId="77777777" w:rsidTr="00E82955">
        <w:trPr>
          <w:jc w:val="center"/>
        </w:trPr>
        <w:tc>
          <w:tcPr>
            <w:tcW w:w="560" w:type="dxa"/>
          </w:tcPr>
          <w:p w14:paraId="17B2D9CE" w14:textId="77777777" w:rsidR="009F79C7" w:rsidRPr="00FD5710" w:rsidRDefault="009F79C7" w:rsidP="0043796A">
            <w:pPr>
              <w:contextualSpacing/>
              <w:jc w:val="center"/>
              <w:rPr>
                <w:b/>
                <w:sz w:val="20"/>
              </w:rPr>
            </w:pPr>
            <w:r w:rsidRPr="00FD5710">
              <w:rPr>
                <w:b/>
                <w:sz w:val="20"/>
              </w:rPr>
              <w:lastRenderedPageBreak/>
              <w:t>16</w:t>
            </w:r>
          </w:p>
        </w:tc>
        <w:tc>
          <w:tcPr>
            <w:tcW w:w="2910" w:type="dxa"/>
          </w:tcPr>
          <w:p w14:paraId="435A613E" w14:textId="77777777" w:rsidR="009F79C7" w:rsidRPr="00FD5710" w:rsidRDefault="009F79C7" w:rsidP="0043796A">
            <w:pPr>
              <w:jc w:val="both"/>
              <w:rPr>
                <w:bCs/>
                <w:sz w:val="20"/>
              </w:rPr>
            </w:pPr>
            <w:r w:rsidRPr="00FD5710">
              <w:rPr>
                <w:bCs/>
                <w:sz w:val="20"/>
              </w:rPr>
              <w:t xml:space="preserve">Порядок, даты начала и окончания срока предоставления участникам </w:t>
            </w:r>
            <w:r w:rsidRPr="00FD5710">
              <w:rPr>
                <w:sz w:val="20"/>
              </w:rPr>
              <w:t>запроса котировок</w:t>
            </w:r>
            <w:r w:rsidRPr="00FD5710">
              <w:rPr>
                <w:bCs/>
                <w:sz w:val="20"/>
              </w:rPr>
              <w:t xml:space="preserve"> в электронной форме разъяснений положений извещения </w:t>
            </w:r>
            <w:r w:rsidRPr="00FD5710">
              <w:rPr>
                <w:sz w:val="20"/>
              </w:rPr>
              <w:t xml:space="preserve">запроса котировок </w:t>
            </w:r>
            <w:r w:rsidRPr="00FD5710">
              <w:rPr>
                <w:bCs/>
                <w:sz w:val="20"/>
              </w:rPr>
              <w:t>в электронной форме</w:t>
            </w:r>
          </w:p>
        </w:tc>
        <w:tc>
          <w:tcPr>
            <w:tcW w:w="6586" w:type="dxa"/>
          </w:tcPr>
          <w:p w14:paraId="7D516435" w14:textId="77777777" w:rsidR="009F79C7" w:rsidRPr="00FD5710" w:rsidRDefault="009F79C7" w:rsidP="003400F1">
            <w:pPr>
              <w:pStyle w:val="affff9"/>
              <w:shd w:val="clear" w:color="auto" w:fill="FFFFFF"/>
              <w:tabs>
                <w:tab w:val="left" w:pos="1701"/>
              </w:tabs>
              <w:spacing w:after="0" w:line="240" w:lineRule="auto"/>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367E398B" w14:textId="77777777" w:rsidR="009F79C7" w:rsidRPr="00FD5710" w:rsidRDefault="009F79C7" w:rsidP="003400F1">
            <w:pPr>
              <w:pStyle w:val="affff9"/>
              <w:shd w:val="clear" w:color="auto" w:fill="FFFFFF"/>
              <w:tabs>
                <w:tab w:val="left" w:pos="1701"/>
              </w:tabs>
              <w:spacing w:after="0" w:line="240" w:lineRule="auto"/>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E5D810C" w14:textId="5A9FF053" w:rsidR="0059119C" w:rsidRPr="00FD5710" w:rsidRDefault="009F79C7" w:rsidP="0059119C">
            <w:pPr>
              <w:jc w:val="both"/>
              <w:rPr>
                <w:sz w:val="20"/>
                <w:lang w:eastAsia="en-US"/>
              </w:rPr>
            </w:pPr>
            <w:r w:rsidRPr="00FD5710">
              <w:rPr>
                <w:sz w:val="20"/>
              </w:rPr>
              <w:t xml:space="preserve">Дата начала и окончания предоставления участникам закупки разъяснений: </w:t>
            </w:r>
            <w:r w:rsidR="0059119C" w:rsidRPr="00FD5710">
              <w:rPr>
                <w:b/>
                <w:sz w:val="20"/>
                <w:lang w:eastAsia="en-US"/>
              </w:rPr>
              <w:t>«</w:t>
            </w:r>
            <w:r w:rsidR="00A544FC">
              <w:rPr>
                <w:b/>
                <w:sz w:val="20"/>
                <w:lang w:eastAsia="en-US"/>
              </w:rPr>
              <w:t>15</w:t>
            </w:r>
            <w:r w:rsidR="0059119C" w:rsidRPr="00FD5710">
              <w:rPr>
                <w:b/>
                <w:sz w:val="20"/>
                <w:lang w:eastAsia="en-US"/>
              </w:rPr>
              <w:t xml:space="preserve">» </w:t>
            </w:r>
            <w:r w:rsidR="00A544FC">
              <w:rPr>
                <w:b/>
                <w:sz w:val="20"/>
                <w:lang w:eastAsia="en-US"/>
              </w:rPr>
              <w:t>июня</w:t>
            </w:r>
            <w:r w:rsidR="0059119C" w:rsidRPr="00FD5710">
              <w:rPr>
                <w:b/>
                <w:sz w:val="20"/>
                <w:lang w:eastAsia="en-US"/>
              </w:rPr>
              <w:t xml:space="preserve"> 2026 г.</w:t>
            </w:r>
            <w:r w:rsidRPr="00FD5710">
              <w:rPr>
                <w:sz w:val="20"/>
                <w:lang w:eastAsia="en-US"/>
              </w:rPr>
              <w:t xml:space="preserve">– </w:t>
            </w:r>
            <w:r w:rsidR="0059119C" w:rsidRPr="00FD5710">
              <w:rPr>
                <w:b/>
                <w:sz w:val="20"/>
                <w:lang w:eastAsia="en-US"/>
              </w:rPr>
              <w:t>«</w:t>
            </w:r>
            <w:r w:rsidR="00A544FC">
              <w:rPr>
                <w:b/>
                <w:sz w:val="20"/>
                <w:lang w:eastAsia="en-US"/>
              </w:rPr>
              <w:t>18</w:t>
            </w:r>
            <w:r w:rsidR="0059119C" w:rsidRPr="00FD5710">
              <w:rPr>
                <w:b/>
                <w:sz w:val="20"/>
                <w:lang w:eastAsia="en-US"/>
              </w:rPr>
              <w:t xml:space="preserve">» </w:t>
            </w:r>
            <w:r w:rsidR="00A544FC">
              <w:rPr>
                <w:b/>
                <w:sz w:val="20"/>
                <w:lang w:eastAsia="en-US"/>
              </w:rPr>
              <w:t>июня</w:t>
            </w:r>
            <w:r w:rsidR="0059119C" w:rsidRPr="00FD5710">
              <w:rPr>
                <w:b/>
                <w:sz w:val="20"/>
                <w:lang w:eastAsia="en-US"/>
              </w:rPr>
              <w:t xml:space="preserve"> 2026 г.</w:t>
            </w:r>
          </w:p>
          <w:p w14:paraId="23725FBE" w14:textId="142C9BEE" w:rsidR="009F79C7" w:rsidRPr="00FD5710" w:rsidRDefault="009F79C7" w:rsidP="005D0984">
            <w:pPr>
              <w:jc w:val="both"/>
              <w:rPr>
                <w:sz w:val="20"/>
                <w:lang w:eastAsia="en-US"/>
              </w:rPr>
            </w:pPr>
          </w:p>
        </w:tc>
      </w:tr>
      <w:tr w:rsidR="00D76580" w:rsidRPr="00FD5710" w14:paraId="67FB5EFA" w14:textId="77777777" w:rsidTr="00E82955">
        <w:trPr>
          <w:jc w:val="center"/>
        </w:trPr>
        <w:tc>
          <w:tcPr>
            <w:tcW w:w="560" w:type="dxa"/>
          </w:tcPr>
          <w:p w14:paraId="3BF12EA5" w14:textId="77777777" w:rsidR="009F79C7" w:rsidRPr="00FD5710" w:rsidRDefault="009F79C7" w:rsidP="0043796A">
            <w:pPr>
              <w:contextualSpacing/>
              <w:jc w:val="center"/>
              <w:rPr>
                <w:b/>
                <w:sz w:val="20"/>
              </w:rPr>
            </w:pPr>
            <w:r w:rsidRPr="00FD5710">
              <w:rPr>
                <w:b/>
                <w:sz w:val="20"/>
              </w:rPr>
              <w:t>17</w:t>
            </w:r>
          </w:p>
        </w:tc>
        <w:tc>
          <w:tcPr>
            <w:tcW w:w="2910" w:type="dxa"/>
          </w:tcPr>
          <w:p w14:paraId="2E9752A0" w14:textId="77777777" w:rsidR="009F79C7" w:rsidRPr="00FD5710" w:rsidRDefault="009F79C7" w:rsidP="003400F1">
            <w:pPr>
              <w:jc w:val="both"/>
              <w:rPr>
                <w:bCs/>
                <w:sz w:val="20"/>
              </w:rPr>
            </w:pPr>
            <w:r w:rsidRPr="00FD5710">
              <w:rPr>
                <w:bCs/>
                <w:sz w:val="20"/>
              </w:rPr>
              <w:t xml:space="preserve">Порядок подведения итогов закупки. Условия признания </w:t>
            </w:r>
            <w:r w:rsidRPr="00FD5710">
              <w:rPr>
                <w:sz w:val="20"/>
              </w:rPr>
              <w:t>участника закупки победителем в проведении запроса котировок в электронной форме</w:t>
            </w:r>
          </w:p>
        </w:tc>
        <w:tc>
          <w:tcPr>
            <w:tcW w:w="6586" w:type="dxa"/>
          </w:tcPr>
          <w:p w14:paraId="7E498010" w14:textId="77777777" w:rsidR="009F79C7" w:rsidRPr="00FD5710" w:rsidRDefault="009F79C7" w:rsidP="003400F1">
            <w:pPr>
              <w:pStyle w:val="affff9"/>
              <w:shd w:val="clear" w:color="auto" w:fill="FFFFFF"/>
              <w:tabs>
                <w:tab w:val="left" w:pos="1701"/>
              </w:tabs>
              <w:spacing w:after="0" w:line="240" w:lineRule="auto"/>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64C2F200" w14:textId="77777777" w:rsidR="009F79C7" w:rsidRPr="00FD5710" w:rsidRDefault="009F79C7" w:rsidP="003400F1">
            <w:pPr>
              <w:pStyle w:val="Default"/>
              <w:jc w:val="both"/>
              <w:rPr>
                <w:color w:val="auto"/>
                <w:sz w:val="20"/>
                <w:szCs w:val="20"/>
              </w:rPr>
            </w:pPr>
            <w:r w:rsidRPr="00FD5710">
              <w:rPr>
                <w:color w:val="auto"/>
                <w:sz w:val="20"/>
                <w:szCs w:val="20"/>
              </w:rPr>
              <w:t xml:space="preserve">Закупочная комиссия не рассматривает и отклоняет заявки на участие в запросе котировок в электронной форме, если: </w:t>
            </w:r>
          </w:p>
          <w:p w14:paraId="25CAE482" w14:textId="77777777" w:rsidR="009F79C7" w:rsidRPr="00FD5710" w:rsidRDefault="009F79C7" w:rsidP="003400F1">
            <w:pPr>
              <w:pStyle w:val="Default"/>
              <w:jc w:val="both"/>
              <w:rPr>
                <w:color w:val="auto"/>
                <w:sz w:val="20"/>
                <w:szCs w:val="20"/>
              </w:rPr>
            </w:pPr>
            <w:r w:rsidRPr="00FD5710">
              <w:rPr>
                <w:color w:val="auto"/>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73AD2863" w14:textId="77777777" w:rsidR="009F79C7" w:rsidRPr="00FD5710" w:rsidRDefault="009F79C7" w:rsidP="003400F1">
            <w:pPr>
              <w:pStyle w:val="Default"/>
              <w:jc w:val="both"/>
              <w:rPr>
                <w:color w:val="auto"/>
                <w:sz w:val="20"/>
                <w:szCs w:val="20"/>
              </w:rPr>
            </w:pPr>
            <w:r w:rsidRPr="00FD5710">
              <w:rPr>
                <w:color w:val="auto"/>
                <w:sz w:val="20"/>
                <w:szCs w:val="20"/>
              </w:rPr>
              <w:lastRenderedPageBreak/>
              <w:t xml:space="preserve">2) заявка признана не соответствующей требованиям, установленным в извещении о проведении запроса котировок в электронной форме; </w:t>
            </w:r>
          </w:p>
          <w:p w14:paraId="54F36403" w14:textId="77777777" w:rsidR="009F79C7" w:rsidRPr="00FD5710" w:rsidRDefault="009F79C7" w:rsidP="003400F1">
            <w:pPr>
              <w:pStyle w:val="Default"/>
              <w:jc w:val="both"/>
              <w:rPr>
                <w:color w:val="auto"/>
                <w:sz w:val="20"/>
                <w:szCs w:val="20"/>
              </w:rPr>
            </w:pPr>
            <w:r w:rsidRPr="00FD5710">
              <w:rPr>
                <w:color w:val="auto"/>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18509F48" w14:textId="77777777" w:rsidR="009F79C7" w:rsidRPr="00FD5710" w:rsidRDefault="009F79C7" w:rsidP="003400F1">
            <w:pPr>
              <w:pStyle w:val="affff9"/>
              <w:shd w:val="clear" w:color="auto" w:fill="FFFFFF"/>
              <w:tabs>
                <w:tab w:val="left" w:pos="1701"/>
              </w:tabs>
              <w:spacing w:after="0" w:line="240" w:lineRule="auto"/>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D76580" w:rsidRPr="00FD5710" w14:paraId="2D29F966" w14:textId="77777777" w:rsidTr="00E82955">
        <w:trPr>
          <w:jc w:val="center"/>
        </w:trPr>
        <w:tc>
          <w:tcPr>
            <w:tcW w:w="560" w:type="dxa"/>
          </w:tcPr>
          <w:p w14:paraId="31778426" w14:textId="77777777" w:rsidR="009F79C7" w:rsidRPr="00FD5710" w:rsidRDefault="009F79C7" w:rsidP="009F79C7">
            <w:pPr>
              <w:contextualSpacing/>
              <w:jc w:val="center"/>
              <w:rPr>
                <w:b/>
                <w:sz w:val="20"/>
              </w:rPr>
            </w:pPr>
            <w:r w:rsidRPr="00FD5710">
              <w:rPr>
                <w:b/>
                <w:sz w:val="20"/>
              </w:rPr>
              <w:lastRenderedPageBreak/>
              <w:t>18</w:t>
            </w:r>
          </w:p>
        </w:tc>
        <w:tc>
          <w:tcPr>
            <w:tcW w:w="2910" w:type="dxa"/>
          </w:tcPr>
          <w:p w14:paraId="51156BC9" w14:textId="77777777" w:rsidR="009F79C7" w:rsidRPr="00FD5710" w:rsidRDefault="009F79C7" w:rsidP="0043796A">
            <w:pPr>
              <w:contextualSpacing/>
              <w:rPr>
                <w:sz w:val="20"/>
              </w:rPr>
            </w:pPr>
            <w:r w:rsidRPr="00FD5710">
              <w:rPr>
                <w:sz w:val="20"/>
              </w:rPr>
              <w:t xml:space="preserve">Срок заключения договора </w:t>
            </w:r>
          </w:p>
        </w:tc>
        <w:tc>
          <w:tcPr>
            <w:tcW w:w="6586" w:type="dxa"/>
          </w:tcPr>
          <w:p w14:paraId="3DD4F0E3" w14:textId="77777777" w:rsidR="009F79C7" w:rsidRPr="00FD5710" w:rsidRDefault="009F79C7" w:rsidP="0043796A">
            <w:pPr>
              <w:contextualSpacing/>
              <w:jc w:val="both"/>
              <w:rPr>
                <w:sz w:val="20"/>
              </w:rPr>
            </w:pPr>
            <w:r w:rsidRPr="00FD5710">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D76580" w:rsidRPr="00FD5710" w14:paraId="72E0A66D" w14:textId="77777777" w:rsidTr="00E82955">
        <w:trPr>
          <w:jc w:val="center"/>
        </w:trPr>
        <w:tc>
          <w:tcPr>
            <w:tcW w:w="560" w:type="dxa"/>
          </w:tcPr>
          <w:p w14:paraId="3E519C17" w14:textId="77777777" w:rsidR="009F79C7" w:rsidRPr="00FD5710" w:rsidRDefault="009F79C7" w:rsidP="009F79C7">
            <w:pPr>
              <w:contextualSpacing/>
              <w:jc w:val="center"/>
              <w:rPr>
                <w:b/>
                <w:sz w:val="20"/>
              </w:rPr>
            </w:pPr>
            <w:r w:rsidRPr="00FD5710">
              <w:rPr>
                <w:b/>
                <w:sz w:val="20"/>
              </w:rPr>
              <w:t>19</w:t>
            </w:r>
          </w:p>
        </w:tc>
        <w:tc>
          <w:tcPr>
            <w:tcW w:w="2910" w:type="dxa"/>
          </w:tcPr>
          <w:p w14:paraId="5BDDF69F" w14:textId="77777777" w:rsidR="009F79C7" w:rsidRPr="00FD5710" w:rsidRDefault="009F79C7" w:rsidP="0043796A">
            <w:pPr>
              <w:contextualSpacing/>
              <w:jc w:val="both"/>
              <w:rPr>
                <w:sz w:val="20"/>
              </w:rPr>
            </w:pPr>
            <w:r w:rsidRPr="00FD5710">
              <w:rPr>
                <w:sz w:val="20"/>
              </w:rPr>
              <w:t>Передача проекта договора участнику закупки</w:t>
            </w:r>
          </w:p>
        </w:tc>
        <w:tc>
          <w:tcPr>
            <w:tcW w:w="6586" w:type="dxa"/>
          </w:tcPr>
          <w:p w14:paraId="6D4B0A8D" w14:textId="77777777" w:rsidR="009F79C7" w:rsidRPr="00FD5710" w:rsidRDefault="009F79C7" w:rsidP="0043796A">
            <w:pPr>
              <w:pStyle w:val="ConsPlusNormal"/>
              <w:tabs>
                <w:tab w:val="left" w:pos="709"/>
              </w:tabs>
              <w:ind w:firstLine="0"/>
              <w:jc w:val="both"/>
              <w:rPr>
                <w:rFonts w:ascii="Times New Roman" w:hAnsi="Times New Roman" w:cs="Times New Roman"/>
              </w:rPr>
            </w:pPr>
            <w:r w:rsidRPr="00FD5710">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D76580" w:rsidRPr="00FD5710" w14:paraId="58C01853" w14:textId="77777777" w:rsidTr="00E82955">
        <w:trPr>
          <w:jc w:val="center"/>
        </w:trPr>
        <w:tc>
          <w:tcPr>
            <w:tcW w:w="560" w:type="dxa"/>
          </w:tcPr>
          <w:p w14:paraId="2F5D9052" w14:textId="77777777" w:rsidR="009F79C7" w:rsidRPr="00FD5710" w:rsidRDefault="009F79C7" w:rsidP="0043796A">
            <w:pPr>
              <w:contextualSpacing/>
              <w:jc w:val="center"/>
              <w:rPr>
                <w:b/>
                <w:sz w:val="20"/>
              </w:rPr>
            </w:pPr>
            <w:r w:rsidRPr="00FD5710">
              <w:rPr>
                <w:b/>
                <w:sz w:val="20"/>
              </w:rPr>
              <w:t>20</w:t>
            </w:r>
          </w:p>
        </w:tc>
        <w:tc>
          <w:tcPr>
            <w:tcW w:w="2910" w:type="dxa"/>
          </w:tcPr>
          <w:p w14:paraId="337662D8" w14:textId="77777777" w:rsidR="009F79C7" w:rsidRPr="00FD5710" w:rsidRDefault="009F79C7" w:rsidP="0043796A">
            <w:pPr>
              <w:contextualSpacing/>
              <w:jc w:val="both"/>
              <w:rPr>
                <w:sz w:val="20"/>
              </w:rPr>
            </w:pPr>
            <w:r w:rsidRPr="00FD5710">
              <w:rPr>
                <w:sz w:val="20"/>
              </w:rPr>
              <w:t>Срок подписания договора      участником и возврата проекта заказчику</w:t>
            </w:r>
          </w:p>
        </w:tc>
        <w:tc>
          <w:tcPr>
            <w:tcW w:w="6586" w:type="dxa"/>
          </w:tcPr>
          <w:p w14:paraId="5FBAD621" w14:textId="77777777" w:rsidR="009F79C7" w:rsidRPr="00FD5710" w:rsidRDefault="009F79C7" w:rsidP="003400F1">
            <w:pPr>
              <w:pStyle w:val="affff9"/>
              <w:tabs>
                <w:tab w:val="left" w:pos="709"/>
              </w:tabs>
              <w:spacing w:after="0" w:line="240" w:lineRule="auto"/>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1DB58BC7" w14:textId="77777777" w:rsidR="009F79C7" w:rsidRPr="00FD5710" w:rsidRDefault="009F79C7" w:rsidP="003400F1">
            <w:pPr>
              <w:pStyle w:val="affff9"/>
              <w:tabs>
                <w:tab w:val="left" w:pos="709"/>
              </w:tabs>
              <w:spacing w:after="0" w:line="240" w:lineRule="auto"/>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D76580" w:rsidRPr="00FD5710" w14:paraId="3B0418F3" w14:textId="77777777" w:rsidTr="00E82955">
        <w:trPr>
          <w:jc w:val="center"/>
        </w:trPr>
        <w:tc>
          <w:tcPr>
            <w:tcW w:w="560" w:type="dxa"/>
          </w:tcPr>
          <w:p w14:paraId="5C72097C" w14:textId="77777777" w:rsidR="009F79C7" w:rsidRPr="00FD5710" w:rsidRDefault="009F79C7" w:rsidP="009F79C7">
            <w:pPr>
              <w:contextualSpacing/>
              <w:jc w:val="center"/>
              <w:rPr>
                <w:b/>
                <w:sz w:val="20"/>
              </w:rPr>
            </w:pPr>
            <w:r w:rsidRPr="00FD5710">
              <w:rPr>
                <w:b/>
                <w:sz w:val="20"/>
              </w:rPr>
              <w:t>21</w:t>
            </w:r>
          </w:p>
        </w:tc>
        <w:tc>
          <w:tcPr>
            <w:tcW w:w="2910" w:type="dxa"/>
          </w:tcPr>
          <w:p w14:paraId="1DE2B204" w14:textId="77777777" w:rsidR="009F79C7" w:rsidRPr="00FD5710" w:rsidRDefault="009F79C7" w:rsidP="0043796A">
            <w:pPr>
              <w:contextualSpacing/>
              <w:rPr>
                <w:sz w:val="20"/>
                <w:highlight w:val="yellow"/>
              </w:rPr>
            </w:pPr>
            <w:r w:rsidRPr="00FD5710">
              <w:rPr>
                <w:sz w:val="20"/>
              </w:rPr>
              <w:t>Изменение существенных условий договора</w:t>
            </w:r>
          </w:p>
        </w:tc>
        <w:tc>
          <w:tcPr>
            <w:tcW w:w="6586" w:type="dxa"/>
          </w:tcPr>
          <w:p w14:paraId="1CD4005F" w14:textId="77777777" w:rsidR="009F79C7" w:rsidRPr="00FD5710" w:rsidRDefault="009F79C7" w:rsidP="003400F1">
            <w:pPr>
              <w:widowControl w:val="0"/>
              <w:autoSpaceDE w:val="0"/>
              <w:autoSpaceDN w:val="0"/>
              <w:jc w:val="both"/>
              <w:rPr>
                <w:sz w:val="20"/>
              </w:rPr>
            </w:pPr>
            <w:r w:rsidRPr="00FD5710">
              <w:rPr>
                <w:sz w:val="20"/>
              </w:rPr>
              <w:t>Изменение существенных условий Договора при его исполнении допускается по соглашению Сторон в следующих случаях:</w:t>
            </w:r>
          </w:p>
          <w:p w14:paraId="0C1F09D7" w14:textId="77777777" w:rsidR="009F79C7" w:rsidRPr="00FD5710" w:rsidRDefault="009F79C7" w:rsidP="003400F1">
            <w:pPr>
              <w:widowControl w:val="0"/>
              <w:autoSpaceDE w:val="0"/>
              <w:autoSpaceDN w:val="0"/>
              <w:ind w:firstLine="709"/>
              <w:jc w:val="both"/>
              <w:rPr>
                <w:sz w:val="20"/>
              </w:rPr>
            </w:pPr>
            <w:r w:rsidRPr="00FD5710">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DC941F8" w14:textId="77777777" w:rsidR="009F79C7" w:rsidRPr="00FD5710" w:rsidRDefault="009F79C7" w:rsidP="003400F1">
            <w:pPr>
              <w:widowControl w:val="0"/>
              <w:autoSpaceDE w:val="0"/>
              <w:autoSpaceDN w:val="0"/>
              <w:ind w:firstLine="709"/>
              <w:jc w:val="both"/>
              <w:rPr>
                <w:sz w:val="20"/>
              </w:rPr>
            </w:pPr>
            <w:r w:rsidRPr="00FD5710">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CF477CC" w14:textId="77777777" w:rsidR="009F79C7" w:rsidRPr="00FD5710" w:rsidRDefault="009F79C7" w:rsidP="003400F1">
            <w:pPr>
              <w:widowControl w:val="0"/>
              <w:autoSpaceDE w:val="0"/>
              <w:autoSpaceDN w:val="0"/>
              <w:ind w:firstLine="709"/>
              <w:jc w:val="both"/>
              <w:rPr>
                <w:sz w:val="20"/>
              </w:rPr>
            </w:pPr>
            <w:r w:rsidRPr="00FD5710">
              <w:rPr>
                <w:sz w:val="20"/>
              </w:rPr>
              <w:t>3)</w:t>
            </w:r>
            <w:r w:rsidRPr="00FD5710">
              <w:rPr>
                <w:sz w:val="20"/>
              </w:rPr>
              <w:tab/>
              <w:t>изменение в соответствии с законодательством Российской Федерации регулируемых цен (тарифов) на товары, работы, услуги;</w:t>
            </w:r>
          </w:p>
          <w:p w14:paraId="59A4A97F" w14:textId="77777777" w:rsidR="009F79C7" w:rsidRPr="00FD5710" w:rsidRDefault="009F79C7" w:rsidP="003400F1">
            <w:pPr>
              <w:widowControl w:val="0"/>
              <w:autoSpaceDE w:val="0"/>
              <w:autoSpaceDN w:val="0"/>
              <w:ind w:firstLine="709"/>
              <w:jc w:val="both"/>
              <w:rPr>
                <w:sz w:val="20"/>
              </w:rPr>
            </w:pPr>
            <w:r w:rsidRPr="00FD5710">
              <w:rPr>
                <w:sz w:val="20"/>
              </w:rPr>
              <w:t>4)</w:t>
            </w:r>
            <w:r w:rsidRPr="00FD5710">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D07458E" w14:textId="77777777" w:rsidR="009F79C7" w:rsidRPr="00FD5710" w:rsidRDefault="009F79C7" w:rsidP="003400F1">
            <w:pPr>
              <w:widowControl w:val="0"/>
              <w:autoSpaceDE w:val="0"/>
              <w:autoSpaceDN w:val="0"/>
              <w:ind w:firstLine="709"/>
              <w:jc w:val="both"/>
              <w:rPr>
                <w:sz w:val="20"/>
              </w:rPr>
            </w:pPr>
            <w:r w:rsidRPr="00FD5710">
              <w:rPr>
                <w:sz w:val="20"/>
              </w:rPr>
              <w:t xml:space="preserve">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w:t>
            </w:r>
            <w:r w:rsidRPr="00FD5710">
              <w:rPr>
                <w:sz w:val="20"/>
              </w:rPr>
              <w:lastRenderedPageBreak/>
              <w:t>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D76580" w:rsidRPr="00FD5710" w14:paraId="6D8D4B3A" w14:textId="77777777" w:rsidTr="00E82955">
        <w:trPr>
          <w:jc w:val="center"/>
        </w:trPr>
        <w:tc>
          <w:tcPr>
            <w:tcW w:w="560" w:type="dxa"/>
          </w:tcPr>
          <w:p w14:paraId="273DFD3E" w14:textId="77777777" w:rsidR="009F79C7" w:rsidRPr="00FD5710" w:rsidRDefault="009F79C7" w:rsidP="0043796A">
            <w:pPr>
              <w:contextualSpacing/>
              <w:jc w:val="center"/>
              <w:rPr>
                <w:b/>
                <w:sz w:val="20"/>
              </w:rPr>
            </w:pPr>
            <w:r w:rsidRPr="00FD5710">
              <w:rPr>
                <w:b/>
                <w:sz w:val="20"/>
              </w:rPr>
              <w:lastRenderedPageBreak/>
              <w:t>22</w:t>
            </w:r>
          </w:p>
        </w:tc>
        <w:tc>
          <w:tcPr>
            <w:tcW w:w="2910" w:type="dxa"/>
          </w:tcPr>
          <w:p w14:paraId="1028FAA2" w14:textId="77777777" w:rsidR="009F79C7" w:rsidRPr="00FD5710" w:rsidRDefault="009F79C7" w:rsidP="0043796A">
            <w:pPr>
              <w:contextualSpacing/>
              <w:rPr>
                <w:b/>
                <w:sz w:val="20"/>
              </w:rPr>
            </w:pPr>
            <w:r w:rsidRPr="00FD5710">
              <w:rPr>
                <w:sz w:val="20"/>
              </w:rPr>
              <w:t>Срок размещения протоколов,     сформированных при проведении закупки</w:t>
            </w:r>
          </w:p>
        </w:tc>
        <w:tc>
          <w:tcPr>
            <w:tcW w:w="6586" w:type="dxa"/>
          </w:tcPr>
          <w:p w14:paraId="0F23DACB" w14:textId="77777777" w:rsidR="009F79C7" w:rsidRPr="00FD5710" w:rsidRDefault="009F79C7" w:rsidP="0043796A">
            <w:pPr>
              <w:contextualSpacing/>
              <w:jc w:val="both"/>
              <w:rPr>
                <w:sz w:val="20"/>
              </w:rPr>
            </w:pPr>
            <w:r w:rsidRPr="00FD5710">
              <w:rPr>
                <w:sz w:val="20"/>
              </w:rPr>
              <w:t>Протокол рассмотрения и оценки заявок на участие в запросе котировок в электронной форме размещается не позднее чем через 3 дня со дня его подписания.</w:t>
            </w:r>
          </w:p>
        </w:tc>
      </w:tr>
      <w:tr w:rsidR="00D76580" w:rsidRPr="00FD5710" w14:paraId="524B13A5" w14:textId="77777777" w:rsidTr="00E82955">
        <w:trPr>
          <w:jc w:val="center"/>
        </w:trPr>
        <w:tc>
          <w:tcPr>
            <w:tcW w:w="560" w:type="dxa"/>
          </w:tcPr>
          <w:p w14:paraId="608BD3B9" w14:textId="77777777" w:rsidR="009F79C7" w:rsidRPr="00FD5710" w:rsidRDefault="009F79C7" w:rsidP="009F79C7">
            <w:pPr>
              <w:contextualSpacing/>
              <w:jc w:val="center"/>
              <w:rPr>
                <w:b/>
                <w:sz w:val="20"/>
              </w:rPr>
            </w:pPr>
            <w:r w:rsidRPr="00FD5710">
              <w:rPr>
                <w:b/>
                <w:sz w:val="20"/>
              </w:rPr>
              <w:t>23</w:t>
            </w:r>
          </w:p>
        </w:tc>
        <w:tc>
          <w:tcPr>
            <w:tcW w:w="2910" w:type="dxa"/>
          </w:tcPr>
          <w:p w14:paraId="6F465086" w14:textId="77777777" w:rsidR="009F79C7" w:rsidRPr="00FD5710" w:rsidRDefault="009F79C7" w:rsidP="0043796A">
            <w:pPr>
              <w:contextualSpacing/>
              <w:rPr>
                <w:b/>
                <w:sz w:val="20"/>
              </w:rPr>
            </w:pPr>
            <w:r w:rsidRPr="00FD5710">
              <w:rPr>
                <w:sz w:val="20"/>
              </w:rPr>
              <w:t>Срок размещения извещения об отказе от проведения закупки</w:t>
            </w:r>
          </w:p>
        </w:tc>
        <w:tc>
          <w:tcPr>
            <w:tcW w:w="6586" w:type="dxa"/>
          </w:tcPr>
          <w:p w14:paraId="778C093B" w14:textId="77777777" w:rsidR="009F79C7" w:rsidRPr="00FD5710" w:rsidRDefault="009F79C7" w:rsidP="0043796A">
            <w:pPr>
              <w:contextualSpacing/>
              <w:jc w:val="both"/>
              <w:rPr>
                <w:sz w:val="20"/>
              </w:rPr>
            </w:pPr>
            <w:r w:rsidRPr="00FD5710">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D76580" w:rsidRPr="00FD5710" w14:paraId="2668A681" w14:textId="77777777" w:rsidTr="00E82955">
        <w:trPr>
          <w:jc w:val="center"/>
        </w:trPr>
        <w:tc>
          <w:tcPr>
            <w:tcW w:w="560" w:type="dxa"/>
          </w:tcPr>
          <w:p w14:paraId="253D7A7C" w14:textId="77777777" w:rsidR="009F79C7" w:rsidRPr="00FD5710" w:rsidRDefault="009F79C7" w:rsidP="009F79C7">
            <w:pPr>
              <w:contextualSpacing/>
              <w:jc w:val="center"/>
              <w:rPr>
                <w:b/>
                <w:sz w:val="20"/>
              </w:rPr>
            </w:pPr>
            <w:r w:rsidRPr="00FD5710">
              <w:rPr>
                <w:b/>
                <w:sz w:val="20"/>
              </w:rPr>
              <w:t>24</w:t>
            </w:r>
          </w:p>
        </w:tc>
        <w:tc>
          <w:tcPr>
            <w:tcW w:w="2910" w:type="dxa"/>
          </w:tcPr>
          <w:p w14:paraId="42909CD8" w14:textId="77777777" w:rsidR="009F79C7" w:rsidRPr="00FD5710" w:rsidRDefault="009F79C7" w:rsidP="0043796A">
            <w:pPr>
              <w:contextualSpacing/>
              <w:jc w:val="both"/>
              <w:rPr>
                <w:sz w:val="20"/>
              </w:rPr>
            </w:pPr>
            <w:r w:rsidRPr="00FD5710">
              <w:rPr>
                <w:sz w:val="20"/>
              </w:rPr>
              <w:t>Права участников закупки</w:t>
            </w:r>
          </w:p>
        </w:tc>
        <w:tc>
          <w:tcPr>
            <w:tcW w:w="6586" w:type="dxa"/>
          </w:tcPr>
          <w:p w14:paraId="40DDF458" w14:textId="77777777" w:rsidR="009F79C7" w:rsidRPr="00FD5710" w:rsidRDefault="009F79C7" w:rsidP="009F79C7">
            <w:pPr>
              <w:pStyle w:val="affff9"/>
              <w:spacing w:after="0" w:line="240" w:lineRule="auto"/>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DF3A0B3" w14:textId="77777777" w:rsidR="009F79C7" w:rsidRPr="00FD5710" w:rsidRDefault="009F79C7" w:rsidP="009F79C7">
            <w:pPr>
              <w:pStyle w:val="affff9"/>
              <w:spacing w:after="0" w:line="240" w:lineRule="auto"/>
              <w:jc w:val="both"/>
              <w:rPr>
                <w:rFonts w:ascii="Times New Roman" w:hAnsi="Times New Roman" w:cs="Times New Roman"/>
                <w:color w:val="auto"/>
                <w:sz w:val="20"/>
                <w:szCs w:val="20"/>
              </w:rPr>
            </w:pPr>
            <w:r w:rsidRPr="00FD5710">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9F79C7" w:rsidRPr="00FD5710" w14:paraId="7AABBD47" w14:textId="77777777" w:rsidTr="00E82955">
        <w:trPr>
          <w:jc w:val="center"/>
        </w:trPr>
        <w:tc>
          <w:tcPr>
            <w:tcW w:w="560" w:type="dxa"/>
          </w:tcPr>
          <w:p w14:paraId="17C8748A" w14:textId="77777777" w:rsidR="009F79C7" w:rsidRPr="00FD5710" w:rsidRDefault="009F79C7" w:rsidP="009F79C7">
            <w:pPr>
              <w:contextualSpacing/>
              <w:jc w:val="center"/>
              <w:rPr>
                <w:b/>
                <w:sz w:val="20"/>
              </w:rPr>
            </w:pPr>
            <w:r w:rsidRPr="00FD5710">
              <w:rPr>
                <w:b/>
                <w:sz w:val="20"/>
              </w:rPr>
              <w:t>25</w:t>
            </w:r>
          </w:p>
        </w:tc>
        <w:tc>
          <w:tcPr>
            <w:tcW w:w="2910" w:type="dxa"/>
          </w:tcPr>
          <w:p w14:paraId="002B852A" w14:textId="77777777" w:rsidR="009F79C7" w:rsidRPr="00FD5710" w:rsidRDefault="009F79C7" w:rsidP="003400F1">
            <w:pPr>
              <w:contextualSpacing/>
              <w:rPr>
                <w:sz w:val="20"/>
              </w:rPr>
            </w:pPr>
            <w:r w:rsidRPr="00FD5710">
              <w:rPr>
                <w:sz w:val="20"/>
              </w:rPr>
              <w:t xml:space="preserve">Размер обеспечения исполнения договора и иные требования к такому обеспечению, в том числе условия банковской гарантии </w:t>
            </w:r>
          </w:p>
          <w:p w14:paraId="20A0441F" w14:textId="77777777" w:rsidR="009F79C7" w:rsidRPr="00FD5710" w:rsidRDefault="009F79C7" w:rsidP="003400F1">
            <w:pPr>
              <w:contextualSpacing/>
              <w:rPr>
                <w:sz w:val="20"/>
              </w:rPr>
            </w:pPr>
          </w:p>
        </w:tc>
        <w:tc>
          <w:tcPr>
            <w:tcW w:w="6586" w:type="dxa"/>
          </w:tcPr>
          <w:p w14:paraId="3F622504" w14:textId="77777777" w:rsidR="009F79C7" w:rsidRPr="00FD5710" w:rsidRDefault="009F79C7" w:rsidP="003400F1">
            <w:pPr>
              <w:shd w:val="clear" w:color="auto" w:fill="FFFFFF"/>
              <w:tabs>
                <w:tab w:val="left" w:pos="709"/>
              </w:tabs>
              <w:suppressAutoHyphens/>
              <w:jc w:val="both"/>
              <w:rPr>
                <w:rFonts w:eastAsia="Lucida Sans Unicode"/>
                <w:sz w:val="20"/>
              </w:rPr>
            </w:pPr>
            <w:r w:rsidRPr="00FD5710">
              <w:rPr>
                <w:rFonts w:eastAsia="Lucida Sans Unicode"/>
                <w:sz w:val="20"/>
              </w:rPr>
              <w:t>Не предусмотрено</w:t>
            </w:r>
          </w:p>
          <w:p w14:paraId="3332E4D1" w14:textId="77777777" w:rsidR="009F79C7" w:rsidRPr="00FD5710" w:rsidRDefault="009F79C7" w:rsidP="003400F1">
            <w:pPr>
              <w:shd w:val="clear" w:color="auto" w:fill="FFFFFF"/>
              <w:tabs>
                <w:tab w:val="left" w:pos="709"/>
              </w:tabs>
              <w:suppressAutoHyphens/>
              <w:jc w:val="both"/>
              <w:rPr>
                <w:rFonts w:eastAsia="Lucida Sans Unicode"/>
                <w:sz w:val="20"/>
              </w:rPr>
            </w:pPr>
          </w:p>
          <w:p w14:paraId="7EAE2AC5" w14:textId="186959AF" w:rsidR="009F79C7" w:rsidRPr="00FD5710" w:rsidRDefault="009F79C7" w:rsidP="003400F1">
            <w:pPr>
              <w:shd w:val="clear" w:color="auto" w:fill="FFFFFF"/>
              <w:tabs>
                <w:tab w:val="left" w:pos="709"/>
              </w:tabs>
              <w:suppressAutoHyphens/>
              <w:jc w:val="both"/>
              <w:rPr>
                <w:b/>
                <w:sz w:val="20"/>
              </w:rPr>
            </w:pPr>
          </w:p>
        </w:tc>
      </w:tr>
    </w:tbl>
    <w:p w14:paraId="2989346C" w14:textId="77777777" w:rsidR="006B075E" w:rsidRPr="00FD5710" w:rsidRDefault="006B075E" w:rsidP="0043796A">
      <w:pPr>
        <w:rPr>
          <w:sz w:val="20"/>
        </w:rPr>
      </w:pPr>
    </w:p>
    <w:p w14:paraId="65F424EE" w14:textId="77777777" w:rsidR="005E3D52" w:rsidRPr="00FD5710" w:rsidRDefault="005E3D52" w:rsidP="005E3D52">
      <w:pPr>
        <w:ind w:left="-284" w:right="-426" w:firstLine="568"/>
        <w:jc w:val="both"/>
        <w:rPr>
          <w:sz w:val="20"/>
        </w:rPr>
      </w:pPr>
      <w:r w:rsidRPr="00FD5710">
        <w:rPr>
          <w:sz w:val="20"/>
        </w:rPr>
        <w:t>Во всем, что не урегулировано Извещением о проведении закупки, Заказчик, Участники, Победитель и другие лица руководствуются Положением о закупках (товаров, работ, услуг) для нужд</w:t>
      </w:r>
      <w:r w:rsidRPr="00FD5710">
        <w:rPr>
          <w:b/>
          <w:sz w:val="20"/>
        </w:rPr>
        <w:t xml:space="preserve"> </w:t>
      </w:r>
      <w:r w:rsidRPr="00FD5710">
        <w:rPr>
          <w:sz w:val="20"/>
        </w:rPr>
        <w:t xml:space="preserve">ОГАУ «Иркутская база авиационной и наземной охраны лесов», утвержденным </w:t>
      </w:r>
      <w:r w:rsidRPr="00FD5710">
        <w:rPr>
          <w:color w:val="000000"/>
          <w:sz w:val="20"/>
        </w:rPr>
        <w:t xml:space="preserve">Протоколом Наблюдательного </w:t>
      </w:r>
      <w:r w:rsidRPr="00FD5710">
        <w:rPr>
          <w:sz w:val="20"/>
        </w:rPr>
        <w:t>совета от 28.04.2025 г. №156 и действующим законодательством Российской Федерации.</w:t>
      </w:r>
    </w:p>
    <w:p w14:paraId="3D21F1A6" w14:textId="77777777" w:rsidR="00284A4A" w:rsidRPr="00FD5710" w:rsidRDefault="00284A4A" w:rsidP="0043796A">
      <w:pPr>
        <w:jc w:val="center"/>
        <w:rPr>
          <w:b/>
          <w:sz w:val="20"/>
        </w:rPr>
      </w:pPr>
    </w:p>
    <w:p w14:paraId="5A403E4D" w14:textId="77777777" w:rsidR="009F79C7" w:rsidRPr="00FD5710" w:rsidRDefault="009F79C7" w:rsidP="0043796A">
      <w:pPr>
        <w:jc w:val="center"/>
        <w:rPr>
          <w:b/>
          <w:sz w:val="20"/>
        </w:rPr>
      </w:pPr>
    </w:p>
    <w:p w14:paraId="6DA2F75F" w14:textId="77777777" w:rsidR="00561A15" w:rsidRPr="00FD5710" w:rsidRDefault="00561A15" w:rsidP="0043796A">
      <w:pPr>
        <w:jc w:val="center"/>
        <w:rPr>
          <w:b/>
          <w:sz w:val="20"/>
        </w:rPr>
      </w:pPr>
      <w:r w:rsidRPr="00FD5710">
        <w:rPr>
          <w:b/>
          <w:sz w:val="20"/>
        </w:rPr>
        <w:t xml:space="preserve">2. Техническое задание </w:t>
      </w:r>
    </w:p>
    <w:p w14:paraId="1FF8EAD4" w14:textId="77777777" w:rsidR="00AB5A93" w:rsidRPr="00FD5710" w:rsidRDefault="00AB5A93" w:rsidP="0043796A">
      <w:pPr>
        <w:jc w:val="center"/>
        <w:rPr>
          <w:b/>
          <w:sz w:val="20"/>
        </w:rPr>
      </w:pPr>
    </w:p>
    <w:p w14:paraId="1433E543" w14:textId="77777777" w:rsidR="005E3D52" w:rsidRPr="00FD5710" w:rsidRDefault="005E3D52" w:rsidP="005E3D52">
      <w:pPr>
        <w:jc w:val="center"/>
        <w:rPr>
          <w:b/>
          <w:sz w:val="20"/>
        </w:rPr>
      </w:pPr>
      <w:r w:rsidRPr="00FD5710">
        <w:rPr>
          <w:b/>
          <w:sz w:val="20"/>
        </w:rPr>
        <w:t>ТЕХНИЧЕСКОЕ ЗАДАНИЕ</w:t>
      </w:r>
    </w:p>
    <w:p w14:paraId="25EEF3EA" w14:textId="77777777" w:rsidR="005E3D52" w:rsidRPr="00FD5710" w:rsidRDefault="005E3D52" w:rsidP="005E3D52">
      <w:pPr>
        <w:jc w:val="center"/>
        <w:rPr>
          <w:b/>
          <w:sz w:val="20"/>
        </w:rPr>
      </w:pPr>
      <w:r w:rsidRPr="00FD5710">
        <w:rPr>
          <w:b/>
          <w:sz w:val="20"/>
        </w:rPr>
        <w:t xml:space="preserve">на оказание услуг по ремонту и техническому обслуживанию автомобилей российского и иностранного производства для нужд ОГАУ «Иркутская база авиационной и наземной охраны лесов» </w:t>
      </w:r>
    </w:p>
    <w:p w14:paraId="5B1010CD" w14:textId="77777777" w:rsidR="005E3D52" w:rsidRPr="00FD5710" w:rsidRDefault="005E3D52" w:rsidP="005E3D52">
      <w:pPr>
        <w:jc w:val="center"/>
        <w:rPr>
          <w:sz w:val="20"/>
        </w:rPr>
      </w:pPr>
    </w:p>
    <w:p w14:paraId="12617C8A" w14:textId="7004AA3B" w:rsidR="005E3D52" w:rsidRPr="00FD5710" w:rsidRDefault="005E3D52" w:rsidP="005E3D52">
      <w:pPr>
        <w:tabs>
          <w:tab w:val="left" w:pos="1080"/>
          <w:tab w:val="left" w:pos="1162"/>
        </w:tabs>
        <w:spacing w:line="240" w:lineRule="atLeast"/>
        <w:ind w:firstLine="709"/>
        <w:contextualSpacing/>
        <w:jc w:val="both"/>
        <w:rPr>
          <w:sz w:val="20"/>
        </w:rPr>
      </w:pPr>
      <w:r w:rsidRPr="00FD5710">
        <w:rPr>
          <w:sz w:val="20"/>
        </w:rPr>
        <w:t xml:space="preserve">Услуги оказываются Исполнителем лично по месту своего нахождения на станциях технического обслуживания (СТО) Исполнителя, </w:t>
      </w:r>
      <w:r w:rsidRPr="00FD5710">
        <w:rPr>
          <w:sz w:val="20"/>
          <w:highlight w:val="yellow"/>
        </w:rPr>
        <w:t>расположенных в г. Иркутске</w:t>
      </w:r>
      <w:r w:rsidR="006E6907" w:rsidRPr="00FD5710">
        <w:rPr>
          <w:sz w:val="20"/>
          <w:highlight w:val="yellow"/>
        </w:rPr>
        <w:t>.</w:t>
      </w:r>
    </w:p>
    <w:p w14:paraId="40F37B78" w14:textId="77777777" w:rsidR="005E3D52" w:rsidRPr="00FD5710" w:rsidRDefault="005E3D52" w:rsidP="005E3D52">
      <w:pPr>
        <w:tabs>
          <w:tab w:val="left" w:pos="1080"/>
          <w:tab w:val="left" w:pos="1162"/>
        </w:tabs>
        <w:spacing w:line="240" w:lineRule="atLeast"/>
        <w:contextualSpacing/>
        <w:jc w:val="both"/>
        <w:rPr>
          <w:sz w:val="20"/>
        </w:rPr>
      </w:pPr>
      <w:r w:rsidRPr="00FD5710">
        <w:rPr>
          <w:sz w:val="20"/>
        </w:rPr>
        <w:t xml:space="preserve">            Услуги оказываются Исполнителем в период со дня заключения договора по 31 декабря 2026 года.</w:t>
      </w:r>
    </w:p>
    <w:p w14:paraId="57D4936B" w14:textId="3323F1F5" w:rsidR="005E3D52" w:rsidRPr="00FD5710" w:rsidRDefault="005E3D52" w:rsidP="005E3D52">
      <w:pPr>
        <w:tabs>
          <w:tab w:val="left" w:pos="1080"/>
          <w:tab w:val="left" w:pos="1162"/>
        </w:tabs>
        <w:spacing w:line="240" w:lineRule="atLeast"/>
        <w:contextualSpacing/>
        <w:jc w:val="both"/>
        <w:rPr>
          <w:sz w:val="20"/>
        </w:rPr>
      </w:pPr>
      <w:r w:rsidRPr="00FD5710">
        <w:rPr>
          <w:sz w:val="20"/>
        </w:rPr>
        <w:t xml:space="preserve">            Оказание услуг производится с использованием всех необходимых материалов Исполнителя (тормозная и гидравлическая жидкость, моторные и трансмиссионные масла, антифриз, смазка пластичная и т.д.), с заменой необходимых запасных частей и использованием необходимых расходных материалов (лампочки, предохранители, резинотехнические изделия, изделия из пластика и т.д.).</w:t>
      </w:r>
    </w:p>
    <w:p w14:paraId="11284E22" w14:textId="77777777" w:rsidR="005E3D52" w:rsidRPr="00FD5710" w:rsidRDefault="005E3D52" w:rsidP="005E3D52">
      <w:pPr>
        <w:spacing w:line="240" w:lineRule="atLeast"/>
        <w:contextualSpacing/>
        <w:jc w:val="both"/>
        <w:rPr>
          <w:sz w:val="20"/>
        </w:rPr>
      </w:pPr>
      <w:r w:rsidRPr="00FD5710">
        <w:rPr>
          <w:sz w:val="20"/>
        </w:rPr>
        <w:t xml:space="preserve">            Комплекс работ по техническому обслуживанию включает в себя: технологическую мойку, контрольно-диагностические, регулировочные, заправочные, смазочные работы.</w:t>
      </w:r>
    </w:p>
    <w:p w14:paraId="524A3528" w14:textId="77777777" w:rsidR="005E3D52" w:rsidRPr="00FD5710" w:rsidRDefault="005E3D52" w:rsidP="005E3D52">
      <w:pPr>
        <w:spacing w:line="240" w:lineRule="atLeast"/>
        <w:contextualSpacing/>
        <w:jc w:val="both"/>
        <w:rPr>
          <w:sz w:val="20"/>
        </w:rPr>
      </w:pPr>
      <w:r w:rsidRPr="00FD5710">
        <w:rPr>
          <w:sz w:val="20"/>
        </w:rPr>
        <w:tab/>
        <w:t>Ремонт транспортных средств (агрегатов, узлов, систем) включает в себя проведение контрольно-диагностических, электротехнических, слесарных, шиномонтажных, кузовных, малярных и других работ.</w:t>
      </w:r>
    </w:p>
    <w:p w14:paraId="03E63253" w14:textId="77777777" w:rsidR="005E3D52" w:rsidRPr="00FD5710" w:rsidRDefault="005E3D52" w:rsidP="005E3D52">
      <w:pPr>
        <w:spacing w:line="240" w:lineRule="atLeast"/>
        <w:ind w:firstLine="708"/>
        <w:contextualSpacing/>
        <w:jc w:val="both"/>
        <w:rPr>
          <w:sz w:val="20"/>
        </w:rPr>
      </w:pPr>
      <w:r w:rsidRPr="00FD5710">
        <w:rPr>
          <w:sz w:val="20"/>
        </w:rPr>
        <w:t>Объем работ по техническому обслуживанию и ремонту транспортных средств согласовывается с Заказчиком. Работы должны выполняться качественно и в срок. Сроки устанавливаются в каждом конкретном случае по согласованию с Заказчиком, но не должны превышать:</w:t>
      </w:r>
    </w:p>
    <w:p w14:paraId="3125581F" w14:textId="77777777" w:rsidR="005E3D52" w:rsidRPr="00FD5710" w:rsidRDefault="005E3D52" w:rsidP="005E3D52">
      <w:pPr>
        <w:spacing w:line="240" w:lineRule="atLeast"/>
        <w:contextualSpacing/>
        <w:jc w:val="both"/>
        <w:rPr>
          <w:sz w:val="20"/>
        </w:rPr>
      </w:pPr>
      <w:r w:rsidRPr="00FD5710">
        <w:rPr>
          <w:sz w:val="20"/>
        </w:rPr>
        <w:tab/>
        <w:t xml:space="preserve">техническое обслуживание – 1 (один) рабочий день; </w:t>
      </w:r>
    </w:p>
    <w:p w14:paraId="00B2590F" w14:textId="77777777" w:rsidR="005E3D52" w:rsidRPr="00FD5710" w:rsidRDefault="005E3D52" w:rsidP="005E3D52">
      <w:pPr>
        <w:spacing w:line="240" w:lineRule="atLeast"/>
        <w:contextualSpacing/>
        <w:jc w:val="both"/>
        <w:rPr>
          <w:sz w:val="20"/>
        </w:rPr>
      </w:pPr>
      <w:r w:rsidRPr="00FD5710">
        <w:rPr>
          <w:sz w:val="20"/>
        </w:rPr>
        <w:tab/>
        <w:t>текущий ремонт (кроме кузова) – 3 (три) рабочих дней;</w:t>
      </w:r>
    </w:p>
    <w:p w14:paraId="550F45FA" w14:textId="77777777" w:rsidR="005E3D52" w:rsidRPr="00FD5710" w:rsidRDefault="005E3D52" w:rsidP="005E3D52">
      <w:pPr>
        <w:spacing w:line="240" w:lineRule="atLeast"/>
        <w:contextualSpacing/>
        <w:jc w:val="both"/>
        <w:rPr>
          <w:sz w:val="20"/>
        </w:rPr>
      </w:pPr>
      <w:r w:rsidRPr="00FD5710">
        <w:rPr>
          <w:sz w:val="20"/>
        </w:rPr>
        <w:tab/>
        <w:t>ремонт двигателя (капитальный) – 10 (десять) рабочих дней;</w:t>
      </w:r>
    </w:p>
    <w:p w14:paraId="45FC6422" w14:textId="77777777" w:rsidR="005E3D52" w:rsidRPr="00FD5710" w:rsidRDefault="005E3D52" w:rsidP="005E3D52">
      <w:pPr>
        <w:spacing w:line="240" w:lineRule="atLeast"/>
        <w:contextualSpacing/>
        <w:jc w:val="both"/>
        <w:rPr>
          <w:sz w:val="20"/>
        </w:rPr>
      </w:pPr>
      <w:r w:rsidRPr="00FD5710">
        <w:rPr>
          <w:sz w:val="20"/>
        </w:rPr>
        <w:tab/>
        <w:t>наружная окраска кузова со снятием старой краски – 7 (семь) рабочих дней;</w:t>
      </w:r>
    </w:p>
    <w:p w14:paraId="7E9A4942" w14:textId="77777777" w:rsidR="005E3D52" w:rsidRPr="00FD5710" w:rsidRDefault="005E3D52" w:rsidP="005E3D52">
      <w:pPr>
        <w:spacing w:line="240" w:lineRule="atLeast"/>
        <w:contextualSpacing/>
        <w:jc w:val="both"/>
        <w:rPr>
          <w:sz w:val="20"/>
        </w:rPr>
      </w:pPr>
      <w:r w:rsidRPr="00FD5710">
        <w:rPr>
          <w:sz w:val="20"/>
        </w:rPr>
        <w:tab/>
        <w:t>наружная окраска кузова без снятия старой краски – 5 (пять) рабочих дней;</w:t>
      </w:r>
    </w:p>
    <w:p w14:paraId="7FF9722B" w14:textId="77777777" w:rsidR="005E3D52" w:rsidRPr="00FD5710" w:rsidRDefault="005E3D52" w:rsidP="005E3D52">
      <w:pPr>
        <w:spacing w:line="240" w:lineRule="atLeast"/>
        <w:contextualSpacing/>
        <w:jc w:val="both"/>
        <w:rPr>
          <w:sz w:val="20"/>
        </w:rPr>
      </w:pPr>
      <w:r w:rsidRPr="00FD5710">
        <w:rPr>
          <w:sz w:val="20"/>
        </w:rPr>
        <w:tab/>
        <w:t>жестяно-сварочные работы – 3 (три) рабочих дней;</w:t>
      </w:r>
    </w:p>
    <w:p w14:paraId="1F9DCBF1" w14:textId="77777777" w:rsidR="005E3D52" w:rsidRPr="00FD5710" w:rsidRDefault="005E3D52" w:rsidP="005E3D52">
      <w:pPr>
        <w:spacing w:line="240" w:lineRule="atLeast"/>
        <w:contextualSpacing/>
        <w:jc w:val="both"/>
        <w:rPr>
          <w:sz w:val="20"/>
        </w:rPr>
      </w:pPr>
      <w:r w:rsidRPr="00FD5710">
        <w:rPr>
          <w:sz w:val="20"/>
        </w:rPr>
        <w:tab/>
        <w:t>сложные жестяно-сварочные работы – 5 (пять) рабочих дней.</w:t>
      </w:r>
    </w:p>
    <w:p w14:paraId="03A59AD2" w14:textId="77777777" w:rsidR="005E3D52" w:rsidRPr="00FD5710" w:rsidRDefault="005E3D52" w:rsidP="005E3D52">
      <w:pPr>
        <w:spacing w:line="240" w:lineRule="atLeast"/>
        <w:ind w:firstLine="708"/>
        <w:contextualSpacing/>
        <w:jc w:val="both"/>
        <w:rPr>
          <w:sz w:val="20"/>
        </w:rPr>
      </w:pPr>
      <w:r w:rsidRPr="00FD5710">
        <w:rPr>
          <w:sz w:val="20"/>
        </w:rPr>
        <w:t>Для оперативного удовлетворения заявок на техническое обслуживание и ремонт транспортных средств Заказчика должна быть предусмотрена возможность одновременного проведения ремонта и (или) технического обслуживания нескольких транспортных средств Заказчика, но не менее 3 (трех) единиц.</w:t>
      </w:r>
    </w:p>
    <w:p w14:paraId="03311B99" w14:textId="77777777" w:rsidR="005E3D52" w:rsidRPr="00FD5710" w:rsidRDefault="005E3D52" w:rsidP="005E3D52">
      <w:pPr>
        <w:spacing w:line="240" w:lineRule="atLeast"/>
        <w:ind w:firstLine="708"/>
        <w:contextualSpacing/>
        <w:jc w:val="both"/>
        <w:rPr>
          <w:sz w:val="20"/>
        </w:rPr>
      </w:pPr>
      <w:r w:rsidRPr="00FD5710">
        <w:rPr>
          <w:sz w:val="20"/>
        </w:rPr>
        <w:t xml:space="preserve">Исполнитель должен обеспечить по требованию Заказчика прием, постановку и ремонт автомобилей с 09.00 до 17.00 в любой рабочий день недели. </w:t>
      </w:r>
    </w:p>
    <w:p w14:paraId="25A0A0F1" w14:textId="77777777" w:rsidR="005E3D52" w:rsidRPr="00FD5710" w:rsidRDefault="005E3D52" w:rsidP="005E3D52">
      <w:pPr>
        <w:spacing w:line="240" w:lineRule="atLeast"/>
        <w:ind w:firstLine="708"/>
        <w:contextualSpacing/>
        <w:jc w:val="both"/>
        <w:rPr>
          <w:sz w:val="20"/>
        </w:rPr>
      </w:pPr>
      <w:r w:rsidRPr="00FD5710">
        <w:rPr>
          <w:sz w:val="20"/>
        </w:rPr>
        <w:lastRenderedPageBreak/>
        <w:t>Станция технического обслуживания транспортных средств Исполнителя должна:</w:t>
      </w:r>
    </w:p>
    <w:p w14:paraId="1E4AF18E" w14:textId="77777777" w:rsidR="005E3D52" w:rsidRPr="00FD5710" w:rsidRDefault="005E3D52" w:rsidP="005E3D52">
      <w:pPr>
        <w:spacing w:line="240" w:lineRule="atLeast"/>
        <w:ind w:firstLine="708"/>
        <w:contextualSpacing/>
        <w:jc w:val="both"/>
        <w:rPr>
          <w:sz w:val="20"/>
        </w:rPr>
      </w:pPr>
      <w:r w:rsidRPr="00FD5710">
        <w:rPr>
          <w:sz w:val="20"/>
        </w:rPr>
        <w:t>иметь на складе необходимый запас оригинальных расходных запасных частей и материалов для проведения планового технического обслуживания транспортных средств;</w:t>
      </w:r>
    </w:p>
    <w:p w14:paraId="3C218A4F" w14:textId="77777777" w:rsidR="005E3D52" w:rsidRPr="00FD5710" w:rsidRDefault="005E3D52" w:rsidP="005E3D52">
      <w:pPr>
        <w:spacing w:line="240" w:lineRule="atLeast"/>
        <w:ind w:firstLine="708"/>
        <w:contextualSpacing/>
        <w:jc w:val="both"/>
        <w:rPr>
          <w:sz w:val="20"/>
        </w:rPr>
      </w:pPr>
      <w:r w:rsidRPr="00FD5710">
        <w:rPr>
          <w:sz w:val="20"/>
        </w:rPr>
        <w:t>обеспечить срок доставки запасных частей, отсутствующих на складе Исполнителя, не более 5 (пяти) дней;</w:t>
      </w:r>
    </w:p>
    <w:p w14:paraId="6DC3DB9A" w14:textId="77777777" w:rsidR="005E3D52" w:rsidRPr="00FD5710" w:rsidRDefault="005E3D52" w:rsidP="005E3D52">
      <w:pPr>
        <w:spacing w:line="240" w:lineRule="atLeast"/>
        <w:ind w:firstLine="708"/>
        <w:contextualSpacing/>
        <w:jc w:val="both"/>
        <w:rPr>
          <w:sz w:val="20"/>
        </w:rPr>
      </w:pPr>
      <w:r w:rsidRPr="00FD5710">
        <w:rPr>
          <w:sz w:val="20"/>
        </w:rPr>
        <w:t>обеспечить мойку транспортных средств перед и после оказания услуг;</w:t>
      </w:r>
    </w:p>
    <w:p w14:paraId="0DCC9A29" w14:textId="77777777" w:rsidR="005E3D52" w:rsidRPr="00FD5710" w:rsidRDefault="005E3D52" w:rsidP="005E3D52">
      <w:pPr>
        <w:spacing w:line="240" w:lineRule="atLeast"/>
        <w:ind w:firstLine="708"/>
        <w:contextualSpacing/>
        <w:jc w:val="both"/>
        <w:rPr>
          <w:sz w:val="20"/>
        </w:rPr>
      </w:pPr>
      <w:r w:rsidRPr="00FD5710">
        <w:rPr>
          <w:sz w:val="20"/>
        </w:rPr>
        <w:t>в случае невозможности транспортировки неисправного транспортного средства заказчика, предоставлять эвакуацию до СТО;</w:t>
      </w:r>
    </w:p>
    <w:p w14:paraId="7D42CA11" w14:textId="77777777" w:rsidR="005E3D52" w:rsidRPr="00FD5710" w:rsidRDefault="005E3D52" w:rsidP="005E3D52">
      <w:pPr>
        <w:spacing w:line="240" w:lineRule="atLeast"/>
        <w:ind w:firstLine="708"/>
        <w:contextualSpacing/>
        <w:jc w:val="both"/>
        <w:rPr>
          <w:sz w:val="20"/>
        </w:rPr>
      </w:pPr>
      <w:r w:rsidRPr="00FD5710">
        <w:rPr>
          <w:sz w:val="20"/>
        </w:rPr>
        <w:t>осуществлять круглосуточную охрану поставленных на СТО транспортных средств.</w:t>
      </w:r>
    </w:p>
    <w:p w14:paraId="064EF0B4" w14:textId="77777777" w:rsidR="005E3D52" w:rsidRPr="00FD5710" w:rsidRDefault="005E3D52" w:rsidP="005E3D52">
      <w:pPr>
        <w:spacing w:line="240" w:lineRule="atLeast"/>
        <w:ind w:firstLine="708"/>
        <w:contextualSpacing/>
        <w:jc w:val="both"/>
        <w:rPr>
          <w:sz w:val="20"/>
        </w:rPr>
      </w:pPr>
      <w:r w:rsidRPr="00FD5710">
        <w:rPr>
          <w:sz w:val="20"/>
        </w:rPr>
        <w:t>Исполнитель должен предусмотреть возможность выезда своего технического персонала к месту возникновения неисправности (поломки) или месту парковки автомобилей Заказчика.</w:t>
      </w:r>
    </w:p>
    <w:p w14:paraId="1D74ED0E" w14:textId="77777777" w:rsidR="005E3D52" w:rsidRPr="00FD5710" w:rsidRDefault="005E3D52" w:rsidP="005E3D52">
      <w:pPr>
        <w:spacing w:line="240" w:lineRule="atLeast"/>
        <w:ind w:firstLine="708"/>
        <w:contextualSpacing/>
        <w:jc w:val="both"/>
        <w:rPr>
          <w:sz w:val="20"/>
        </w:rPr>
      </w:pPr>
      <w:r w:rsidRPr="00FD5710">
        <w:rPr>
          <w:sz w:val="20"/>
        </w:rPr>
        <w:t>Для проведения технического обслуживания и ремонта за Заказчиком должен закрепляться квалифицированный персонал Исполнителя (персональный менеджер, данные которого ФИО, номер контактного телефона предоставляются после заключения контракта) для выполнения в полном объеме всех работ по ТО и ремонту автотранспорта. По вопросам организации технического обслуживания и ремонта Исполнитель должен выполнять поручения и задачи специалистов Заказчика, а также обеспечить возможность нахождения представителя Заказчика в производственных помещениях для контроля за соблюдением технологического процесса выполнения работ.</w:t>
      </w:r>
    </w:p>
    <w:p w14:paraId="29B6E663" w14:textId="77777777" w:rsidR="005E3D52" w:rsidRPr="00FD5710" w:rsidRDefault="005E3D52" w:rsidP="005E3D52">
      <w:pPr>
        <w:spacing w:line="240" w:lineRule="atLeast"/>
        <w:ind w:firstLine="708"/>
        <w:contextualSpacing/>
        <w:jc w:val="both"/>
        <w:rPr>
          <w:sz w:val="20"/>
        </w:rPr>
      </w:pPr>
      <w:r w:rsidRPr="00FD5710">
        <w:rPr>
          <w:sz w:val="20"/>
        </w:rPr>
        <w:t>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Совета Министров - Правительства Российской Федерации от 23 октября 1993 г. № 1090 «О Правилах дорожного движения»).</w:t>
      </w:r>
    </w:p>
    <w:p w14:paraId="68B1358F" w14:textId="77777777" w:rsidR="005E3D52" w:rsidRPr="00FD5710" w:rsidRDefault="005E3D52" w:rsidP="005E3D52">
      <w:pPr>
        <w:spacing w:line="240" w:lineRule="atLeast"/>
        <w:ind w:firstLine="708"/>
        <w:contextualSpacing/>
        <w:jc w:val="both"/>
        <w:rPr>
          <w:sz w:val="20"/>
        </w:rPr>
      </w:pPr>
    </w:p>
    <w:p w14:paraId="7160A7BB" w14:textId="77777777" w:rsidR="005E3D52" w:rsidRPr="00FD5710" w:rsidRDefault="005E3D52" w:rsidP="005E3D52">
      <w:pPr>
        <w:spacing w:line="240" w:lineRule="atLeast"/>
        <w:contextualSpacing/>
        <w:jc w:val="both"/>
        <w:rPr>
          <w:b/>
          <w:sz w:val="20"/>
        </w:rPr>
      </w:pPr>
      <w:r w:rsidRPr="00FD5710">
        <w:rPr>
          <w:b/>
          <w:sz w:val="20"/>
        </w:rPr>
        <w:t xml:space="preserve"> Порядок сдачи-приемки оказанных услуг </w:t>
      </w:r>
    </w:p>
    <w:p w14:paraId="240FA9A5" w14:textId="77777777" w:rsidR="005E3D52" w:rsidRPr="00FD5710" w:rsidRDefault="005E3D52" w:rsidP="005E3D52">
      <w:pPr>
        <w:spacing w:line="240" w:lineRule="atLeast"/>
        <w:contextualSpacing/>
        <w:jc w:val="both"/>
        <w:rPr>
          <w:sz w:val="20"/>
        </w:rPr>
      </w:pPr>
      <w:r w:rsidRPr="00FD5710">
        <w:rPr>
          <w:sz w:val="20"/>
        </w:rPr>
        <w:t xml:space="preserve"> Приемка автомобилей из ремонта осуществляется на станции Исполнителя в присутствии представителя Заказчика.</w:t>
      </w:r>
    </w:p>
    <w:p w14:paraId="07EBEA66" w14:textId="77777777" w:rsidR="005E3D52" w:rsidRPr="00FD5710" w:rsidRDefault="005E3D52" w:rsidP="005E3D52">
      <w:pPr>
        <w:spacing w:line="240" w:lineRule="atLeast"/>
        <w:contextualSpacing/>
        <w:jc w:val="both"/>
        <w:rPr>
          <w:sz w:val="20"/>
        </w:rPr>
      </w:pPr>
      <w:r w:rsidRPr="00FD5710">
        <w:rPr>
          <w:sz w:val="20"/>
        </w:rPr>
        <w:t xml:space="preserve"> Исполнитель не позднее 1 (одного) рабочего дня с даты завершения оказания услуг, предоставляет Заказчику дефектный акт, 2 (два) экземпляра акта оказанных услуг, 2 (два) экземпляра заказ-наряда, счет на оплату. </w:t>
      </w:r>
    </w:p>
    <w:p w14:paraId="008BFB2A" w14:textId="77777777" w:rsidR="005E3D52" w:rsidRPr="00FD5710" w:rsidRDefault="005E3D52" w:rsidP="005E3D52">
      <w:pPr>
        <w:spacing w:line="240" w:lineRule="atLeast"/>
        <w:ind w:firstLine="708"/>
        <w:contextualSpacing/>
        <w:jc w:val="both"/>
        <w:rPr>
          <w:sz w:val="20"/>
        </w:rPr>
      </w:pPr>
      <w:r w:rsidRPr="00FD5710">
        <w:rPr>
          <w:sz w:val="20"/>
        </w:rPr>
        <w:t>Ответственность за достоверность указанной в актах информации возлагается на Исполнителя.</w:t>
      </w:r>
    </w:p>
    <w:p w14:paraId="4D7166A2" w14:textId="39740565" w:rsidR="005E3D52" w:rsidRPr="00FD5710" w:rsidRDefault="005E3D52" w:rsidP="008929FD">
      <w:pPr>
        <w:spacing w:line="240" w:lineRule="atLeast"/>
        <w:ind w:firstLine="708"/>
        <w:contextualSpacing/>
        <w:jc w:val="both"/>
        <w:rPr>
          <w:sz w:val="20"/>
        </w:rPr>
      </w:pPr>
      <w:r w:rsidRPr="00FD5710">
        <w:rPr>
          <w:sz w:val="20"/>
        </w:rPr>
        <w:t>Датой исполнения обязательств Исполнителем по настоящему контракту считается дата подписания без замечаний к качеству и объему оказанных услуг акта оказанных услуг и заказ-наряда, оформленного в установленном порядке, подписанного Исполнителем и Заказчиком.</w:t>
      </w:r>
    </w:p>
    <w:p w14:paraId="127B3450" w14:textId="77777777" w:rsidR="005E3D52" w:rsidRPr="00FD5710" w:rsidRDefault="005E3D52" w:rsidP="005E3D52">
      <w:pPr>
        <w:tabs>
          <w:tab w:val="left" w:pos="1080"/>
          <w:tab w:val="left" w:pos="1162"/>
        </w:tabs>
        <w:spacing w:line="240" w:lineRule="atLeast"/>
        <w:contextualSpacing/>
        <w:jc w:val="both"/>
        <w:rPr>
          <w:bCs/>
          <w:sz w:val="20"/>
        </w:rPr>
      </w:pPr>
      <w:r w:rsidRPr="00FD5710">
        <w:rPr>
          <w:bCs/>
          <w:sz w:val="20"/>
        </w:rPr>
        <w:t xml:space="preserve">цена договора включает в себя </w:t>
      </w:r>
      <w:r w:rsidRPr="00FD5710">
        <w:rPr>
          <w:sz w:val="20"/>
        </w:rPr>
        <w:t>все расходы Исполнителя</w:t>
      </w:r>
      <w:r w:rsidRPr="00FD5710">
        <w:rPr>
          <w:bCs/>
          <w:sz w:val="20"/>
        </w:rPr>
        <w:t>, стоимость оказанных услуг, устанавливаемых новых оригинальных запасных частей, расходных материалов, расходы по уплате налогов, сборов и других обязательных платежей,</w:t>
      </w:r>
      <w:r w:rsidRPr="00FD5710">
        <w:rPr>
          <w:sz w:val="20"/>
        </w:rPr>
        <w:t xml:space="preserve"> выплаченных и/или подлежащих выплате за счет Исполнителя, в том числе</w:t>
      </w:r>
      <w:r w:rsidRPr="00FD5710">
        <w:rPr>
          <w:bCs/>
          <w:sz w:val="20"/>
        </w:rPr>
        <w:t xml:space="preserve"> </w:t>
      </w:r>
      <w:r w:rsidRPr="00FD5710">
        <w:rPr>
          <w:sz w:val="20"/>
        </w:rPr>
        <w:t>транспортные расходы, расходы на страхование профессиональной ответственности, иные затраты по рискам,</w:t>
      </w:r>
      <w:r w:rsidRPr="00FD5710">
        <w:rPr>
          <w:bCs/>
          <w:sz w:val="20"/>
        </w:rPr>
        <w:t xml:space="preserve"> а также иные расходы Исполнителя, связанные с исполнением договора. </w:t>
      </w:r>
    </w:p>
    <w:p w14:paraId="1B92A447" w14:textId="77777777" w:rsidR="005E3D52" w:rsidRPr="00FD5710" w:rsidRDefault="005E3D52" w:rsidP="005E3D52">
      <w:pPr>
        <w:tabs>
          <w:tab w:val="left" w:pos="1080"/>
          <w:tab w:val="left" w:pos="1162"/>
        </w:tabs>
        <w:spacing w:line="240" w:lineRule="atLeast"/>
        <w:contextualSpacing/>
        <w:jc w:val="both"/>
        <w:rPr>
          <w:bCs/>
          <w:sz w:val="20"/>
        </w:rPr>
      </w:pPr>
      <w:r w:rsidRPr="00FD5710">
        <w:rPr>
          <w:b/>
          <w:bCs/>
          <w:sz w:val="20"/>
        </w:rPr>
        <w:t>Требования к качеству</w:t>
      </w:r>
      <w:r w:rsidRPr="00FD5710">
        <w:rPr>
          <w:bCs/>
          <w:sz w:val="20"/>
        </w:rPr>
        <w:t>,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соответствии с Приложением к Техническому заданию «Техническая составляющая документации об аукционе».</w:t>
      </w:r>
    </w:p>
    <w:p w14:paraId="63B4E8A5" w14:textId="77777777" w:rsidR="005E3D52" w:rsidRPr="00FD5710" w:rsidRDefault="005E3D52" w:rsidP="005E3D52">
      <w:pPr>
        <w:spacing w:line="240" w:lineRule="atLeast"/>
        <w:contextualSpacing/>
        <w:jc w:val="both"/>
        <w:rPr>
          <w:sz w:val="20"/>
        </w:rPr>
      </w:pPr>
      <w:r w:rsidRPr="00FD5710">
        <w:rPr>
          <w:b/>
          <w:sz w:val="20"/>
        </w:rPr>
        <w:t>Исполнитель несет ответственность за недостатки</w:t>
      </w:r>
      <w:r w:rsidRPr="00FD5710">
        <w:rPr>
          <w:sz w:val="20"/>
        </w:rPr>
        <w:t xml:space="preserve"> оказанных услуг, обнаруженные в пределах гарантийного срока, в том числе за поломки и неисправности, появившиеся в результате действий и/или упущений Исполнителя.</w:t>
      </w:r>
    </w:p>
    <w:p w14:paraId="2E4DEC44" w14:textId="77777777" w:rsidR="005E3D52" w:rsidRPr="00FD5710" w:rsidRDefault="005E3D52" w:rsidP="005E3D52">
      <w:pPr>
        <w:spacing w:line="240" w:lineRule="atLeast"/>
        <w:ind w:firstLine="709"/>
        <w:contextualSpacing/>
        <w:jc w:val="both"/>
        <w:rPr>
          <w:sz w:val="20"/>
        </w:rPr>
      </w:pPr>
      <w:r w:rsidRPr="00FD5710">
        <w:rPr>
          <w:sz w:val="20"/>
        </w:rPr>
        <w:t>Гарантийный срок: на новые запасные части (детали), комплектующие, новые узлы и агрегаты 12 (двенадцать) месяцев, на выполненные слесарные работы 6 (шесть) месяцев, на выполненные кузовные работы и работы по покраске кузова и кузовных деталей автомобилей 24 (двадцать четыре) месяца со дня подписания акта оказанных услуг.</w:t>
      </w:r>
    </w:p>
    <w:p w14:paraId="7E6DBCDF" w14:textId="77777777" w:rsidR="005E3D52" w:rsidRPr="00FD5710" w:rsidRDefault="005E3D52" w:rsidP="005E3D52">
      <w:pPr>
        <w:spacing w:line="240" w:lineRule="atLeast"/>
        <w:ind w:firstLine="709"/>
        <w:contextualSpacing/>
        <w:jc w:val="both"/>
        <w:rPr>
          <w:sz w:val="20"/>
        </w:rPr>
      </w:pPr>
      <w:r w:rsidRPr="00FD5710">
        <w:rPr>
          <w:sz w:val="20"/>
        </w:rPr>
        <w:t>В период гарантийного срока эксплуатации на оказанные услуги Исполнитель проводит устранение скрытых дефектов за свой счет, при соблюдении правил эксплуатации автомобилей заказчиком. Устранение дефектов по оказанным услугам проводится исполнителем безвозмездно в течение 2 дней со дня обнаружения неисправности Заказчиком.</w:t>
      </w:r>
    </w:p>
    <w:p w14:paraId="52F3C4DA" w14:textId="77777777" w:rsidR="005E3D52" w:rsidRPr="00FD5710" w:rsidRDefault="005E3D52" w:rsidP="005E3D52">
      <w:pPr>
        <w:spacing w:after="120" w:line="240" w:lineRule="atLeast"/>
        <w:ind w:firstLine="709"/>
        <w:contextualSpacing/>
        <w:jc w:val="both"/>
        <w:rPr>
          <w:sz w:val="20"/>
        </w:rPr>
      </w:pPr>
      <w:r w:rsidRPr="00FD5710">
        <w:rPr>
          <w:sz w:val="20"/>
        </w:rPr>
        <w:t xml:space="preserve">Течение гарантийного срока прерывается на все время устранения недостатков. </w:t>
      </w:r>
    </w:p>
    <w:p w14:paraId="6CD3B330" w14:textId="77777777" w:rsidR="005E3D52" w:rsidRPr="00FD5710" w:rsidRDefault="005E3D52" w:rsidP="005E3D52">
      <w:pPr>
        <w:rPr>
          <w:sz w:val="20"/>
        </w:rPr>
      </w:pPr>
    </w:p>
    <w:p w14:paraId="108E2A08" w14:textId="77777777" w:rsidR="005E3D52" w:rsidRDefault="005E3D52" w:rsidP="005E3D52">
      <w:pPr>
        <w:rPr>
          <w:sz w:val="20"/>
        </w:rPr>
      </w:pPr>
      <w:r w:rsidRPr="00FD5710">
        <w:rPr>
          <w:sz w:val="20"/>
        </w:rPr>
        <w:t>Объем задания: Произвести весь комплекс работ, предусмотренных ниже:</w:t>
      </w:r>
    </w:p>
    <w:p w14:paraId="09371C13" w14:textId="77777777" w:rsidR="009125F9" w:rsidRDefault="009125F9" w:rsidP="005E3D52">
      <w:pPr>
        <w:rPr>
          <w:sz w:val="20"/>
        </w:rPr>
      </w:pPr>
    </w:p>
    <w:p w14:paraId="111DC006" w14:textId="77777777" w:rsidR="009125F9" w:rsidRPr="00FD5710" w:rsidRDefault="009125F9" w:rsidP="005E3D52">
      <w:pPr>
        <w:rPr>
          <w:sz w:val="20"/>
        </w:rPr>
      </w:pPr>
    </w:p>
    <w:p w14:paraId="38EF3678" w14:textId="77777777" w:rsidR="005E3D52" w:rsidRPr="00FD5710" w:rsidRDefault="005E3D52" w:rsidP="005E3D52">
      <w:pPr>
        <w:rPr>
          <w:sz w:val="20"/>
        </w:rPr>
      </w:pPr>
    </w:p>
    <w:p w14:paraId="4C0970F6" w14:textId="77777777" w:rsidR="005E3D52" w:rsidRPr="00FD5710" w:rsidRDefault="005E3D52" w:rsidP="005E3D52">
      <w:pPr>
        <w:rPr>
          <w:sz w:val="20"/>
        </w:rPr>
      </w:pPr>
      <w:r w:rsidRPr="00FD5710">
        <w:rPr>
          <w:b/>
          <w:sz w:val="20"/>
          <w:u w:val="single"/>
        </w:rPr>
        <w:t>1. Перечень работ и их начальная (максимальная) цена</w:t>
      </w:r>
      <w:r w:rsidRPr="00FD5710">
        <w:rPr>
          <w:sz w:val="20"/>
        </w:rPr>
        <w:t>:</w:t>
      </w:r>
    </w:p>
    <w:p w14:paraId="213F5F44" w14:textId="77777777" w:rsidR="005E3D52" w:rsidRPr="00FD5710" w:rsidRDefault="005E3D52" w:rsidP="005E3D52">
      <w:pP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8187"/>
      </w:tblGrid>
      <w:tr w:rsidR="005E3D52" w:rsidRPr="00FD5710" w14:paraId="34217225" w14:textId="77777777" w:rsidTr="002019C2">
        <w:tc>
          <w:tcPr>
            <w:tcW w:w="962" w:type="pct"/>
          </w:tcPr>
          <w:p w14:paraId="17367BA3" w14:textId="77777777" w:rsidR="005E3D52" w:rsidRPr="00FD5710" w:rsidRDefault="005E3D52" w:rsidP="002019C2">
            <w:pPr>
              <w:jc w:val="center"/>
              <w:rPr>
                <w:sz w:val="20"/>
              </w:rPr>
            </w:pPr>
            <w:r w:rsidRPr="00FD5710">
              <w:rPr>
                <w:sz w:val="20"/>
              </w:rPr>
              <w:t>№ п/п</w:t>
            </w:r>
          </w:p>
        </w:tc>
        <w:tc>
          <w:tcPr>
            <w:tcW w:w="4038" w:type="pct"/>
          </w:tcPr>
          <w:p w14:paraId="2031DE14" w14:textId="77777777" w:rsidR="005E3D52" w:rsidRPr="00FD5710" w:rsidRDefault="005E3D52" w:rsidP="002019C2">
            <w:pPr>
              <w:jc w:val="center"/>
              <w:rPr>
                <w:sz w:val="20"/>
              </w:rPr>
            </w:pPr>
            <w:r w:rsidRPr="00FD5710">
              <w:rPr>
                <w:sz w:val="20"/>
              </w:rPr>
              <w:t>Наименование услуги</w:t>
            </w:r>
          </w:p>
        </w:tc>
      </w:tr>
      <w:tr w:rsidR="005E3D52" w:rsidRPr="00FD5710" w14:paraId="52D09C0D" w14:textId="77777777" w:rsidTr="002019C2">
        <w:tc>
          <w:tcPr>
            <w:tcW w:w="962" w:type="pct"/>
          </w:tcPr>
          <w:p w14:paraId="0224B6DC" w14:textId="77777777" w:rsidR="005E3D52" w:rsidRPr="00FD5710" w:rsidRDefault="005E3D52" w:rsidP="00785586">
            <w:pPr>
              <w:pStyle w:val="afffc"/>
              <w:numPr>
                <w:ilvl w:val="0"/>
                <w:numId w:val="16"/>
              </w:numPr>
              <w:suppressAutoHyphens w:val="0"/>
              <w:contextualSpacing/>
              <w:jc w:val="center"/>
              <w:rPr>
                <w:sz w:val="20"/>
                <w:szCs w:val="20"/>
              </w:rPr>
            </w:pPr>
          </w:p>
        </w:tc>
        <w:tc>
          <w:tcPr>
            <w:tcW w:w="4038" w:type="pct"/>
          </w:tcPr>
          <w:p w14:paraId="5587B8FD" w14:textId="77777777" w:rsidR="005E3D52" w:rsidRPr="00FD5710" w:rsidRDefault="005E3D52" w:rsidP="002019C2">
            <w:pPr>
              <w:rPr>
                <w:sz w:val="20"/>
              </w:rPr>
            </w:pPr>
            <w:r w:rsidRPr="00FD5710">
              <w:rPr>
                <w:sz w:val="20"/>
              </w:rPr>
              <w:t>Слесарный ремонт</w:t>
            </w:r>
          </w:p>
        </w:tc>
      </w:tr>
      <w:tr w:rsidR="005E3D52" w:rsidRPr="00FD5710" w14:paraId="18D08399" w14:textId="77777777" w:rsidTr="002019C2">
        <w:tc>
          <w:tcPr>
            <w:tcW w:w="962" w:type="pct"/>
          </w:tcPr>
          <w:p w14:paraId="27FF7CE9" w14:textId="77777777" w:rsidR="005E3D52" w:rsidRPr="00FD5710" w:rsidRDefault="005E3D52" w:rsidP="00785586">
            <w:pPr>
              <w:pStyle w:val="afffc"/>
              <w:numPr>
                <w:ilvl w:val="0"/>
                <w:numId w:val="16"/>
              </w:numPr>
              <w:suppressAutoHyphens w:val="0"/>
              <w:contextualSpacing/>
              <w:jc w:val="center"/>
              <w:rPr>
                <w:sz w:val="20"/>
                <w:szCs w:val="20"/>
              </w:rPr>
            </w:pPr>
          </w:p>
        </w:tc>
        <w:tc>
          <w:tcPr>
            <w:tcW w:w="4038" w:type="pct"/>
          </w:tcPr>
          <w:p w14:paraId="0F67B67D" w14:textId="77777777" w:rsidR="005E3D52" w:rsidRPr="00FD5710" w:rsidRDefault="005E3D52" w:rsidP="002019C2">
            <w:pPr>
              <w:rPr>
                <w:sz w:val="20"/>
              </w:rPr>
            </w:pPr>
            <w:r w:rsidRPr="00FD5710">
              <w:rPr>
                <w:sz w:val="20"/>
              </w:rPr>
              <w:t>Агрегатный ремонт</w:t>
            </w:r>
          </w:p>
        </w:tc>
      </w:tr>
      <w:tr w:rsidR="005E3D52" w:rsidRPr="00FD5710" w14:paraId="6A737AE3" w14:textId="77777777" w:rsidTr="002019C2">
        <w:tc>
          <w:tcPr>
            <w:tcW w:w="962" w:type="pct"/>
          </w:tcPr>
          <w:p w14:paraId="1255422D" w14:textId="77777777" w:rsidR="005E3D52" w:rsidRPr="00FD5710" w:rsidRDefault="005E3D52" w:rsidP="00785586">
            <w:pPr>
              <w:pStyle w:val="afffc"/>
              <w:numPr>
                <w:ilvl w:val="0"/>
                <w:numId w:val="16"/>
              </w:numPr>
              <w:suppressAutoHyphens w:val="0"/>
              <w:contextualSpacing/>
              <w:jc w:val="center"/>
              <w:rPr>
                <w:sz w:val="20"/>
                <w:szCs w:val="20"/>
              </w:rPr>
            </w:pPr>
          </w:p>
        </w:tc>
        <w:tc>
          <w:tcPr>
            <w:tcW w:w="4038" w:type="pct"/>
          </w:tcPr>
          <w:p w14:paraId="6BD877A9" w14:textId="77777777" w:rsidR="005E3D52" w:rsidRPr="00FD5710" w:rsidRDefault="005E3D52" w:rsidP="002019C2">
            <w:pPr>
              <w:rPr>
                <w:sz w:val="20"/>
              </w:rPr>
            </w:pPr>
            <w:r w:rsidRPr="00FD5710">
              <w:rPr>
                <w:sz w:val="20"/>
              </w:rPr>
              <w:t>Ремонт электрооборудования</w:t>
            </w:r>
          </w:p>
        </w:tc>
      </w:tr>
      <w:tr w:rsidR="005E3D52" w:rsidRPr="00FD5710" w14:paraId="028B276A" w14:textId="77777777" w:rsidTr="002019C2">
        <w:tc>
          <w:tcPr>
            <w:tcW w:w="962" w:type="pct"/>
          </w:tcPr>
          <w:p w14:paraId="6B3E5744" w14:textId="77777777" w:rsidR="005E3D52" w:rsidRPr="00FD5710" w:rsidRDefault="005E3D52" w:rsidP="00785586">
            <w:pPr>
              <w:pStyle w:val="afffc"/>
              <w:numPr>
                <w:ilvl w:val="0"/>
                <w:numId w:val="16"/>
              </w:numPr>
              <w:suppressAutoHyphens w:val="0"/>
              <w:contextualSpacing/>
              <w:jc w:val="center"/>
              <w:rPr>
                <w:sz w:val="20"/>
                <w:szCs w:val="20"/>
              </w:rPr>
            </w:pPr>
          </w:p>
        </w:tc>
        <w:tc>
          <w:tcPr>
            <w:tcW w:w="4038" w:type="pct"/>
          </w:tcPr>
          <w:p w14:paraId="51A6AEC2" w14:textId="77777777" w:rsidR="005E3D52" w:rsidRPr="00FD5710" w:rsidRDefault="005E3D52" w:rsidP="002019C2">
            <w:pPr>
              <w:rPr>
                <w:sz w:val="20"/>
              </w:rPr>
            </w:pPr>
            <w:r w:rsidRPr="00FD5710">
              <w:rPr>
                <w:sz w:val="20"/>
              </w:rPr>
              <w:t>Установка дополнительного оборудования</w:t>
            </w:r>
          </w:p>
        </w:tc>
      </w:tr>
      <w:tr w:rsidR="005E3D52" w:rsidRPr="00FD5710" w14:paraId="0ABC93FA" w14:textId="77777777" w:rsidTr="002019C2">
        <w:tc>
          <w:tcPr>
            <w:tcW w:w="962" w:type="pct"/>
          </w:tcPr>
          <w:p w14:paraId="2F73C64E" w14:textId="77777777" w:rsidR="005E3D52" w:rsidRPr="00FD5710" w:rsidRDefault="005E3D52" w:rsidP="00785586">
            <w:pPr>
              <w:pStyle w:val="afffc"/>
              <w:numPr>
                <w:ilvl w:val="0"/>
                <w:numId w:val="16"/>
              </w:numPr>
              <w:suppressAutoHyphens w:val="0"/>
              <w:contextualSpacing/>
              <w:jc w:val="center"/>
              <w:rPr>
                <w:sz w:val="20"/>
                <w:szCs w:val="20"/>
              </w:rPr>
            </w:pPr>
          </w:p>
        </w:tc>
        <w:tc>
          <w:tcPr>
            <w:tcW w:w="4038" w:type="pct"/>
          </w:tcPr>
          <w:p w14:paraId="078B6C0B" w14:textId="77777777" w:rsidR="005E3D52" w:rsidRPr="00FD5710" w:rsidRDefault="005E3D52" w:rsidP="002019C2">
            <w:pPr>
              <w:rPr>
                <w:sz w:val="20"/>
              </w:rPr>
            </w:pPr>
            <w:r w:rsidRPr="00FD5710">
              <w:rPr>
                <w:sz w:val="20"/>
              </w:rPr>
              <w:t>Рихтовочные работы</w:t>
            </w:r>
          </w:p>
        </w:tc>
      </w:tr>
      <w:tr w:rsidR="005E3D52" w:rsidRPr="00FD5710" w14:paraId="7D676AFB" w14:textId="77777777" w:rsidTr="002019C2">
        <w:tc>
          <w:tcPr>
            <w:tcW w:w="962" w:type="pct"/>
          </w:tcPr>
          <w:p w14:paraId="7F859736" w14:textId="77777777" w:rsidR="005E3D52" w:rsidRPr="00FD5710" w:rsidRDefault="005E3D52" w:rsidP="00785586">
            <w:pPr>
              <w:pStyle w:val="afffc"/>
              <w:numPr>
                <w:ilvl w:val="0"/>
                <w:numId w:val="16"/>
              </w:numPr>
              <w:suppressAutoHyphens w:val="0"/>
              <w:contextualSpacing/>
              <w:jc w:val="center"/>
              <w:rPr>
                <w:sz w:val="20"/>
                <w:szCs w:val="20"/>
              </w:rPr>
            </w:pPr>
          </w:p>
        </w:tc>
        <w:tc>
          <w:tcPr>
            <w:tcW w:w="4038" w:type="pct"/>
          </w:tcPr>
          <w:p w14:paraId="4306F811" w14:textId="77777777" w:rsidR="005E3D52" w:rsidRPr="00FD5710" w:rsidRDefault="005E3D52" w:rsidP="002019C2">
            <w:pPr>
              <w:rPr>
                <w:sz w:val="20"/>
              </w:rPr>
            </w:pPr>
            <w:r w:rsidRPr="00FD5710">
              <w:rPr>
                <w:sz w:val="20"/>
              </w:rPr>
              <w:t>Покрасочные работы</w:t>
            </w:r>
          </w:p>
        </w:tc>
      </w:tr>
      <w:tr w:rsidR="005E3D52" w:rsidRPr="00FD5710" w14:paraId="6B3A3E2C" w14:textId="77777777" w:rsidTr="002019C2">
        <w:tc>
          <w:tcPr>
            <w:tcW w:w="962" w:type="pct"/>
          </w:tcPr>
          <w:p w14:paraId="038011FA" w14:textId="77777777" w:rsidR="005E3D52" w:rsidRPr="00FD5710" w:rsidRDefault="005E3D52" w:rsidP="00785586">
            <w:pPr>
              <w:pStyle w:val="afffc"/>
              <w:numPr>
                <w:ilvl w:val="0"/>
                <w:numId w:val="16"/>
              </w:numPr>
              <w:suppressAutoHyphens w:val="0"/>
              <w:contextualSpacing/>
              <w:jc w:val="center"/>
              <w:rPr>
                <w:sz w:val="20"/>
                <w:szCs w:val="20"/>
              </w:rPr>
            </w:pPr>
          </w:p>
        </w:tc>
        <w:tc>
          <w:tcPr>
            <w:tcW w:w="4038" w:type="pct"/>
          </w:tcPr>
          <w:p w14:paraId="633E61C9" w14:textId="77777777" w:rsidR="005E3D52" w:rsidRPr="00FD5710" w:rsidRDefault="005E3D52" w:rsidP="002019C2">
            <w:pPr>
              <w:rPr>
                <w:sz w:val="20"/>
              </w:rPr>
            </w:pPr>
            <w:r w:rsidRPr="00FD5710">
              <w:rPr>
                <w:sz w:val="20"/>
              </w:rPr>
              <w:t>Контрольно-диагностические работы</w:t>
            </w:r>
          </w:p>
        </w:tc>
      </w:tr>
      <w:tr w:rsidR="005E3D52" w:rsidRPr="00FD5710" w14:paraId="0AD1CF47" w14:textId="77777777" w:rsidTr="002019C2">
        <w:tc>
          <w:tcPr>
            <w:tcW w:w="962" w:type="pct"/>
          </w:tcPr>
          <w:p w14:paraId="34701C3D" w14:textId="77777777" w:rsidR="005E3D52" w:rsidRPr="00FD5710" w:rsidRDefault="005E3D52" w:rsidP="00785586">
            <w:pPr>
              <w:pStyle w:val="afffc"/>
              <w:numPr>
                <w:ilvl w:val="0"/>
                <w:numId w:val="16"/>
              </w:numPr>
              <w:suppressAutoHyphens w:val="0"/>
              <w:contextualSpacing/>
              <w:jc w:val="center"/>
              <w:rPr>
                <w:sz w:val="20"/>
                <w:szCs w:val="20"/>
              </w:rPr>
            </w:pPr>
          </w:p>
        </w:tc>
        <w:tc>
          <w:tcPr>
            <w:tcW w:w="4038" w:type="pct"/>
          </w:tcPr>
          <w:p w14:paraId="4BF82C8C" w14:textId="77777777" w:rsidR="005E3D52" w:rsidRPr="00FD5710" w:rsidRDefault="005E3D52" w:rsidP="002019C2">
            <w:pPr>
              <w:rPr>
                <w:sz w:val="20"/>
              </w:rPr>
            </w:pPr>
            <w:r w:rsidRPr="00FD5710">
              <w:rPr>
                <w:sz w:val="20"/>
              </w:rPr>
              <w:t>Техническое обслуживание</w:t>
            </w:r>
          </w:p>
        </w:tc>
      </w:tr>
      <w:tr w:rsidR="005E3D52" w:rsidRPr="00FD5710" w14:paraId="2031333F" w14:textId="77777777" w:rsidTr="002019C2">
        <w:trPr>
          <w:trHeight w:val="222"/>
        </w:trPr>
        <w:tc>
          <w:tcPr>
            <w:tcW w:w="962" w:type="pct"/>
          </w:tcPr>
          <w:p w14:paraId="2E099728" w14:textId="77777777" w:rsidR="005E3D52" w:rsidRPr="00FD5710" w:rsidRDefault="005E3D52" w:rsidP="00785586">
            <w:pPr>
              <w:pStyle w:val="afffc"/>
              <w:numPr>
                <w:ilvl w:val="0"/>
                <w:numId w:val="16"/>
              </w:numPr>
              <w:suppressAutoHyphens w:val="0"/>
              <w:contextualSpacing/>
              <w:jc w:val="center"/>
              <w:rPr>
                <w:sz w:val="20"/>
                <w:szCs w:val="20"/>
              </w:rPr>
            </w:pPr>
          </w:p>
        </w:tc>
        <w:tc>
          <w:tcPr>
            <w:tcW w:w="4038" w:type="pct"/>
          </w:tcPr>
          <w:p w14:paraId="40F8B47F" w14:textId="77777777" w:rsidR="005E3D52" w:rsidRPr="00FD5710" w:rsidRDefault="005E3D52" w:rsidP="002019C2">
            <w:pPr>
              <w:rPr>
                <w:sz w:val="20"/>
              </w:rPr>
            </w:pPr>
            <w:r w:rsidRPr="00FD5710">
              <w:rPr>
                <w:sz w:val="20"/>
              </w:rPr>
              <w:t>Прочие работы</w:t>
            </w:r>
          </w:p>
        </w:tc>
      </w:tr>
    </w:tbl>
    <w:p w14:paraId="1A87B9D4" w14:textId="77777777" w:rsidR="005E3D52" w:rsidRPr="00FD5710" w:rsidRDefault="005E3D52" w:rsidP="005E3D52">
      <w:pPr>
        <w:rPr>
          <w:sz w:val="20"/>
        </w:rPr>
      </w:pPr>
    </w:p>
    <w:p w14:paraId="63F0A77F" w14:textId="77777777" w:rsidR="005E3D52" w:rsidRPr="00FD5710" w:rsidRDefault="005E3D52" w:rsidP="005E3D52">
      <w:pPr>
        <w:rPr>
          <w:b/>
          <w:sz w:val="20"/>
          <w:u w:val="single"/>
        </w:rPr>
      </w:pPr>
      <w:r w:rsidRPr="00FD5710">
        <w:rPr>
          <w:b/>
          <w:sz w:val="20"/>
          <w:u w:val="single"/>
        </w:rPr>
        <w:t>2. Перечень и количество автомобилей, подлежащих ремонту и техническому обслуживанию:</w:t>
      </w:r>
    </w:p>
    <w:p w14:paraId="6CCB67C5" w14:textId="77777777" w:rsidR="00D45656" w:rsidRPr="00FD5710" w:rsidRDefault="00D45656" w:rsidP="005E3D52">
      <w:pPr>
        <w:rPr>
          <w:b/>
          <w:sz w:val="20"/>
          <w:u w:val="single"/>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843"/>
        <w:gridCol w:w="5387"/>
      </w:tblGrid>
      <w:tr w:rsidR="005E3D52" w:rsidRPr="00FD5710" w14:paraId="3A1C570C" w14:textId="77777777" w:rsidTr="002019C2">
        <w:trPr>
          <w:trHeight w:val="1755"/>
        </w:trPr>
        <w:tc>
          <w:tcPr>
            <w:tcW w:w="2410" w:type="dxa"/>
            <w:hideMark/>
          </w:tcPr>
          <w:p w14:paraId="225696CB"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НЕФАЗ - 42111-24</w:t>
            </w:r>
          </w:p>
        </w:tc>
        <w:tc>
          <w:tcPr>
            <w:tcW w:w="1843" w:type="dxa"/>
            <w:hideMark/>
          </w:tcPr>
          <w:p w14:paraId="6EE3B38C"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2018</w:t>
            </w:r>
          </w:p>
        </w:tc>
        <w:tc>
          <w:tcPr>
            <w:tcW w:w="5387" w:type="dxa"/>
            <w:hideMark/>
          </w:tcPr>
          <w:p w14:paraId="306BFED7"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У 864 ВТ 138</w:t>
            </w:r>
          </w:p>
        </w:tc>
      </w:tr>
      <w:tr w:rsidR="005E3D52" w:rsidRPr="00FD5710" w14:paraId="509340B6" w14:textId="77777777" w:rsidTr="002019C2">
        <w:trPr>
          <w:trHeight w:val="1020"/>
        </w:trPr>
        <w:tc>
          <w:tcPr>
            <w:tcW w:w="2410" w:type="dxa"/>
            <w:hideMark/>
          </w:tcPr>
          <w:p w14:paraId="6C443223"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НЕФАЗ - 4208-11-13</w:t>
            </w:r>
          </w:p>
        </w:tc>
        <w:tc>
          <w:tcPr>
            <w:tcW w:w="1843" w:type="dxa"/>
            <w:hideMark/>
          </w:tcPr>
          <w:p w14:paraId="0F444D32"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2012</w:t>
            </w:r>
          </w:p>
        </w:tc>
        <w:tc>
          <w:tcPr>
            <w:tcW w:w="5387" w:type="dxa"/>
            <w:hideMark/>
          </w:tcPr>
          <w:p w14:paraId="4A5240F8"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Р 852 ХХ 38</w:t>
            </w:r>
          </w:p>
        </w:tc>
      </w:tr>
      <w:tr w:rsidR="005E3D52" w:rsidRPr="00FD5710" w14:paraId="693FC0F3" w14:textId="77777777" w:rsidTr="002019C2">
        <w:trPr>
          <w:trHeight w:val="1020"/>
        </w:trPr>
        <w:tc>
          <w:tcPr>
            <w:tcW w:w="2410" w:type="dxa"/>
            <w:hideMark/>
          </w:tcPr>
          <w:p w14:paraId="3C265F0F"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НЕФАЗ - 42111-24</w:t>
            </w:r>
          </w:p>
        </w:tc>
        <w:tc>
          <w:tcPr>
            <w:tcW w:w="1843" w:type="dxa"/>
            <w:hideMark/>
          </w:tcPr>
          <w:p w14:paraId="27198D3B"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2020</w:t>
            </w:r>
          </w:p>
        </w:tc>
        <w:tc>
          <w:tcPr>
            <w:tcW w:w="5387" w:type="dxa"/>
            <w:hideMark/>
          </w:tcPr>
          <w:p w14:paraId="1A4BCE8D"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М 420 ЕМ 138</w:t>
            </w:r>
          </w:p>
        </w:tc>
      </w:tr>
      <w:tr w:rsidR="005E3D52" w:rsidRPr="00FD5710" w14:paraId="53768C6D" w14:textId="77777777" w:rsidTr="002019C2">
        <w:trPr>
          <w:trHeight w:val="855"/>
        </w:trPr>
        <w:tc>
          <w:tcPr>
            <w:tcW w:w="2410" w:type="dxa"/>
            <w:hideMark/>
          </w:tcPr>
          <w:p w14:paraId="4DDA204A"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НЕФАЗ - 4208-11-13</w:t>
            </w:r>
          </w:p>
        </w:tc>
        <w:tc>
          <w:tcPr>
            <w:tcW w:w="1843" w:type="dxa"/>
            <w:hideMark/>
          </w:tcPr>
          <w:p w14:paraId="441593F2"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2012</w:t>
            </w:r>
          </w:p>
        </w:tc>
        <w:tc>
          <w:tcPr>
            <w:tcW w:w="5387" w:type="dxa"/>
            <w:hideMark/>
          </w:tcPr>
          <w:p w14:paraId="0AD97552"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Р 853 ХХ 38</w:t>
            </w:r>
          </w:p>
        </w:tc>
      </w:tr>
      <w:tr w:rsidR="005E3D52" w:rsidRPr="00FD5710" w14:paraId="201DC0F5" w14:textId="77777777" w:rsidTr="002019C2">
        <w:trPr>
          <w:trHeight w:val="510"/>
        </w:trPr>
        <w:tc>
          <w:tcPr>
            <w:tcW w:w="2410" w:type="dxa"/>
            <w:hideMark/>
          </w:tcPr>
          <w:p w14:paraId="05F60FF0"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НЕФАЗ - 42111-24</w:t>
            </w:r>
          </w:p>
        </w:tc>
        <w:tc>
          <w:tcPr>
            <w:tcW w:w="1843" w:type="dxa"/>
            <w:hideMark/>
          </w:tcPr>
          <w:p w14:paraId="4BCE1199"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2020</w:t>
            </w:r>
          </w:p>
        </w:tc>
        <w:tc>
          <w:tcPr>
            <w:tcW w:w="5387" w:type="dxa"/>
            <w:hideMark/>
          </w:tcPr>
          <w:p w14:paraId="3B860940"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Е 030 ЕН 138</w:t>
            </w:r>
          </w:p>
        </w:tc>
      </w:tr>
      <w:tr w:rsidR="005E3D52" w:rsidRPr="00FD5710" w14:paraId="045334FC" w14:textId="77777777" w:rsidTr="002019C2">
        <w:trPr>
          <w:trHeight w:val="510"/>
        </w:trPr>
        <w:tc>
          <w:tcPr>
            <w:tcW w:w="2410" w:type="dxa"/>
            <w:hideMark/>
          </w:tcPr>
          <w:p w14:paraId="30802F47"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НЕФАЗ - 42111-24</w:t>
            </w:r>
          </w:p>
        </w:tc>
        <w:tc>
          <w:tcPr>
            <w:tcW w:w="1843" w:type="dxa"/>
            <w:hideMark/>
          </w:tcPr>
          <w:p w14:paraId="40A27A14"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2018</w:t>
            </w:r>
          </w:p>
        </w:tc>
        <w:tc>
          <w:tcPr>
            <w:tcW w:w="5387" w:type="dxa"/>
            <w:hideMark/>
          </w:tcPr>
          <w:p w14:paraId="34322F74"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У 836 ВТ 138</w:t>
            </w:r>
          </w:p>
        </w:tc>
      </w:tr>
      <w:tr w:rsidR="005E3D52" w:rsidRPr="00FD5710" w14:paraId="15FAD994" w14:textId="77777777" w:rsidTr="002019C2">
        <w:trPr>
          <w:trHeight w:val="765"/>
        </w:trPr>
        <w:tc>
          <w:tcPr>
            <w:tcW w:w="2410" w:type="dxa"/>
            <w:hideMark/>
          </w:tcPr>
          <w:p w14:paraId="072451BC"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НЕФАЗ - 42111-24</w:t>
            </w:r>
          </w:p>
        </w:tc>
        <w:tc>
          <w:tcPr>
            <w:tcW w:w="1843" w:type="dxa"/>
            <w:hideMark/>
          </w:tcPr>
          <w:p w14:paraId="176056E4"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2018</w:t>
            </w:r>
          </w:p>
        </w:tc>
        <w:tc>
          <w:tcPr>
            <w:tcW w:w="5387" w:type="dxa"/>
            <w:hideMark/>
          </w:tcPr>
          <w:p w14:paraId="65F22824"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У 865 ВТ 138</w:t>
            </w:r>
          </w:p>
        </w:tc>
      </w:tr>
      <w:tr w:rsidR="005E3D52" w:rsidRPr="00FD5710" w14:paraId="456ABC82" w14:textId="77777777" w:rsidTr="002019C2">
        <w:trPr>
          <w:trHeight w:val="510"/>
        </w:trPr>
        <w:tc>
          <w:tcPr>
            <w:tcW w:w="2410" w:type="dxa"/>
            <w:hideMark/>
          </w:tcPr>
          <w:p w14:paraId="5379B6D7"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ПАЗ 3206-110</w:t>
            </w:r>
          </w:p>
        </w:tc>
        <w:tc>
          <w:tcPr>
            <w:tcW w:w="1843" w:type="dxa"/>
            <w:hideMark/>
          </w:tcPr>
          <w:p w14:paraId="7F683928"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2017</w:t>
            </w:r>
          </w:p>
        </w:tc>
        <w:tc>
          <w:tcPr>
            <w:tcW w:w="5387" w:type="dxa"/>
            <w:hideMark/>
          </w:tcPr>
          <w:p w14:paraId="5C65B8AD"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А 009 ВР 138</w:t>
            </w:r>
          </w:p>
        </w:tc>
      </w:tr>
      <w:tr w:rsidR="005E3D52" w:rsidRPr="00FD5710" w14:paraId="2E47813F" w14:textId="77777777" w:rsidTr="002019C2">
        <w:trPr>
          <w:trHeight w:val="510"/>
        </w:trPr>
        <w:tc>
          <w:tcPr>
            <w:tcW w:w="2410" w:type="dxa"/>
            <w:hideMark/>
          </w:tcPr>
          <w:p w14:paraId="2ACEA424"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ПРОМАВТО 32951R</w:t>
            </w:r>
          </w:p>
        </w:tc>
        <w:tc>
          <w:tcPr>
            <w:tcW w:w="1843" w:type="dxa"/>
            <w:hideMark/>
          </w:tcPr>
          <w:p w14:paraId="547BB58B"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2021</w:t>
            </w:r>
          </w:p>
        </w:tc>
        <w:tc>
          <w:tcPr>
            <w:tcW w:w="5387" w:type="dxa"/>
            <w:hideMark/>
          </w:tcPr>
          <w:p w14:paraId="28F085BE"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С 723 КЕ 138</w:t>
            </w:r>
          </w:p>
        </w:tc>
      </w:tr>
      <w:tr w:rsidR="005E3D52" w:rsidRPr="00FD5710" w14:paraId="679A54A5" w14:textId="77777777" w:rsidTr="002019C2">
        <w:trPr>
          <w:trHeight w:val="765"/>
        </w:trPr>
        <w:tc>
          <w:tcPr>
            <w:tcW w:w="2410" w:type="dxa"/>
            <w:hideMark/>
          </w:tcPr>
          <w:p w14:paraId="083622B6"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ПАЗ-3206-110</w:t>
            </w:r>
          </w:p>
        </w:tc>
        <w:tc>
          <w:tcPr>
            <w:tcW w:w="1843" w:type="dxa"/>
            <w:hideMark/>
          </w:tcPr>
          <w:p w14:paraId="1FDE44E9"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2017</w:t>
            </w:r>
          </w:p>
        </w:tc>
        <w:tc>
          <w:tcPr>
            <w:tcW w:w="5387" w:type="dxa"/>
            <w:hideMark/>
          </w:tcPr>
          <w:p w14:paraId="2D06593D"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А 027 ВР 138</w:t>
            </w:r>
          </w:p>
        </w:tc>
      </w:tr>
      <w:tr w:rsidR="005E3D52" w:rsidRPr="00FD5710" w14:paraId="3E8993D1" w14:textId="77777777" w:rsidTr="002019C2">
        <w:trPr>
          <w:trHeight w:val="765"/>
        </w:trPr>
        <w:tc>
          <w:tcPr>
            <w:tcW w:w="2410" w:type="dxa"/>
          </w:tcPr>
          <w:p w14:paraId="26AE35D4"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УРАЛ-32551</w:t>
            </w:r>
          </w:p>
        </w:tc>
        <w:tc>
          <w:tcPr>
            <w:tcW w:w="1843" w:type="dxa"/>
          </w:tcPr>
          <w:p w14:paraId="0453D179"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2021</w:t>
            </w:r>
          </w:p>
        </w:tc>
        <w:tc>
          <w:tcPr>
            <w:tcW w:w="5387" w:type="dxa"/>
          </w:tcPr>
          <w:p w14:paraId="1E97BF10"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Х 781 ЕС 138</w:t>
            </w:r>
          </w:p>
        </w:tc>
      </w:tr>
      <w:tr w:rsidR="005E3D52" w:rsidRPr="00FD5710" w14:paraId="3F1CB6FA" w14:textId="77777777" w:rsidTr="002019C2">
        <w:trPr>
          <w:trHeight w:val="543"/>
        </w:trPr>
        <w:tc>
          <w:tcPr>
            <w:tcW w:w="2410" w:type="dxa"/>
          </w:tcPr>
          <w:p w14:paraId="3EF88BF2"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HYUNDAI 3036 AB</w:t>
            </w:r>
          </w:p>
        </w:tc>
        <w:tc>
          <w:tcPr>
            <w:tcW w:w="1843" w:type="dxa"/>
          </w:tcPr>
          <w:p w14:paraId="601DA6A4"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2015</w:t>
            </w:r>
          </w:p>
        </w:tc>
        <w:tc>
          <w:tcPr>
            <w:tcW w:w="5387" w:type="dxa"/>
          </w:tcPr>
          <w:p w14:paraId="6C8ED8B6" w14:textId="77777777" w:rsidR="005E3D52" w:rsidRPr="00FD5710" w:rsidRDefault="005E3D52" w:rsidP="002019C2">
            <w:pPr>
              <w:rPr>
                <w:rFonts w:eastAsia="Cambria"/>
                <w:color w:val="000000"/>
                <w:sz w:val="20"/>
                <w:lang w:bidi="ru-RU"/>
              </w:rPr>
            </w:pPr>
            <w:r w:rsidRPr="00FD5710">
              <w:rPr>
                <w:rFonts w:eastAsia="Cambria"/>
                <w:color w:val="000000"/>
                <w:sz w:val="20"/>
                <w:lang w:bidi="ru-RU"/>
              </w:rPr>
              <w:t>С 710 АХ 138</w:t>
            </w:r>
          </w:p>
        </w:tc>
      </w:tr>
    </w:tbl>
    <w:p w14:paraId="4BA46E36" w14:textId="77777777" w:rsidR="005E3D52" w:rsidRPr="00FD5710" w:rsidRDefault="005E3D52" w:rsidP="005E3D52">
      <w:pPr>
        <w:rPr>
          <w:rStyle w:val="2TimesNewRoman11pt"/>
          <w:rFonts w:eastAsia="Cambria"/>
          <w:sz w:val="20"/>
          <w:szCs w:val="20"/>
        </w:rPr>
      </w:pPr>
    </w:p>
    <w:p w14:paraId="115FF2A8" w14:textId="77777777" w:rsidR="00580279" w:rsidRPr="00FD5710" w:rsidRDefault="00580279" w:rsidP="00580279">
      <w:pPr>
        <w:tabs>
          <w:tab w:val="left" w:pos="5400"/>
        </w:tabs>
        <w:jc w:val="center"/>
        <w:rPr>
          <w:rFonts w:eastAsiaTheme="minorHAnsi"/>
          <w:b/>
          <w:sz w:val="20"/>
          <w:lang w:eastAsia="en-US"/>
        </w:rPr>
      </w:pPr>
      <w:r w:rsidRPr="00FD5710">
        <w:rPr>
          <w:b/>
          <w:sz w:val="20"/>
        </w:rPr>
        <w:t>3</w:t>
      </w:r>
      <w:r w:rsidRPr="00FD5710">
        <w:rPr>
          <w:rFonts w:eastAsiaTheme="minorHAnsi"/>
          <w:b/>
          <w:sz w:val="20"/>
          <w:lang w:eastAsia="en-US"/>
        </w:rPr>
        <w:t>. Обоснование начальной (максимальной) цены договора</w:t>
      </w:r>
    </w:p>
    <w:p w14:paraId="11612C31" w14:textId="77777777" w:rsidR="005E3D52" w:rsidRPr="00FD5710" w:rsidRDefault="005E3D52" w:rsidP="00580279">
      <w:pPr>
        <w:tabs>
          <w:tab w:val="left" w:pos="5400"/>
        </w:tabs>
        <w:jc w:val="center"/>
        <w:rPr>
          <w:rFonts w:eastAsiaTheme="minorHAnsi"/>
          <w:b/>
          <w:sz w:val="20"/>
          <w:lang w:eastAsia="en-US"/>
        </w:rPr>
      </w:pPr>
    </w:p>
    <w:p w14:paraId="28ECC5DD" w14:textId="4AC967D9" w:rsidR="009E1DDA" w:rsidRPr="00FD5710" w:rsidRDefault="009E1DDA" w:rsidP="009E1DDA">
      <w:pPr>
        <w:widowControl w:val="0"/>
        <w:suppressLineNumbers/>
        <w:tabs>
          <w:tab w:val="left" w:pos="0"/>
          <w:tab w:val="left" w:pos="72"/>
        </w:tabs>
        <w:suppressAutoHyphens/>
        <w:ind w:firstLine="426"/>
        <w:jc w:val="both"/>
        <w:rPr>
          <w:sz w:val="20"/>
        </w:rPr>
      </w:pPr>
      <w:r w:rsidRPr="00FD5710">
        <w:rPr>
          <w:sz w:val="20"/>
        </w:rPr>
        <w:t xml:space="preserve">1. Начальная (максимальная) цена договора устанавливается </w:t>
      </w:r>
      <w:r w:rsidR="005E3D52" w:rsidRPr="00FD5710">
        <w:rPr>
          <w:b/>
          <w:sz w:val="20"/>
        </w:rPr>
        <w:t>3 000 000</w:t>
      </w:r>
      <w:r w:rsidRPr="00FD5710">
        <w:rPr>
          <w:b/>
          <w:sz w:val="20"/>
        </w:rPr>
        <w:t xml:space="preserve"> (</w:t>
      </w:r>
      <w:r w:rsidR="005E3D52" w:rsidRPr="00FD5710">
        <w:rPr>
          <w:b/>
          <w:sz w:val="20"/>
        </w:rPr>
        <w:t>три</w:t>
      </w:r>
      <w:r w:rsidR="002F0A90" w:rsidRPr="00FD5710">
        <w:rPr>
          <w:b/>
          <w:sz w:val="20"/>
        </w:rPr>
        <w:t xml:space="preserve"> миллион</w:t>
      </w:r>
      <w:r w:rsidR="005E3D52" w:rsidRPr="00FD5710">
        <w:rPr>
          <w:b/>
          <w:sz w:val="20"/>
        </w:rPr>
        <w:t>а</w:t>
      </w:r>
      <w:r w:rsidRPr="00FD5710">
        <w:rPr>
          <w:b/>
          <w:sz w:val="20"/>
        </w:rPr>
        <w:t>) рублей</w:t>
      </w:r>
      <w:r w:rsidR="005E3D52" w:rsidRPr="00FD5710">
        <w:rPr>
          <w:b/>
          <w:sz w:val="20"/>
        </w:rPr>
        <w:t xml:space="preserve"> 00 копеек</w:t>
      </w:r>
      <w:r w:rsidRPr="00FD5710">
        <w:rPr>
          <w:sz w:val="20"/>
        </w:rPr>
        <w:t>.</w:t>
      </w:r>
    </w:p>
    <w:p w14:paraId="1E6F76EB" w14:textId="77777777" w:rsidR="009E1DDA" w:rsidRPr="00FD5710" w:rsidRDefault="009E1DDA" w:rsidP="009E1DDA">
      <w:pPr>
        <w:widowControl w:val="0"/>
        <w:suppressLineNumbers/>
        <w:tabs>
          <w:tab w:val="left" w:pos="0"/>
          <w:tab w:val="left" w:pos="72"/>
        </w:tabs>
        <w:suppressAutoHyphens/>
        <w:ind w:firstLine="426"/>
        <w:jc w:val="both"/>
        <w:rPr>
          <w:sz w:val="20"/>
        </w:rPr>
      </w:pPr>
      <w:r w:rsidRPr="00FD5710">
        <w:rPr>
          <w:sz w:val="20"/>
        </w:rPr>
        <w:t>2. Указанная сумма является максимальным объемом всех возможных платежей по договору, заключаемому по результатом данной закупки.</w:t>
      </w:r>
    </w:p>
    <w:p w14:paraId="55AD5391" w14:textId="4E7CFCD5" w:rsidR="009E1DDA" w:rsidRPr="00FD5710" w:rsidRDefault="005D0984" w:rsidP="005E3D52">
      <w:pPr>
        <w:widowControl w:val="0"/>
        <w:suppressLineNumbers/>
        <w:tabs>
          <w:tab w:val="left" w:pos="0"/>
          <w:tab w:val="left" w:pos="72"/>
        </w:tabs>
        <w:suppressAutoHyphens/>
        <w:ind w:firstLine="426"/>
        <w:jc w:val="both"/>
        <w:rPr>
          <w:b/>
          <w:sz w:val="20"/>
        </w:rPr>
      </w:pPr>
      <w:r w:rsidRPr="00FD5710">
        <w:rPr>
          <w:sz w:val="20"/>
        </w:rPr>
        <w:t xml:space="preserve">3. Сумма цен за единицу товара (работ/услуг) по НМЦ </w:t>
      </w:r>
      <w:r w:rsidRPr="00FD5710">
        <w:rPr>
          <w:sz w:val="20"/>
          <w:vertAlign w:val="superscript"/>
        </w:rPr>
        <w:t>рын</w:t>
      </w:r>
      <w:r w:rsidRPr="00FD5710">
        <w:rPr>
          <w:sz w:val="20"/>
        </w:rPr>
        <w:t xml:space="preserve">= </w:t>
      </w:r>
      <w:r w:rsidR="005E3D52" w:rsidRPr="00FD5710">
        <w:rPr>
          <w:b/>
          <w:sz w:val="20"/>
        </w:rPr>
        <w:t>19 700 (</w:t>
      </w:r>
      <w:r w:rsidR="00594401">
        <w:rPr>
          <w:b/>
          <w:sz w:val="20"/>
        </w:rPr>
        <w:t xml:space="preserve">девятнадцать </w:t>
      </w:r>
      <w:r w:rsidR="005E3D52" w:rsidRPr="00FD5710">
        <w:rPr>
          <w:b/>
          <w:sz w:val="20"/>
        </w:rPr>
        <w:t xml:space="preserve">тысяч </w:t>
      </w:r>
      <w:r w:rsidR="00594401">
        <w:rPr>
          <w:b/>
          <w:sz w:val="20"/>
        </w:rPr>
        <w:t>семьсот</w:t>
      </w:r>
      <w:r w:rsidR="005E3D52" w:rsidRPr="00FD5710">
        <w:rPr>
          <w:b/>
          <w:sz w:val="20"/>
        </w:rPr>
        <w:t>) рублей 00 коп</w:t>
      </w:r>
      <w:r w:rsidR="00594401">
        <w:rPr>
          <w:b/>
          <w:sz w:val="20"/>
        </w:rPr>
        <w:t xml:space="preserve">еек. </w:t>
      </w:r>
    </w:p>
    <w:p w14:paraId="45F3D2EC" w14:textId="77777777" w:rsidR="005E3D52" w:rsidRPr="00FD5710" w:rsidRDefault="005E3D52" w:rsidP="005E3D52">
      <w:pPr>
        <w:widowControl w:val="0"/>
        <w:suppressLineNumbers/>
        <w:tabs>
          <w:tab w:val="left" w:pos="0"/>
          <w:tab w:val="left" w:pos="72"/>
        </w:tabs>
        <w:suppressAutoHyphens/>
        <w:ind w:firstLine="426"/>
        <w:jc w:val="both"/>
        <w:rPr>
          <w:sz w:val="20"/>
          <w:highlight w:val="yellow"/>
        </w:rPr>
      </w:pPr>
    </w:p>
    <w:p w14:paraId="4BE9FDDC" w14:textId="77777777" w:rsidR="003400F1" w:rsidRPr="00FD5710" w:rsidRDefault="003400F1" w:rsidP="0043796A">
      <w:pPr>
        <w:jc w:val="center"/>
        <w:rPr>
          <w:b/>
          <w:sz w:val="20"/>
        </w:rPr>
      </w:pPr>
    </w:p>
    <w:p w14:paraId="398D44E0" w14:textId="77777777" w:rsidR="003400F1" w:rsidRPr="00FD5710" w:rsidRDefault="003400F1" w:rsidP="0043796A">
      <w:pPr>
        <w:jc w:val="center"/>
        <w:rPr>
          <w:b/>
          <w:sz w:val="20"/>
        </w:rPr>
      </w:pPr>
    </w:p>
    <w:p w14:paraId="7B982129" w14:textId="77777777" w:rsidR="003400F1" w:rsidRPr="00FD5710" w:rsidRDefault="003400F1" w:rsidP="0043796A">
      <w:pPr>
        <w:jc w:val="center"/>
        <w:rPr>
          <w:b/>
          <w:sz w:val="20"/>
        </w:rPr>
      </w:pPr>
    </w:p>
    <w:p w14:paraId="4F9255C3" w14:textId="77777777" w:rsidR="00EA4D69" w:rsidRPr="00FD5710" w:rsidRDefault="00EA4D69" w:rsidP="00FD5710">
      <w:pPr>
        <w:ind w:firstLine="709"/>
        <w:jc w:val="center"/>
        <w:rPr>
          <w:b/>
          <w:sz w:val="20"/>
        </w:rPr>
      </w:pPr>
      <w:r w:rsidRPr="00FD5710">
        <w:rPr>
          <w:b/>
          <w:sz w:val="20"/>
        </w:rPr>
        <w:t>4. ПРОЕКТ ДОГОВОРА</w:t>
      </w:r>
    </w:p>
    <w:p w14:paraId="3BF10B0F" w14:textId="77777777" w:rsidR="00EA4D69" w:rsidRPr="00FD5710" w:rsidRDefault="00EA4D69" w:rsidP="00FD5710">
      <w:pPr>
        <w:pStyle w:val="1"/>
        <w:spacing w:before="0" w:after="0"/>
        <w:ind w:firstLine="709"/>
        <w:jc w:val="center"/>
        <w:rPr>
          <w:rFonts w:ascii="Times New Roman" w:hAnsi="Times New Roman"/>
          <w:sz w:val="20"/>
        </w:rPr>
      </w:pPr>
      <w:bookmarkStart w:id="3" w:name="_Toc234730393"/>
      <w:bookmarkStart w:id="4" w:name="_Toc384722136"/>
      <w:bookmarkStart w:id="5" w:name="_Toc326769153"/>
    </w:p>
    <w:bookmarkEnd w:id="3"/>
    <w:bookmarkEnd w:id="4"/>
    <w:bookmarkEnd w:id="5"/>
    <w:p w14:paraId="29420389" w14:textId="2561AA29" w:rsidR="00580279" w:rsidRPr="00FD5710" w:rsidRDefault="00580279" w:rsidP="00FD5710">
      <w:pPr>
        <w:pStyle w:val="af4"/>
        <w:spacing w:before="0" w:after="0"/>
        <w:ind w:firstLine="709"/>
        <w:rPr>
          <w:rFonts w:ascii="Times New Roman" w:hAnsi="Times New Roman"/>
          <w:caps/>
          <w:sz w:val="20"/>
        </w:rPr>
      </w:pPr>
      <w:r w:rsidRPr="00FD5710">
        <w:rPr>
          <w:rFonts w:ascii="Times New Roman" w:hAnsi="Times New Roman"/>
          <w:caps/>
          <w:sz w:val="20"/>
        </w:rPr>
        <w:t xml:space="preserve">Договор </w:t>
      </w:r>
      <w:r w:rsidR="007B73FF" w:rsidRPr="00FD5710">
        <w:rPr>
          <w:rFonts w:ascii="Times New Roman" w:hAnsi="Times New Roman"/>
          <w:caps/>
          <w:sz w:val="20"/>
        </w:rPr>
        <w:t>№</w:t>
      </w:r>
      <w:r w:rsidR="0059119C" w:rsidRPr="00FD5710">
        <w:rPr>
          <w:rFonts w:ascii="Times New Roman" w:hAnsi="Times New Roman"/>
          <w:caps/>
          <w:sz w:val="20"/>
        </w:rPr>
        <w:t>149</w:t>
      </w:r>
      <w:r w:rsidR="007B73FF" w:rsidRPr="00FD5710">
        <w:rPr>
          <w:rFonts w:ascii="Times New Roman" w:hAnsi="Times New Roman"/>
          <w:caps/>
          <w:sz w:val="20"/>
        </w:rPr>
        <w:t>-КЭФ/2</w:t>
      </w:r>
      <w:r w:rsidR="0059119C" w:rsidRPr="00FD5710">
        <w:rPr>
          <w:rFonts w:ascii="Times New Roman" w:hAnsi="Times New Roman"/>
          <w:caps/>
          <w:sz w:val="20"/>
        </w:rPr>
        <w:t>6</w:t>
      </w:r>
    </w:p>
    <w:p w14:paraId="648E6460" w14:textId="77777777" w:rsidR="00580279" w:rsidRPr="00FD5710" w:rsidRDefault="00580279" w:rsidP="00FD5710">
      <w:pPr>
        <w:pStyle w:val="af4"/>
        <w:spacing w:before="0" w:after="0"/>
        <w:ind w:firstLine="709"/>
        <w:rPr>
          <w:rFonts w:ascii="Times New Roman" w:hAnsi="Times New Roman"/>
          <w:caps/>
          <w:sz w:val="20"/>
        </w:rPr>
      </w:pPr>
    </w:p>
    <w:p w14:paraId="45ADAD43" w14:textId="09D4A1ED" w:rsidR="00580279" w:rsidRPr="00FD5710" w:rsidRDefault="00580279" w:rsidP="00FD5710">
      <w:pPr>
        <w:ind w:firstLine="709"/>
        <w:jc w:val="center"/>
        <w:rPr>
          <w:sz w:val="20"/>
        </w:rPr>
      </w:pPr>
      <w:r w:rsidRPr="00FD5710">
        <w:rPr>
          <w:sz w:val="20"/>
        </w:rPr>
        <w:t>г. Иркутск</w:t>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t>«___» ________20</w:t>
      </w:r>
      <w:r w:rsidR="003400F1" w:rsidRPr="00FD5710">
        <w:rPr>
          <w:sz w:val="20"/>
        </w:rPr>
        <w:t>2</w:t>
      </w:r>
      <w:r w:rsidR="0059119C" w:rsidRPr="00FD5710">
        <w:rPr>
          <w:sz w:val="20"/>
        </w:rPr>
        <w:t>6</w:t>
      </w:r>
      <w:r w:rsidR="003400F1" w:rsidRPr="00FD5710">
        <w:rPr>
          <w:sz w:val="20"/>
        </w:rPr>
        <w:t xml:space="preserve"> </w:t>
      </w:r>
      <w:r w:rsidRPr="00FD5710">
        <w:rPr>
          <w:sz w:val="20"/>
        </w:rPr>
        <w:t>г.</w:t>
      </w:r>
    </w:p>
    <w:p w14:paraId="32DCBCE1" w14:textId="77777777" w:rsidR="00580279" w:rsidRPr="00FD5710" w:rsidRDefault="00580279" w:rsidP="00FD5710">
      <w:pPr>
        <w:ind w:firstLine="709"/>
        <w:jc w:val="both"/>
        <w:rPr>
          <w:b/>
          <w:caps/>
          <w:sz w:val="20"/>
        </w:rPr>
      </w:pPr>
    </w:p>
    <w:p w14:paraId="5946DFE6" w14:textId="72987496" w:rsidR="00580279" w:rsidRPr="00FD5710" w:rsidRDefault="00580279" w:rsidP="00FD5710">
      <w:pPr>
        <w:pStyle w:val="a5"/>
        <w:ind w:firstLine="709"/>
        <w:jc w:val="both"/>
        <w:rPr>
          <w:sz w:val="20"/>
        </w:rPr>
      </w:pPr>
      <w:r w:rsidRPr="00FD5710">
        <w:rPr>
          <w:sz w:val="20"/>
        </w:rPr>
        <w:tab/>
      </w:r>
      <w:r w:rsidRPr="00FD5710">
        <w:rPr>
          <w:b/>
          <w:sz w:val="20"/>
        </w:rPr>
        <w:t>Областное государственное автономное учреждение</w:t>
      </w:r>
      <w:r w:rsidRPr="00FD5710">
        <w:rPr>
          <w:sz w:val="20"/>
        </w:rPr>
        <w:t xml:space="preserve"> </w:t>
      </w:r>
      <w:r w:rsidRPr="00FD5710">
        <w:rPr>
          <w:b/>
          <w:sz w:val="20"/>
        </w:rPr>
        <w:t>«Иркутск</w:t>
      </w:r>
      <w:r w:rsidR="003400F1" w:rsidRPr="00FD5710">
        <w:rPr>
          <w:b/>
          <w:sz w:val="20"/>
        </w:rPr>
        <w:t>ая база авиационной и наземной охраны лесов</w:t>
      </w:r>
      <w:r w:rsidRPr="00FD5710">
        <w:rPr>
          <w:b/>
          <w:sz w:val="20"/>
        </w:rPr>
        <w:t>»</w:t>
      </w:r>
      <w:r w:rsidRPr="00FD5710">
        <w:rPr>
          <w:sz w:val="20"/>
        </w:rPr>
        <w:t xml:space="preserve">, именуемое в дальнейшем «Заказчик», в лице директора </w:t>
      </w:r>
      <w:r w:rsidR="005E3D52" w:rsidRPr="00FD5710">
        <w:rPr>
          <w:sz w:val="20"/>
        </w:rPr>
        <w:t>_______________</w:t>
      </w:r>
      <w:r w:rsidR="003F1C7C" w:rsidRPr="00FD5710">
        <w:rPr>
          <w:sz w:val="20"/>
        </w:rPr>
        <w:t>, действующего</w:t>
      </w:r>
      <w:r w:rsidRPr="00FD5710">
        <w:rPr>
          <w:sz w:val="20"/>
        </w:rPr>
        <w:t xml:space="preserve"> на основании Устава, с одной стороны, и __________________, именуемое в дальнейшем «Исполнитель», в лице ____________________, действующего на основании ______________с другой стороны, вместе именуемые «Стороны» и каждый в отдельности «Сторона», на основании результатов размещения заказа путем проведения </w:t>
      </w:r>
      <w:r w:rsidR="003F1C7C" w:rsidRPr="00FD5710">
        <w:rPr>
          <w:sz w:val="20"/>
        </w:rPr>
        <w:t>запроса котировок</w:t>
      </w:r>
      <w:r w:rsidRPr="00FD5710">
        <w:rPr>
          <w:sz w:val="20"/>
        </w:rPr>
        <w:t xml:space="preserve"> в электронной форме, протокол № __от ___г.</w:t>
      </w:r>
      <w:r w:rsidRPr="00FD5710">
        <w:rPr>
          <w:rFonts w:eastAsia="Calibri"/>
          <w:sz w:val="20"/>
          <w:lang w:eastAsia="en-US"/>
        </w:rPr>
        <w:t>, заключили настоящий Договор (далее - Договор) о нижеследующем</w:t>
      </w:r>
      <w:r w:rsidRPr="00FD5710">
        <w:rPr>
          <w:sz w:val="20"/>
        </w:rPr>
        <w:t>:</w:t>
      </w:r>
    </w:p>
    <w:p w14:paraId="0F08646F" w14:textId="77777777" w:rsidR="00580279" w:rsidRPr="00FD5710" w:rsidRDefault="00580279" w:rsidP="00FD5710">
      <w:pPr>
        <w:pStyle w:val="a5"/>
        <w:ind w:firstLine="709"/>
        <w:rPr>
          <w:b/>
          <w:sz w:val="20"/>
        </w:rPr>
      </w:pPr>
    </w:p>
    <w:p w14:paraId="50019CB0" w14:textId="77777777" w:rsidR="00580279" w:rsidRPr="00FD5710" w:rsidRDefault="00580279" w:rsidP="00785586">
      <w:pPr>
        <w:pStyle w:val="a5"/>
        <w:numPr>
          <w:ilvl w:val="0"/>
          <w:numId w:val="13"/>
        </w:numPr>
        <w:tabs>
          <w:tab w:val="clear" w:pos="4536"/>
          <w:tab w:val="clear" w:pos="9072"/>
        </w:tabs>
        <w:ind w:left="0" w:firstLine="709"/>
        <w:jc w:val="center"/>
        <w:rPr>
          <w:b/>
          <w:sz w:val="20"/>
        </w:rPr>
      </w:pPr>
      <w:r w:rsidRPr="00FD5710">
        <w:rPr>
          <w:b/>
          <w:sz w:val="20"/>
        </w:rPr>
        <w:t>Предмет договора</w:t>
      </w:r>
    </w:p>
    <w:p w14:paraId="68E4E5C6" w14:textId="77777777" w:rsidR="00580279" w:rsidRPr="00FD5710" w:rsidRDefault="00580279" w:rsidP="00FD5710">
      <w:pPr>
        <w:ind w:firstLine="709"/>
        <w:jc w:val="both"/>
        <w:rPr>
          <w:sz w:val="20"/>
        </w:rPr>
      </w:pPr>
      <w:r w:rsidRPr="00FD5710">
        <w:rPr>
          <w:sz w:val="20"/>
        </w:rPr>
        <w:t xml:space="preserve">1.1. Исполнитель обязуется </w:t>
      </w:r>
      <w:r w:rsidRPr="00FD5710">
        <w:rPr>
          <w:b/>
          <w:sz w:val="20"/>
        </w:rPr>
        <w:t xml:space="preserve">выполнять </w:t>
      </w:r>
      <w:r w:rsidR="00F84451" w:rsidRPr="00FD5710">
        <w:rPr>
          <w:b/>
          <w:sz w:val="20"/>
        </w:rPr>
        <w:t xml:space="preserve">ремонт техники </w:t>
      </w:r>
      <w:r w:rsidRPr="00FD5710">
        <w:rPr>
          <w:sz w:val="20"/>
        </w:rPr>
        <w:t>(далее – Техника), эксплуатируемой Заказчиком</w:t>
      </w:r>
      <w:r w:rsidR="001042EB" w:rsidRPr="00FD5710">
        <w:rPr>
          <w:sz w:val="20"/>
        </w:rPr>
        <w:t xml:space="preserve"> и сдать результат работ Заказчику.</w:t>
      </w:r>
    </w:p>
    <w:p w14:paraId="304FD4F7" w14:textId="2B519027" w:rsidR="00580279" w:rsidRPr="00FD5710" w:rsidRDefault="00580279" w:rsidP="00FD5710">
      <w:pPr>
        <w:ind w:firstLine="709"/>
        <w:jc w:val="both"/>
        <w:rPr>
          <w:sz w:val="20"/>
        </w:rPr>
      </w:pPr>
      <w:r w:rsidRPr="00FD5710">
        <w:rPr>
          <w:sz w:val="20"/>
        </w:rPr>
        <w:t xml:space="preserve">1.2. Заказчик обязуется </w:t>
      </w:r>
      <w:r w:rsidR="001042EB" w:rsidRPr="00FD5710">
        <w:rPr>
          <w:sz w:val="20"/>
        </w:rPr>
        <w:t xml:space="preserve">принять результат </w:t>
      </w:r>
      <w:r w:rsidR="003517F0" w:rsidRPr="00FD5710">
        <w:rPr>
          <w:sz w:val="20"/>
        </w:rPr>
        <w:t>работ и</w:t>
      </w:r>
      <w:r w:rsidR="001042EB" w:rsidRPr="00FD5710">
        <w:rPr>
          <w:sz w:val="20"/>
        </w:rPr>
        <w:t xml:space="preserve"> </w:t>
      </w:r>
      <w:r w:rsidRPr="00FD5710">
        <w:rPr>
          <w:sz w:val="20"/>
        </w:rPr>
        <w:t>оплатить Исполнителю выполненные работы согласно условиям настоящего Договора.</w:t>
      </w:r>
    </w:p>
    <w:p w14:paraId="01A9E120" w14:textId="77777777" w:rsidR="00580279" w:rsidRPr="00FD5710" w:rsidRDefault="00580279" w:rsidP="00FD5710">
      <w:pPr>
        <w:ind w:firstLine="709"/>
        <w:jc w:val="both"/>
        <w:rPr>
          <w:sz w:val="20"/>
        </w:rPr>
      </w:pPr>
      <w:r w:rsidRPr="00FD5710">
        <w:rPr>
          <w:sz w:val="20"/>
        </w:rPr>
        <w:t>1.3. Услуги считаются оказанными с момента подписания Заказчиком либо его уполномоченным представителем акта выполненных работ/оказанных услуг (Приложение №3 к настоящему Договору).</w:t>
      </w:r>
    </w:p>
    <w:p w14:paraId="6D2E307C" w14:textId="77777777" w:rsidR="00580279" w:rsidRPr="00FD5710" w:rsidRDefault="00580279" w:rsidP="00FD5710">
      <w:pPr>
        <w:ind w:firstLine="709"/>
        <w:jc w:val="both"/>
        <w:rPr>
          <w:sz w:val="20"/>
        </w:rPr>
      </w:pPr>
    </w:p>
    <w:p w14:paraId="2006F72B" w14:textId="77777777" w:rsidR="00580279" w:rsidRPr="00FD5710" w:rsidRDefault="00580279" w:rsidP="00FD5710">
      <w:pPr>
        <w:ind w:firstLine="709"/>
        <w:jc w:val="center"/>
        <w:rPr>
          <w:b/>
          <w:caps/>
          <w:sz w:val="20"/>
        </w:rPr>
      </w:pPr>
      <w:r w:rsidRPr="00FD5710">
        <w:rPr>
          <w:b/>
          <w:sz w:val="20"/>
        </w:rPr>
        <w:t>2. Обязанности Сторон</w:t>
      </w:r>
    </w:p>
    <w:p w14:paraId="4644DDD9" w14:textId="77777777" w:rsidR="00580279" w:rsidRPr="00FD5710" w:rsidRDefault="00580279" w:rsidP="00FD5710">
      <w:pPr>
        <w:ind w:firstLine="709"/>
        <w:rPr>
          <w:b/>
          <w:caps/>
          <w:sz w:val="20"/>
        </w:rPr>
      </w:pPr>
      <w:r w:rsidRPr="00FD5710">
        <w:rPr>
          <w:b/>
          <w:caps/>
          <w:sz w:val="20"/>
        </w:rPr>
        <w:t xml:space="preserve">2.1. </w:t>
      </w:r>
      <w:r w:rsidRPr="00FD5710">
        <w:rPr>
          <w:b/>
          <w:sz w:val="20"/>
        </w:rPr>
        <w:t>Исполнитель</w:t>
      </w:r>
      <w:r w:rsidRPr="00FD5710">
        <w:rPr>
          <w:b/>
          <w:caps/>
          <w:sz w:val="20"/>
        </w:rPr>
        <w:t xml:space="preserve"> </w:t>
      </w:r>
      <w:r w:rsidRPr="00FD5710">
        <w:rPr>
          <w:b/>
          <w:sz w:val="20"/>
        </w:rPr>
        <w:t>обязуется:</w:t>
      </w:r>
    </w:p>
    <w:p w14:paraId="5AFFB4A2" w14:textId="1BF8D8D5" w:rsidR="00D76580" w:rsidRPr="00FD5710" w:rsidRDefault="00D76580" w:rsidP="00FD5710">
      <w:pPr>
        <w:ind w:firstLine="709"/>
        <w:jc w:val="both"/>
        <w:rPr>
          <w:sz w:val="20"/>
        </w:rPr>
      </w:pPr>
      <w:r w:rsidRPr="00FD5710">
        <w:rPr>
          <w:sz w:val="20"/>
        </w:rPr>
        <w:t xml:space="preserve">2.1.1. Качественно и в полном объеме выполнять техническое обслуживание и ремонт Техники, эксплуатируемой Заказчиком. Техническое обслуживание и ремонт проводится на территории </w:t>
      </w:r>
      <w:r w:rsidR="00594401">
        <w:rPr>
          <w:sz w:val="20"/>
        </w:rPr>
        <w:t>Исполнителя</w:t>
      </w:r>
      <w:r w:rsidRPr="00FD5710">
        <w:rPr>
          <w:sz w:val="20"/>
        </w:rPr>
        <w:t xml:space="preserve">, расположенных по адресам: </w:t>
      </w:r>
    </w:p>
    <w:p w14:paraId="2DB3F0F6" w14:textId="52252F2E" w:rsidR="00580279" w:rsidRPr="00FD5710" w:rsidRDefault="00D76580" w:rsidP="00FD5710">
      <w:pPr>
        <w:ind w:firstLine="709"/>
        <w:jc w:val="both"/>
        <w:rPr>
          <w:sz w:val="20"/>
        </w:rPr>
      </w:pPr>
      <w:r w:rsidRPr="00FD5710">
        <w:rPr>
          <w:sz w:val="20"/>
        </w:rPr>
        <w:t>•</w:t>
      </w:r>
      <w:r w:rsidRPr="00FD5710">
        <w:rPr>
          <w:sz w:val="20"/>
        </w:rPr>
        <w:tab/>
        <w:t xml:space="preserve">Иркутская область </w:t>
      </w:r>
      <w:r w:rsidR="00385932" w:rsidRPr="00FD5710">
        <w:rPr>
          <w:sz w:val="20"/>
        </w:rPr>
        <w:t>г. Иркутск</w:t>
      </w:r>
      <w:r w:rsidRPr="00FD5710">
        <w:rPr>
          <w:sz w:val="20"/>
        </w:rPr>
        <w:t xml:space="preserve"> </w:t>
      </w:r>
    </w:p>
    <w:p w14:paraId="6B2FCD0E" w14:textId="77777777" w:rsidR="001F04F9" w:rsidRPr="00FD5710" w:rsidRDefault="00580279" w:rsidP="00FD5710">
      <w:pPr>
        <w:ind w:firstLine="709"/>
        <w:jc w:val="both"/>
        <w:rPr>
          <w:sz w:val="20"/>
        </w:rPr>
      </w:pPr>
      <w:r w:rsidRPr="00FD5710">
        <w:rPr>
          <w:sz w:val="20"/>
        </w:rPr>
        <w:t xml:space="preserve">2.1.2. В случае получения письменной заявки от Заказчика, </w:t>
      </w:r>
      <w:r w:rsidRPr="00FD5710">
        <w:rPr>
          <w:sz w:val="20"/>
          <w:lang w:eastAsia="en-US"/>
        </w:rPr>
        <w:t>заполненной по установленной форме (Приложение №2 настоящего Договора),</w:t>
      </w:r>
      <w:r w:rsidRPr="00FD5710">
        <w:rPr>
          <w:sz w:val="20"/>
        </w:rPr>
        <w:t xml:space="preserve"> в срок до 3-х рабочих дней принять заявку в работу и при необходимости направить сервисного инженера на место эксплуатации Техники для ее обслуживания и ремонта.</w:t>
      </w:r>
      <w:r w:rsidR="00DD579E" w:rsidRPr="00FD5710">
        <w:rPr>
          <w:sz w:val="20"/>
        </w:rPr>
        <w:t xml:space="preserve"> </w:t>
      </w:r>
    </w:p>
    <w:p w14:paraId="23DA7B10" w14:textId="77777777" w:rsidR="00580279" w:rsidRPr="00FD5710" w:rsidRDefault="001F04F9" w:rsidP="00FD5710">
      <w:pPr>
        <w:ind w:firstLine="709"/>
        <w:jc w:val="both"/>
        <w:rPr>
          <w:sz w:val="20"/>
        </w:rPr>
      </w:pPr>
      <w:r w:rsidRPr="00FD5710">
        <w:rPr>
          <w:sz w:val="20"/>
          <w:lang w:eastAsia="en-US"/>
        </w:rPr>
        <w:t>2.1.3. Вернуть</w:t>
      </w:r>
      <w:r w:rsidR="00345DF6" w:rsidRPr="00FD5710">
        <w:rPr>
          <w:sz w:val="20"/>
          <w:lang w:eastAsia="en-US"/>
        </w:rPr>
        <w:t xml:space="preserve"> остатки </w:t>
      </w:r>
      <w:r w:rsidRPr="00FD5710">
        <w:rPr>
          <w:sz w:val="20"/>
          <w:lang w:eastAsia="en-US"/>
        </w:rPr>
        <w:t xml:space="preserve">расходных </w:t>
      </w:r>
      <w:r w:rsidR="00345DF6" w:rsidRPr="00FD5710">
        <w:rPr>
          <w:sz w:val="20"/>
          <w:lang w:eastAsia="en-US"/>
        </w:rPr>
        <w:t>материалов</w:t>
      </w:r>
      <w:r w:rsidRPr="00FD5710">
        <w:rPr>
          <w:sz w:val="20"/>
          <w:lang w:eastAsia="en-US"/>
        </w:rPr>
        <w:t xml:space="preserve"> или запасных частей</w:t>
      </w:r>
      <w:r w:rsidR="00345DF6" w:rsidRPr="00FD5710">
        <w:rPr>
          <w:sz w:val="20"/>
          <w:lang w:eastAsia="en-US"/>
        </w:rPr>
        <w:t>, предоставленных Заказчиком, при передаче результата выполненной работы. </w:t>
      </w:r>
    </w:p>
    <w:p w14:paraId="0FAFDAB9" w14:textId="77777777" w:rsidR="00CD46ED" w:rsidRPr="00FD5710" w:rsidRDefault="00CD46ED" w:rsidP="00FD5710">
      <w:pPr>
        <w:ind w:firstLine="709"/>
        <w:jc w:val="both"/>
        <w:rPr>
          <w:sz w:val="20"/>
        </w:rPr>
      </w:pPr>
      <w:r w:rsidRPr="00FD5710">
        <w:rPr>
          <w:sz w:val="20"/>
        </w:rPr>
        <w:t>2.1.</w:t>
      </w:r>
      <w:r w:rsidR="001F04F9" w:rsidRPr="00FD5710">
        <w:rPr>
          <w:sz w:val="20"/>
        </w:rPr>
        <w:t>4</w:t>
      </w:r>
      <w:r w:rsidRPr="00FD5710">
        <w:rPr>
          <w:sz w:val="20"/>
        </w:rPr>
        <w:t xml:space="preserve">. </w:t>
      </w:r>
      <w:r w:rsidR="001F04F9" w:rsidRPr="00FD5710">
        <w:rPr>
          <w:sz w:val="20"/>
        </w:rPr>
        <w:t>С</w:t>
      </w:r>
      <w:r w:rsidRPr="00FD5710">
        <w:rPr>
          <w:sz w:val="20"/>
        </w:rPr>
        <w:t xml:space="preserve">рок выполнения работ должен составлять не более 15 (пятнадцати) календарных дней с момента принятия </w:t>
      </w:r>
      <w:r w:rsidR="001042EB" w:rsidRPr="00FD5710">
        <w:rPr>
          <w:sz w:val="20"/>
        </w:rPr>
        <w:t>Техники</w:t>
      </w:r>
      <w:r w:rsidRPr="00FD5710">
        <w:rPr>
          <w:sz w:val="20"/>
        </w:rPr>
        <w:t xml:space="preserve"> в работу.</w:t>
      </w:r>
    </w:p>
    <w:p w14:paraId="6866B0BD" w14:textId="77777777" w:rsidR="00D556B2" w:rsidRPr="00FD5710" w:rsidRDefault="00D556B2" w:rsidP="00FD5710">
      <w:pPr>
        <w:ind w:firstLine="709"/>
        <w:jc w:val="both"/>
        <w:rPr>
          <w:sz w:val="20"/>
        </w:rPr>
      </w:pPr>
      <w:r w:rsidRPr="00FD5710">
        <w:rPr>
          <w:sz w:val="20"/>
        </w:rPr>
        <w:t>2.1.5. Исполнитель обязан выполнить работы по ремонту техники самостоятельно, без привлечения третьих лиц, или привлечь субподрядчика с согласия Заказчика.</w:t>
      </w:r>
    </w:p>
    <w:p w14:paraId="46973214" w14:textId="77777777" w:rsidR="00580279" w:rsidRPr="00FD5710" w:rsidRDefault="00580279" w:rsidP="00FD5710">
      <w:pPr>
        <w:ind w:firstLine="709"/>
        <w:jc w:val="both"/>
        <w:rPr>
          <w:b/>
          <w:sz w:val="20"/>
        </w:rPr>
      </w:pPr>
      <w:r w:rsidRPr="00FD5710">
        <w:rPr>
          <w:b/>
          <w:sz w:val="20"/>
        </w:rPr>
        <w:t>2.2. Заказчик обязуется:</w:t>
      </w:r>
    </w:p>
    <w:p w14:paraId="316906ED" w14:textId="77777777" w:rsidR="00580279" w:rsidRPr="00FD5710" w:rsidRDefault="00580279" w:rsidP="00FD5710">
      <w:pPr>
        <w:ind w:firstLine="709"/>
        <w:jc w:val="both"/>
        <w:rPr>
          <w:sz w:val="20"/>
        </w:rPr>
      </w:pPr>
      <w:r w:rsidRPr="00FD5710">
        <w:rPr>
          <w:sz w:val="20"/>
        </w:rPr>
        <w:t>2.2.1. Своевременно оплачивать стоимость оказанных услуг, выполненных работ согласно условиям настоящего Договора.</w:t>
      </w:r>
    </w:p>
    <w:p w14:paraId="253B8DE3" w14:textId="77777777" w:rsidR="00580279" w:rsidRPr="00FD5710" w:rsidRDefault="00580279" w:rsidP="00FD5710">
      <w:pPr>
        <w:ind w:firstLine="709"/>
        <w:jc w:val="both"/>
        <w:rPr>
          <w:sz w:val="20"/>
        </w:rPr>
      </w:pPr>
      <w:r w:rsidRPr="00FD5710">
        <w:rPr>
          <w:sz w:val="20"/>
        </w:rPr>
        <w:t xml:space="preserve">2.2.2. В случае возникновения необходимости обслуживания, диагностики или ремонта Техники подать письменную заявку установленного образца (Приложение №2 настоящего Договора) на электронный адрес Исполнителя. В заявке указывается контактное лицо, причина подачи заявки, серийный номер Техники, прочая уместная уточняющая информация о работе Техники. </w:t>
      </w:r>
    </w:p>
    <w:p w14:paraId="78BF047E" w14:textId="77777777" w:rsidR="00580279" w:rsidRPr="00FD5710" w:rsidRDefault="00580279" w:rsidP="00FD5710">
      <w:pPr>
        <w:ind w:firstLine="709"/>
        <w:jc w:val="both"/>
        <w:rPr>
          <w:sz w:val="20"/>
        </w:rPr>
      </w:pPr>
      <w:r w:rsidRPr="00FD5710">
        <w:rPr>
          <w:sz w:val="20"/>
        </w:rPr>
        <w:t>2.2.3. Подготовить Технику</w:t>
      </w:r>
      <w:r w:rsidRPr="00FD5710">
        <w:rPr>
          <w:sz w:val="20"/>
          <w:lang w:eastAsia="en-US"/>
        </w:rPr>
        <w:t>, указанную в заявке, для проведения обслуживания и ремонта</w:t>
      </w:r>
      <w:r w:rsidRPr="00FD5710">
        <w:rPr>
          <w:sz w:val="20"/>
        </w:rPr>
        <w:t>. Техника</w:t>
      </w:r>
      <w:r w:rsidRPr="00FD5710">
        <w:rPr>
          <w:sz w:val="20"/>
          <w:lang w:eastAsia="en-US"/>
        </w:rPr>
        <w:t xml:space="preserve"> должна быть очищена </w:t>
      </w:r>
      <w:r w:rsidR="00E50280" w:rsidRPr="00FD5710">
        <w:rPr>
          <w:sz w:val="20"/>
          <w:lang w:eastAsia="en-US"/>
        </w:rPr>
        <w:t>от грязи, должен быть обеспечен доступ к узлам и агрегатам, необходимым для проведения рабо</w:t>
      </w:r>
      <w:r w:rsidR="00345DF6" w:rsidRPr="00FD5710">
        <w:rPr>
          <w:sz w:val="20"/>
          <w:lang w:eastAsia="en-US"/>
        </w:rPr>
        <w:t>т, указанных в Заявке Заказчика</w:t>
      </w:r>
      <w:r w:rsidR="00E50280" w:rsidRPr="00FD5710">
        <w:rPr>
          <w:sz w:val="20"/>
          <w:lang w:eastAsia="en-US"/>
        </w:rPr>
        <w:t>.</w:t>
      </w:r>
      <w:r w:rsidR="00BD078B" w:rsidRPr="00FD5710">
        <w:rPr>
          <w:sz w:val="20"/>
        </w:rPr>
        <w:t xml:space="preserve"> </w:t>
      </w:r>
    </w:p>
    <w:p w14:paraId="531C5D78" w14:textId="77777777" w:rsidR="00345DF6" w:rsidRPr="00FD5710" w:rsidRDefault="00580279" w:rsidP="00FD5710">
      <w:pPr>
        <w:ind w:firstLine="709"/>
        <w:jc w:val="both"/>
        <w:rPr>
          <w:sz w:val="20"/>
          <w:lang w:eastAsia="en-US"/>
        </w:rPr>
      </w:pPr>
      <w:r w:rsidRPr="00FD5710">
        <w:rPr>
          <w:sz w:val="20"/>
          <w:lang w:eastAsia="en-US"/>
        </w:rPr>
        <w:t>2.</w:t>
      </w:r>
      <w:r w:rsidR="00E50280" w:rsidRPr="00FD5710">
        <w:rPr>
          <w:sz w:val="20"/>
          <w:lang w:eastAsia="en-US"/>
        </w:rPr>
        <w:t>2</w:t>
      </w:r>
      <w:r w:rsidRPr="00FD5710">
        <w:rPr>
          <w:sz w:val="20"/>
          <w:lang w:eastAsia="en-US"/>
        </w:rPr>
        <w:t>.</w:t>
      </w:r>
      <w:r w:rsidR="00E50280" w:rsidRPr="00FD5710">
        <w:rPr>
          <w:sz w:val="20"/>
          <w:lang w:eastAsia="en-US"/>
        </w:rPr>
        <w:t>4</w:t>
      </w:r>
      <w:r w:rsidRPr="00FD5710">
        <w:rPr>
          <w:sz w:val="20"/>
          <w:lang w:eastAsia="en-US"/>
        </w:rPr>
        <w:t xml:space="preserve">. В случае если для оказания услуг и выполнения работ </w:t>
      </w:r>
      <w:r w:rsidR="00557AB6" w:rsidRPr="00FD5710">
        <w:rPr>
          <w:sz w:val="20"/>
          <w:lang w:eastAsia="en-US"/>
        </w:rPr>
        <w:t>необходимы</w:t>
      </w:r>
      <w:r w:rsidRPr="00FD5710">
        <w:rPr>
          <w:sz w:val="20"/>
          <w:lang w:eastAsia="en-US"/>
        </w:rPr>
        <w:t xml:space="preserve"> расходные материалы или запасные части, </w:t>
      </w:r>
      <w:r w:rsidR="00CD46ED" w:rsidRPr="00FD5710">
        <w:rPr>
          <w:sz w:val="20"/>
          <w:lang w:eastAsia="en-US"/>
        </w:rPr>
        <w:t xml:space="preserve">Заказчик </w:t>
      </w:r>
      <w:r w:rsidRPr="00FD5710">
        <w:rPr>
          <w:sz w:val="20"/>
          <w:lang w:eastAsia="en-US"/>
        </w:rPr>
        <w:t>предостав</w:t>
      </w:r>
      <w:r w:rsidR="00557AB6" w:rsidRPr="00FD5710">
        <w:rPr>
          <w:sz w:val="20"/>
          <w:lang w:eastAsia="en-US"/>
        </w:rPr>
        <w:t>ляет</w:t>
      </w:r>
      <w:r w:rsidRPr="00FD5710">
        <w:rPr>
          <w:sz w:val="20"/>
          <w:lang w:eastAsia="en-US"/>
        </w:rPr>
        <w:t xml:space="preserve"> Исполнителю вышеуказанные материалы и запчасти </w:t>
      </w:r>
      <w:r w:rsidR="00345DF6" w:rsidRPr="00FD5710">
        <w:rPr>
          <w:sz w:val="20"/>
          <w:lang w:eastAsia="en-US"/>
        </w:rPr>
        <w:t xml:space="preserve">по акту сдачи-приемки. </w:t>
      </w:r>
    </w:p>
    <w:p w14:paraId="023A9CA3" w14:textId="77777777" w:rsidR="00E50280" w:rsidRPr="00FD5710" w:rsidRDefault="00580279" w:rsidP="00FD5710">
      <w:pPr>
        <w:ind w:firstLine="709"/>
        <w:jc w:val="both"/>
        <w:rPr>
          <w:sz w:val="20"/>
          <w:lang w:eastAsia="en-US"/>
        </w:rPr>
      </w:pPr>
      <w:r w:rsidRPr="00FD5710">
        <w:rPr>
          <w:sz w:val="20"/>
          <w:lang w:eastAsia="en-US"/>
        </w:rPr>
        <w:t>2.2.</w:t>
      </w:r>
      <w:r w:rsidR="00E50280" w:rsidRPr="00FD5710">
        <w:rPr>
          <w:sz w:val="20"/>
          <w:lang w:eastAsia="en-US"/>
        </w:rPr>
        <w:t>5</w:t>
      </w:r>
      <w:r w:rsidRPr="00FD5710">
        <w:rPr>
          <w:sz w:val="20"/>
          <w:lang w:eastAsia="en-US"/>
        </w:rPr>
        <w:t xml:space="preserve">. </w:t>
      </w:r>
      <w:r w:rsidR="00E50280" w:rsidRPr="00FD5710">
        <w:rPr>
          <w:sz w:val="20"/>
          <w:lang w:eastAsia="en-US"/>
        </w:rPr>
        <w:t>Для выполнения работ по устранению неисправности Техники и/или технического обслуживания Техники Заказчик должен предоставить доступ к Технике специалистам Исполнителя по месту нахождения Техники. В случае отсутствия возможности проезда к месту нахождения Техники на легковом автомобильном или общественном транспорте, Заказчик своими силами и за свой счет должен организовать доставку необходимых для устранения неисправностей запасных частей и расходных материалов к месту нахождения Техники.</w:t>
      </w:r>
    </w:p>
    <w:p w14:paraId="1D97DD1A" w14:textId="77777777" w:rsidR="00580279" w:rsidRPr="00FD5710" w:rsidRDefault="00580279" w:rsidP="00FD5710">
      <w:pPr>
        <w:ind w:firstLine="709"/>
        <w:jc w:val="both"/>
        <w:rPr>
          <w:sz w:val="20"/>
        </w:rPr>
      </w:pPr>
      <w:r w:rsidRPr="00FD5710">
        <w:rPr>
          <w:sz w:val="20"/>
        </w:rPr>
        <w:t>2.</w:t>
      </w:r>
      <w:r w:rsidR="000526FF" w:rsidRPr="00FD5710">
        <w:rPr>
          <w:sz w:val="20"/>
        </w:rPr>
        <w:t>3</w:t>
      </w:r>
      <w:r w:rsidR="00E50280" w:rsidRPr="00FD5710">
        <w:rPr>
          <w:sz w:val="20"/>
        </w:rPr>
        <w:t>.</w:t>
      </w:r>
      <w:r w:rsidRPr="00FD5710">
        <w:rPr>
          <w:sz w:val="20"/>
        </w:rPr>
        <w:t xml:space="preserve"> По окончанию оказания услуг</w:t>
      </w:r>
      <w:r w:rsidR="00E34748" w:rsidRPr="00FD5710">
        <w:rPr>
          <w:sz w:val="20"/>
        </w:rPr>
        <w:t>/выполнения работ</w:t>
      </w:r>
      <w:r w:rsidRPr="00FD5710">
        <w:rPr>
          <w:sz w:val="20"/>
        </w:rPr>
        <w:t xml:space="preserve"> представители Заказчика и Исполнителя подписывают отчет о выполненных работах (Приложение №4 настоящего Договора) (далее – Отчет). Со стороны Заказчика </w:t>
      </w:r>
      <w:r w:rsidR="00BD078B" w:rsidRPr="00FD5710">
        <w:rPr>
          <w:sz w:val="20"/>
        </w:rPr>
        <w:t>О</w:t>
      </w:r>
      <w:r w:rsidRPr="00FD5710">
        <w:rPr>
          <w:sz w:val="20"/>
        </w:rPr>
        <w:t xml:space="preserve">тчет подписывает лицо, ответственное за принятие работ, со стороны Исполнителя – сервисный инженер. После рассмотрения Отчета уполномоченными представителями </w:t>
      </w:r>
      <w:r w:rsidRPr="00FD5710">
        <w:rPr>
          <w:sz w:val="20"/>
          <w:lang w:eastAsia="ar-SA"/>
        </w:rPr>
        <w:t xml:space="preserve">Заказчика </w:t>
      </w:r>
      <w:r w:rsidRPr="00FD5710">
        <w:rPr>
          <w:sz w:val="20"/>
          <w:lang w:eastAsia="en-US"/>
        </w:rPr>
        <w:t xml:space="preserve">и </w:t>
      </w:r>
      <w:r w:rsidRPr="00FD5710">
        <w:rPr>
          <w:sz w:val="20"/>
          <w:lang w:eastAsia="ar-SA"/>
        </w:rPr>
        <w:t xml:space="preserve">Исполнителя, </w:t>
      </w:r>
      <w:r w:rsidRPr="00FD5710">
        <w:rPr>
          <w:sz w:val="20"/>
        </w:rPr>
        <w:t>ими подписывается акт выполненных работ/оказанных услуг (Приложение №3 настоящего Договора) (далее – Акт). На основании Акта Исполнителем выписывается счет-фактура и счет на оплату.</w:t>
      </w:r>
      <w:r w:rsidRPr="00FD5710" w:rsidDel="00DE3910">
        <w:rPr>
          <w:sz w:val="20"/>
        </w:rPr>
        <w:t xml:space="preserve"> </w:t>
      </w:r>
    </w:p>
    <w:p w14:paraId="6609F7A7" w14:textId="77777777" w:rsidR="00580279" w:rsidRPr="00FD5710" w:rsidRDefault="00580279" w:rsidP="00FD5710">
      <w:pPr>
        <w:tabs>
          <w:tab w:val="num" w:pos="567"/>
        </w:tabs>
        <w:ind w:firstLine="709"/>
        <w:jc w:val="both"/>
        <w:rPr>
          <w:sz w:val="20"/>
        </w:rPr>
      </w:pPr>
      <w:r w:rsidRPr="00FD5710">
        <w:rPr>
          <w:sz w:val="20"/>
        </w:rPr>
        <w:t>2.</w:t>
      </w:r>
      <w:r w:rsidR="000526FF" w:rsidRPr="00FD5710">
        <w:rPr>
          <w:sz w:val="20"/>
        </w:rPr>
        <w:t>4</w:t>
      </w:r>
      <w:r w:rsidR="00E50280" w:rsidRPr="00FD5710">
        <w:rPr>
          <w:sz w:val="20"/>
        </w:rPr>
        <w:t>.</w:t>
      </w:r>
      <w:r w:rsidRPr="00FD5710">
        <w:rPr>
          <w:sz w:val="20"/>
        </w:rPr>
        <w:t xml:space="preserve"> В случае отказа Заказчика подписывать Отчет</w:t>
      </w:r>
      <w:r w:rsidR="00E50280" w:rsidRPr="00FD5710">
        <w:rPr>
          <w:sz w:val="20"/>
        </w:rPr>
        <w:t>,</w:t>
      </w:r>
      <w:r w:rsidRPr="00FD5710">
        <w:rPr>
          <w:sz w:val="20"/>
        </w:rPr>
        <w:t xml:space="preserve"> </w:t>
      </w:r>
      <w:r w:rsidR="00E50280" w:rsidRPr="00FD5710">
        <w:rPr>
          <w:sz w:val="20"/>
        </w:rPr>
        <w:t xml:space="preserve">Заказчик в течение 5 дней направляет Исполнителю письменный мотивированный отказ от подписания Отчета с указанием технического обоснования отказа. В случае </w:t>
      </w:r>
      <w:r w:rsidR="00E50280" w:rsidRPr="00FD5710">
        <w:rPr>
          <w:sz w:val="20"/>
        </w:rPr>
        <w:lastRenderedPageBreak/>
        <w:t>неполучения Исполнителем в течение 5 дней после выполнения работ указанного письменного мотивированного отказа работы считаются принятыми Заказчиком</w:t>
      </w:r>
      <w:r w:rsidRPr="00FD5710">
        <w:rPr>
          <w:sz w:val="20"/>
        </w:rPr>
        <w:t>.</w:t>
      </w:r>
    </w:p>
    <w:p w14:paraId="276E9DE8" w14:textId="77777777" w:rsidR="00580279" w:rsidRPr="00FD5710" w:rsidRDefault="00580279" w:rsidP="00FD5710">
      <w:pPr>
        <w:ind w:firstLine="709"/>
        <w:jc w:val="both"/>
        <w:rPr>
          <w:sz w:val="20"/>
        </w:rPr>
      </w:pPr>
      <w:r w:rsidRPr="00FD5710">
        <w:rPr>
          <w:sz w:val="20"/>
        </w:rPr>
        <w:t>2.</w:t>
      </w:r>
      <w:r w:rsidR="000526FF" w:rsidRPr="00FD5710">
        <w:rPr>
          <w:sz w:val="20"/>
        </w:rPr>
        <w:t>5</w:t>
      </w:r>
      <w:r w:rsidRPr="00FD5710">
        <w:rPr>
          <w:sz w:val="20"/>
        </w:rPr>
        <w:t>. Заказчик обязан в течение 3 (трех) рабочих дней с даты подписания Отчета и получения от Исполнителя Акта подписать Акт и направить его Исполнителю. В случае неполучения от Заказчика в вышеуказанный срок подписанного Акта, оказанные услуги/выполненные работы считаются принятыми Заказчиком, а Акт подписанным с даты его получения Заказчиком.</w:t>
      </w:r>
    </w:p>
    <w:p w14:paraId="59AC97C2" w14:textId="77777777" w:rsidR="00580279" w:rsidRPr="00FD5710" w:rsidRDefault="00580279" w:rsidP="00FD5710">
      <w:pPr>
        <w:ind w:firstLine="709"/>
        <w:jc w:val="both"/>
        <w:rPr>
          <w:sz w:val="20"/>
        </w:rPr>
      </w:pPr>
      <w:r w:rsidRPr="00FD5710">
        <w:rPr>
          <w:sz w:val="20"/>
        </w:rPr>
        <w:t>2.</w:t>
      </w:r>
      <w:r w:rsidR="000526FF" w:rsidRPr="00FD5710">
        <w:rPr>
          <w:sz w:val="20"/>
        </w:rPr>
        <w:t>6</w:t>
      </w:r>
      <w:r w:rsidRPr="00FD5710">
        <w:rPr>
          <w:sz w:val="20"/>
        </w:rPr>
        <w:t>. Исполнитель гарантирует качество оказанных услуг</w:t>
      </w:r>
      <w:r w:rsidR="002E5F44" w:rsidRPr="00FD5710">
        <w:rPr>
          <w:sz w:val="20"/>
        </w:rPr>
        <w:t>/выполненных работ</w:t>
      </w:r>
      <w:r w:rsidRPr="00FD5710">
        <w:rPr>
          <w:sz w:val="20"/>
        </w:rPr>
        <w:t>. На все</w:t>
      </w:r>
      <w:r w:rsidR="002E5F44" w:rsidRPr="00FD5710">
        <w:rPr>
          <w:sz w:val="20"/>
        </w:rPr>
        <w:t xml:space="preserve"> </w:t>
      </w:r>
      <w:r w:rsidRPr="00FD5710">
        <w:rPr>
          <w:sz w:val="20"/>
        </w:rPr>
        <w:t>выполненные работы</w:t>
      </w:r>
      <w:r w:rsidR="002E5F44" w:rsidRPr="00FD5710">
        <w:rPr>
          <w:sz w:val="20"/>
        </w:rPr>
        <w:t xml:space="preserve">  </w:t>
      </w:r>
      <w:r w:rsidRPr="00FD5710">
        <w:rPr>
          <w:sz w:val="20"/>
        </w:rPr>
        <w:t xml:space="preserve"> устанавливается гарантийный срок – 3 (три) месяца или 1000 (одна тысяча) моточасов с момента подписания Акта, в зависимости от того, что наступит ранее.</w:t>
      </w:r>
    </w:p>
    <w:p w14:paraId="4D46DC72" w14:textId="77777777" w:rsidR="00580279" w:rsidRPr="00FD5710" w:rsidRDefault="00580279" w:rsidP="00FD5710">
      <w:pPr>
        <w:ind w:firstLine="709"/>
        <w:rPr>
          <w:sz w:val="20"/>
        </w:rPr>
      </w:pPr>
    </w:p>
    <w:p w14:paraId="3283DBA1" w14:textId="77777777" w:rsidR="00580279" w:rsidRPr="00FD5710" w:rsidRDefault="00580279" w:rsidP="00FD5710">
      <w:pPr>
        <w:ind w:firstLine="709"/>
        <w:jc w:val="center"/>
        <w:rPr>
          <w:b/>
          <w:sz w:val="20"/>
        </w:rPr>
      </w:pPr>
      <w:r w:rsidRPr="00FD5710">
        <w:rPr>
          <w:b/>
          <w:sz w:val="20"/>
        </w:rPr>
        <w:t>3. Цена договора и порядок расчетов</w:t>
      </w:r>
    </w:p>
    <w:p w14:paraId="078D7DA4" w14:textId="25031AD9" w:rsidR="00140254" w:rsidRPr="00FD5710" w:rsidRDefault="00580279" w:rsidP="00FD5710">
      <w:pPr>
        <w:tabs>
          <w:tab w:val="num" w:pos="567"/>
        </w:tabs>
        <w:ind w:firstLine="709"/>
        <w:jc w:val="both"/>
        <w:rPr>
          <w:sz w:val="20"/>
        </w:rPr>
      </w:pPr>
      <w:r w:rsidRPr="00FD5710">
        <w:rPr>
          <w:sz w:val="20"/>
        </w:rPr>
        <w:t xml:space="preserve">3.1. </w:t>
      </w:r>
      <w:r w:rsidR="002E5F44" w:rsidRPr="00FD5710">
        <w:rPr>
          <w:sz w:val="20"/>
        </w:rPr>
        <w:t>Фиксированная ц</w:t>
      </w:r>
      <w:r w:rsidRPr="00FD5710">
        <w:rPr>
          <w:sz w:val="20"/>
        </w:rPr>
        <w:t xml:space="preserve">ена </w:t>
      </w:r>
      <w:r w:rsidR="00523BC6" w:rsidRPr="00FD5710">
        <w:rPr>
          <w:sz w:val="20"/>
        </w:rPr>
        <w:t>Д</w:t>
      </w:r>
      <w:r w:rsidRPr="00FD5710">
        <w:rPr>
          <w:sz w:val="20"/>
        </w:rPr>
        <w:t xml:space="preserve">оговора составляет </w:t>
      </w:r>
      <w:r w:rsidR="00EB13A7" w:rsidRPr="00FD5710">
        <w:rPr>
          <w:b/>
          <w:sz w:val="20"/>
        </w:rPr>
        <w:t>3 000</w:t>
      </w:r>
      <w:r w:rsidR="00F84451" w:rsidRPr="00FD5710">
        <w:rPr>
          <w:b/>
          <w:sz w:val="20"/>
        </w:rPr>
        <w:t xml:space="preserve"> 000</w:t>
      </w:r>
      <w:r w:rsidRPr="00FD5710">
        <w:rPr>
          <w:sz w:val="20"/>
        </w:rPr>
        <w:t xml:space="preserve"> </w:t>
      </w:r>
      <w:r w:rsidRPr="00FD5710">
        <w:rPr>
          <w:b/>
          <w:sz w:val="20"/>
        </w:rPr>
        <w:t>(</w:t>
      </w:r>
      <w:r w:rsidR="00EB13A7" w:rsidRPr="00FD5710">
        <w:rPr>
          <w:b/>
          <w:sz w:val="20"/>
        </w:rPr>
        <w:t>три</w:t>
      </w:r>
      <w:r w:rsidR="000143C3" w:rsidRPr="00FD5710">
        <w:rPr>
          <w:b/>
          <w:sz w:val="20"/>
        </w:rPr>
        <w:t xml:space="preserve"> миллион</w:t>
      </w:r>
      <w:r w:rsidR="00EB13A7" w:rsidRPr="00FD5710">
        <w:rPr>
          <w:b/>
          <w:sz w:val="20"/>
        </w:rPr>
        <w:t>а</w:t>
      </w:r>
      <w:r w:rsidRPr="00FD5710">
        <w:rPr>
          <w:b/>
          <w:sz w:val="20"/>
        </w:rPr>
        <w:t>) рублей</w:t>
      </w:r>
      <w:r w:rsidR="00EB13A7" w:rsidRPr="00FD5710">
        <w:rPr>
          <w:b/>
          <w:sz w:val="20"/>
        </w:rPr>
        <w:t xml:space="preserve"> 00 копеек</w:t>
      </w:r>
      <w:r w:rsidRPr="00FD5710">
        <w:rPr>
          <w:b/>
          <w:sz w:val="20"/>
        </w:rPr>
        <w:t>,</w:t>
      </w:r>
      <w:r w:rsidRPr="00FD5710">
        <w:rPr>
          <w:sz w:val="20"/>
        </w:rPr>
        <w:t xml:space="preserve"> с учетом НДС</w:t>
      </w:r>
      <w:r w:rsidR="00140254" w:rsidRPr="00FD5710">
        <w:rPr>
          <w:sz w:val="20"/>
        </w:rPr>
        <w:t>______</w:t>
      </w:r>
      <w:r w:rsidRPr="00FD5710">
        <w:rPr>
          <w:sz w:val="20"/>
        </w:rPr>
        <w:t>.</w:t>
      </w:r>
      <w:r w:rsidR="00523BC6" w:rsidRPr="00FD5710">
        <w:rPr>
          <w:sz w:val="20"/>
        </w:rPr>
        <w:t xml:space="preserve"> Заказчик вправе осуществить покупку на меньшую сумму, чем максимальное значение цены Договора. Штрафы, пени в таком случае не начисляются.</w:t>
      </w:r>
    </w:p>
    <w:p w14:paraId="5A19C15C" w14:textId="77777777" w:rsidR="00580279" w:rsidRPr="00FD5710" w:rsidRDefault="00580279" w:rsidP="00FD5710">
      <w:pPr>
        <w:tabs>
          <w:tab w:val="num" w:pos="567"/>
        </w:tabs>
        <w:ind w:firstLine="709"/>
        <w:jc w:val="both"/>
        <w:rPr>
          <w:sz w:val="20"/>
        </w:rPr>
      </w:pPr>
      <w:r w:rsidRPr="00FD5710">
        <w:rPr>
          <w:sz w:val="20"/>
        </w:rPr>
        <w:t>Стоимость оказанных услуг, выполненных работ определяется в соответствии с приложением №1 «</w:t>
      </w:r>
      <w:r w:rsidR="00A852DC" w:rsidRPr="00FD5710">
        <w:rPr>
          <w:sz w:val="20"/>
        </w:rPr>
        <w:t>Протокол цен</w:t>
      </w:r>
      <w:r w:rsidRPr="00FD5710">
        <w:rPr>
          <w:sz w:val="20"/>
        </w:rPr>
        <w:t>», согласованным Сторонами и являющимся неотъемлемой частью настоящего Договора.</w:t>
      </w:r>
      <w:r w:rsidR="00523BC6" w:rsidRPr="00FD5710">
        <w:rPr>
          <w:sz w:val="20"/>
        </w:rPr>
        <w:t xml:space="preserve"> Сумма цен за единицу </w:t>
      </w:r>
      <w:r w:rsidR="00523BC6" w:rsidRPr="00FD5710">
        <w:rPr>
          <w:sz w:val="20"/>
          <w:highlight w:val="yellow"/>
        </w:rPr>
        <w:t>работ/услуг составляет _______(_____) рублей</w:t>
      </w:r>
      <w:r w:rsidR="00523BC6" w:rsidRPr="00FD5710">
        <w:rPr>
          <w:sz w:val="20"/>
        </w:rPr>
        <w:t>.</w:t>
      </w:r>
      <w:r w:rsidR="00320D8C" w:rsidRPr="00FD5710">
        <w:rPr>
          <w:sz w:val="20"/>
        </w:rPr>
        <w:t xml:space="preserve"> Увеличение стоимостной величины единицы работы/услуги не допускается.</w:t>
      </w:r>
    </w:p>
    <w:p w14:paraId="679EFAB6" w14:textId="75AE34ED" w:rsidR="00580279" w:rsidRPr="00FD5710" w:rsidRDefault="00580279" w:rsidP="00FD5710">
      <w:pPr>
        <w:tabs>
          <w:tab w:val="num" w:pos="567"/>
        </w:tabs>
        <w:ind w:firstLine="709"/>
        <w:jc w:val="both"/>
        <w:rPr>
          <w:sz w:val="20"/>
        </w:rPr>
      </w:pPr>
      <w:r w:rsidRPr="00FD5710">
        <w:rPr>
          <w:sz w:val="20"/>
        </w:rPr>
        <w:t>3.2. Оплата за услуги</w:t>
      </w:r>
      <w:r w:rsidR="00140254" w:rsidRPr="00FD5710">
        <w:rPr>
          <w:sz w:val="20"/>
        </w:rPr>
        <w:t xml:space="preserve"> и работы </w:t>
      </w:r>
      <w:r w:rsidRPr="00FD5710">
        <w:rPr>
          <w:sz w:val="20"/>
        </w:rPr>
        <w:t xml:space="preserve">по Договору производится в течение </w:t>
      </w:r>
      <w:r w:rsidR="000143C3" w:rsidRPr="00FD5710">
        <w:rPr>
          <w:sz w:val="20"/>
        </w:rPr>
        <w:t>7</w:t>
      </w:r>
      <w:r w:rsidRPr="00FD5710">
        <w:rPr>
          <w:sz w:val="20"/>
        </w:rPr>
        <w:t xml:space="preserve"> (</w:t>
      </w:r>
      <w:r w:rsidR="000143C3" w:rsidRPr="00FD5710">
        <w:rPr>
          <w:sz w:val="20"/>
        </w:rPr>
        <w:t>семи</w:t>
      </w:r>
      <w:r w:rsidRPr="00FD5710">
        <w:rPr>
          <w:sz w:val="20"/>
        </w:rPr>
        <w:t xml:space="preserve">) дней с даты подписания Сторонами </w:t>
      </w:r>
      <w:r w:rsidR="00A852DC" w:rsidRPr="00FD5710">
        <w:rPr>
          <w:sz w:val="20"/>
        </w:rPr>
        <w:t xml:space="preserve">Акта </w:t>
      </w:r>
      <w:r w:rsidRPr="00FD5710">
        <w:rPr>
          <w:sz w:val="20"/>
        </w:rPr>
        <w:t xml:space="preserve">и предъявления счета-фактуры. </w:t>
      </w:r>
    </w:p>
    <w:p w14:paraId="5905025D" w14:textId="7B75BAFF" w:rsidR="00580279" w:rsidRPr="00FD5710" w:rsidRDefault="00580279" w:rsidP="00FD5710">
      <w:pPr>
        <w:ind w:firstLine="709"/>
        <w:jc w:val="both"/>
        <w:rPr>
          <w:sz w:val="20"/>
        </w:rPr>
      </w:pPr>
      <w:r w:rsidRPr="00FD5710">
        <w:rPr>
          <w:sz w:val="20"/>
        </w:rPr>
        <w:t>3.</w:t>
      </w:r>
      <w:r w:rsidR="003517F0" w:rsidRPr="00FD5710">
        <w:rPr>
          <w:sz w:val="20"/>
        </w:rPr>
        <w:t>3</w:t>
      </w:r>
      <w:r w:rsidRPr="00FD5710">
        <w:rPr>
          <w:sz w:val="20"/>
        </w:rPr>
        <w:t xml:space="preserve">. Оплата производится на расчетный счет Исполнителя, указанный в разделе </w:t>
      </w:r>
      <w:r w:rsidR="00557AB6" w:rsidRPr="00FD5710">
        <w:rPr>
          <w:sz w:val="20"/>
        </w:rPr>
        <w:t>10</w:t>
      </w:r>
      <w:r w:rsidRPr="00FD5710">
        <w:rPr>
          <w:sz w:val="20"/>
        </w:rPr>
        <w:t xml:space="preserve"> настоящего Договора.</w:t>
      </w:r>
    </w:p>
    <w:p w14:paraId="3038995B" w14:textId="33B572A6" w:rsidR="00140254" w:rsidRPr="00FD5710" w:rsidRDefault="00140254" w:rsidP="00FD5710">
      <w:pPr>
        <w:ind w:firstLine="709"/>
        <w:jc w:val="both"/>
        <w:rPr>
          <w:sz w:val="20"/>
        </w:rPr>
      </w:pPr>
      <w:r w:rsidRPr="00FD5710">
        <w:rPr>
          <w:sz w:val="20"/>
        </w:rPr>
        <w:t>3.</w:t>
      </w:r>
      <w:r w:rsidR="003517F0" w:rsidRPr="00FD5710">
        <w:rPr>
          <w:sz w:val="20"/>
        </w:rPr>
        <w:t>4</w:t>
      </w:r>
      <w:r w:rsidRPr="00FD5710">
        <w:rPr>
          <w:sz w:val="20"/>
        </w:rPr>
        <w:t>. Выполненные работы и оказанные услуги считаются оплаченными с момента зачисления денежных средств на счет Исполнителя.</w:t>
      </w:r>
    </w:p>
    <w:p w14:paraId="065FFD4C" w14:textId="77777777" w:rsidR="009F1FFD" w:rsidRPr="00FD5710" w:rsidRDefault="00F53F8C" w:rsidP="00FD5710">
      <w:pPr>
        <w:tabs>
          <w:tab w:val="num" w:pos="567"/>
        </w:tabs>
        <w:ind w:firstLine="709"/>
        <w:jc w:val="center"/>
        <w:rPr>
          <w:b/>
          <w:sz w:val="20"/>
        </w:rPr>
      </w:pPr>
      <w:r w:rsidRPr="00FD5710">
        <w:rPr>
          <w:b/>
          <w:sz w:val="20"/>
        </w:rPr>
        <w:t xml:space="preserve">4. </w:t>
      </w:r>
      <w:r w:rsidR="009F1FFD" w:rsidRPr="00FD5710">
        <w:rPr>
          <w:b/>
          <w:sz w:val="20"/>
        </w:rPr>
        <w:t>Ответственность сторон</w:t>
      </w:r>
    </w:p>
    <w:p w14:paraId="2B84F9CB" w14:textId="77777777" w:rsidR="00F53F8C" w:rsidRPr="00FD5710" w:rsidRDefault="00F53F8C" w:rsidP="00FD5710">
      <w:pPr>
        <w:ind w:firstLine="709"/>
        <w:jc w:val="both"/>
        <w:rPr>
          <w:sz w:val="20"/>
        </w:rPr>
      </w:pPr>
      <w:r w:rsidRPr="00FD5710">
        <w:rPr>
          <w:sz w:val="20"/>
        </w:rPr>
        <w:t>4.1.</w:t>
      </w:r>
      <w:r w:rsidRPr="00FD5710">
        <w:rPr>
          <w:sz w:val="20"/>
        </w:rPr>
        <w:tab/>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r w:rsidR="00EC6442" w:rsidRPr="00FD5710">
        <w:rPr>
          <w:sz w:val="20"/>
        </w:rPr>
        <w:t xml:space="preserve"> и Договором</w:t>
      </w:r>
      <w:r w:rsidRPr="00FD5710">
        <w:rPr>
          <w:sz w:val="20"/>
        </w:rPr>
        <w:t>.</w:t>
      </w:r>
    </w:p>
    <w:p w14:paraId="276FA887" w14:textId="77777777" w:rsidR="00E07F16" w:rsidRPr="00FD5710" w:rsidRDefault="00E07F16" w:rsidP="00FD5710">
      <w:pPr>
        <w:ind w:firstLine="709"/>
        <w:jc w:val="both"/>
        <w:rPr>
          <w:sz w:val="20"/>
        </w:rPr>
      </w:pPr>
      <w:r w:rsidRPr="00FD5710">
        <w:rPr>
          <w:sz w:val="20"/>
        </w:rPr>
        <w:t xml:space="preserve">В случае просрочки выполнения работы Заказчик вправе потребовать уплаты </w:t>
      </w:r>
      <w:r w:rsidR="005D2F52" w:rsidRPr="00FD5710">
        <w:rPr>
          <w:sz w:val="20"/>
        </w:rPr>
        <w:t>Исполнителем</w:t>
      </w:r>
      <w:r w:rsidRPr="00FD5710">
        <w:rPr>
          <w:sz w:val="20"/>
        </w:rPr>
        <w:t xml:space="preserve"> пени в размере   0,1  % цены работы за каждый день просрочки.</w:t>
      </w:r>
    </w:p>
    <w:p w14:paraId="01A11D56" w14:textId="77777777" w:rsidR="00761ACC" w:rsidRPr="00FD5710" w:rsidRDefault="00761ACC" w:rsidP="00FD5710">
      <w:pPr>
        <w:ind w:firstLine="709"/>
        <w:jc w:val="both"/>
        <w:rPr>
          <w:sz w:val="20"/>
        </w:rPr>
      </w:pPr>
      <w:r w:rsidRPr="00FD5710">
        <w:rPr>
          <w:sz w:val="20"/>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0,1  % цены работы за каждый день просрочки, уменьшенной на сумму, пропорциональную объему обязательств, предусмотренных Договором и фактически исполненных Исполнителем.</w:t>
      </w:r>
    </w:p>
    <w:p w14:paraId="1CEF1B00" w14:textId="77777777" w:rsidR="00E07F16" w:rsidRPr="00FD5710" w:rsidRDefault="00E07F16" w:rsidP="00FD5710">
      <w:pPr>
        <w:ind w:firstLine="709"/>
        <w:jc w:val="both"/>
        <w:rPr>
          <w:sz w:val="20"/>
        </w:rPr>
      </w:pPr>
      <w:r w:rsidRPr="00FD5710">
        <w:rPr>
          <w:sz w:val="20"/>
        </w:rPr>
        <w:t xml:space="preserve">4.2. Если </w:t>
      </w:r>
      <w:r w:rsidR="005D2F52" w:rsidRPr="00FD5710">
        <w:rPr>
          <w:sz w:val="20"/>
        </w:rPr>
        <w:t>Исполнитель</w:t>
      </w:r>
      <w:r w:rsidRPr="00FD5710">
        <w:rPr>
          <w:sz w:val="20"/>
        </w:rPr>
        <w:t xml:space="preserve"> привлек к исполнению работы субподрядчика </w:t>
      </w:r>
      <w:r w:rsidR="00D556B2" w:rsidRPr="00FD5710">
        <w:rPr>
          <w:sz w:val="20"/>
        </w:rPr>
        <w:t>без согласования Заказчика</w:t>
      </w:r>
      <w:r w:rsidRPr="00FD5710">
        <w:rPr>
          <w:sz w:val="20"/>
        </w:rPr>
        <w:t>, Заказчик вправе потребовать уплаты штрафа в размере</w:t>
      </w:r>
      <w:r w:rsidR="0044305B" w:rsidRPr="00FD5710">
        <w:rPr>
          <w:sz w:val="20"/>
        </w:rPr>
        <w:t xml:space="preserve"> 1 % от цены договора.</w:t>
      </w:r>
    </w:p>
    <w:p w14:paraId="1BEB8FAB" w14:textId="77777777" w:rsidR="00E07F16" w:rsidRPr="00FD5710" w:rsidRDefault="00131447" w:rsidP="00FD5710">
      <w:pPr>
        <w:ind w:firstLine="709"/>
        <w:jc w:val="both"/>
        <w:rPr>
          <w:sz w:val="20"/>
        </w:rPr>
      </w:pPr>
      <w:r w:rsidRPr="00FD5710">
        <w:rPr>
          <w:sz w:val="20"/>
        </w:rPr>
        <w:t>4</w:t>
      </w:r>
      <w:r w:rsidR="00E07F16" w:rsidRPr="00FD5710">
        <w:rPr>
          <w:sz w:val="20"/>
        </w:rPr>
        <w:t xml:space="preserve">.3. Заказчик вправе потребовать взыскания с </w:t>
      </w:r>
      <w:r w:rsidR="005D2F52" w:rsidRPr="00FD5710">
        <w:rPr>
          <w:sz w:val="20"/>
        </w:rPr>
        <w:t>Исполнителя</w:t>
      </w:r>
      <w:r w:rsidR="00E07F16" w:rsidRPr="00FD5710">
        <w:rPr>
          <w:sz w:val="20"/>
        </w:rPr>
        <w:t xml:space="preserve"> убытков только в части, не покрытой неустойкой.</w:t>
      </w:r>
    </w:p>
    <w:p w14:paraId="36F348BC" w14:textId="77777777" w:rsidR="00761ACC" w:rsidRPr="00FD5710" w:rsidRDefault="00131447" w:rsidP="00FD5710">
      <w:pPr>
        <w:pStyle w:val="ConsPlusNormal"/>
        <w:ind w:firstLine="709"/>
        <w:jc w:val="both"/>
        <w:rPr>
          <w:rFonts w:ascii="Times New Roman" w:hAnsi="Times New Roman" w:cs="Times New Roman"/>
        </w:rPr>
      </w:pPr>
      <w:r w:rsidRPr="00FD5710">
        <w:rPr>
          <w:rFonts w:ascii="Times New Roman" w:hAnsi="Times New Roman" w:cs="Times New Roman"/>
        </w:rPr>
        <w:t>4</w:t>
      </w:r>
      <w:r w:rsidR="00E07F16" w:rsidRPr="00FD5710">
        <w:rPr>
          <w:rFonts w:ascii="Times New Roman" w:hAnsi="Times New Roman" w:cs="Times New Roman"/>
        </w:rPr>
        <w:t>.4. </w:t>
      </w:r>
      <w:r w:rsidR="00761ACC" w:rsidRPr="00FD5710">
        <w:rPr>
          <w:rFonts w:ascii="Times New Roman" w:hAnsi="Times New Roman" w:cs="Times New Roman"/>
        </w:rPr>
        <w:t>В случае просрочки исполнения Заказчиком обязательства, предусмотренного Договором, Исполнитель вправе потребовать уплату пени.</w:t>
      </w:r>
    </w:p>
    <w:p w14:paraId="2E3A1992" w14:textId="77777777" w:rsidR="00761ACC" w:rsidRPr="00FD5710" w:rsidRDefault="00761ACC" w:rsidP="00FD5710">
      <w:pPr>
        <w:pStyle w:val="ConsPlusNormal"/>
        <w:ind w:firstLine="709"/>
        <w:jc w:val="both"/>
        <w:rPr>
          <w:rFonts w:ascii="Times New Roman" w:hAnsi="Times New Roman" w:cs="Times New Roman"/>
        </w:rPr>
      </w:pPr>
      <w:r w:rsidRPr="00FD5710">
        <w:rPr>
          <w:rFonts w:ascii="Times New Roman" w:hAnsi="Times New Roman" w:cs="Times New Roman"/>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w:t>
      </w:r>
      <w:r w:rsidR="00131447" w:rsidRPr="00FD5710">
        <w:rPr>
          <w:rFonts w:ascii="Times New Roman" w:hAnsi="Times New Roman" w:cs="Times New Roman"/>
        </w:rPr>
        <w:t xml:space="preserve">0,1  % </w:t>
      </w:r>
      <w:r w:rsidRPr="00FD5710">
        <w:rPr>
          <w:rFonts w:ascii="Times New Roman" w:hAnsi="Times New Roman" w:cs="Times New Roman"/>
        </w:rPr>
        <w:t xml:space="preserve">от не уплаченной в срок суммы. </w:t>
      </w:r>
    </w:p>
    <w:p w14:paraId="05F3B9EE" w14:textId="77777777" w:rsidR="00F53F8C" w:rsidRPr="00FD5710" w:rsidRDefault="00131447" w:rsidP="00FD5710">
      <w:pPr>
        <w:ind w:firstLine="709"/>
        <w:jc w:val="both"/>
        <w:rPr>
          <w:sz w:val="20"/>
        </w:rPr>
      </w:pPr>
      <w:r w:rsidRPr="00FD5710">
        <w:rPr>
          <w:sz w:val="20"/>
        </w:rPr>
        <w:t>4</w:t>
      </w:r>
      <w:r w:rsidR="00E07F16" w:rsidRPr="00FD5710">
        <w:rPr>
          <w:sz w:val="20"/>
        </w:rPr>
        <w:t>.5. </w:t>
      </w:r>
      <w:r w:rsidR="00F53F8C" w:rsidRPr="00FD5710">
        <w:rPr>
          <w:sz w:val="20"/>
        </w:rPr>
        <w:t>По настоящему Договору не рассчитываются и не уплачивается проценты на величину суммы долга за период пользования денежными средствами, предусмотренными ст. 317.1 ГК РФ.</w:t>
      </w:r>
    </w:p>
    <w:p w14:paraId="7230824D" w14:textId="77777777" w:rsidR="00F53F8C" w:rsidRPr="00FD5710" w:rsidRDefault="00F53F8C" w:rsidP="00FD5710">
      <w:pPr>
        <w:ind w:firstLine="709"/>
        <w:jc w:val="both"/>
        <w:rPr>
          <w:sz w:val="20"/>
        </w:rPr>
      </w:pPr>
    </w:p>
    <w:p w14:paraId="4A03AF92" w14:textId="77777777" w:rsidR="00580279" w:rsidRPr="00FD5710" w:rsidRDefault="00F53F8C" w:rsidP="00FD5710">
      <w:pPr>
        <w:ind w:firstLine="709"/>
        <w:jc w:val="center"/>
        <w:rPr>
          <w:b/>
          <w:sz w:val="20"/>
        </w:rPr>
      </w:pPr>
      <w:r w:rsidRPr="00FD5710">
        <w:rPr>
          <w:b/>
          <w:sz w:val="20"/>
        </w:rPr>
        <w:t>5</w:t>
      </w:r>
      <w:r w:rsidR="00580279" w:rsidRPr="00FD5710">
        <w:rPr>
          <w:b/>
          <w:sz w:val="20"/>
        </w:rPr>
        <w:t xml:space="preserve">. </w:t>
      </w:r>
      <w:r w:rsidRPr="00FD5710">
        <w:rPr>
          <w:b/>
          <w:sz w:val="20"/>
        </w:rPr>
        <w:t>П</w:t>
      </w:r>
      <w:r w:rsidR="00580279" w:rsidRPr="00FD5710">
        <w:rPr>
          <w:b/>
          <w:sz w:val="20"/>
        </w:rPr>
        <w:t>орядок разрешения споров</w:t>
      </w:r>
    </w:p>
    <w:p w14:paraId="24DB3EF6" w14:textId="77777777" w:rsidR="00FD5710" w:rsidRPr="00FD5710" w:rsidRDefault="00F53F8C" w:rsidP="00FD5710">
      <w:pPr>
        <w:pStyle w:val="ConsPlusNormal"/>
        <w:suppressAutoHyphens w:val="0"/>
        <w:autoSpaceDN w:val="0"/>
        <w:ind w:firstLine="709"/>
        <w:jc w:val="both"/>
        <w:rPr>
          <w:rFonts w:ascii="Times New Roman" w:hAnsi="Times New Roman" w:cs="Times New Roman"/>
        </w:rPr>
      </w:pPr>
      <w:r w:rsidRPr="00FD5710">
        <w:rPr>
          <w:rFonts w:ascii="Times New Roman" w:hAnsi="Times New Roman" w:cs="Times New Roman"/>
        </w:rPr>
        <w:t>5</w:t>
      </w:r>
      <w:r w:rsidR="00580279" w:rsidRPr="00FD5710">
        <w:rPr>
          <w:rFonts w:ascii="Times New Roman" w:hAnsi="Times New Roman" w:cs="Times New Roman"/>
        </w:rPr>
        <w:t xml:space="preserve">.1. </w:t>
      </w:r>
      <w:r w:rsidR="00FD5710" w:rsidRPr="00FD5710">
        <w:rPr>
          <w:rFonts w:ascii="Times New Roman" w:hAnsi="Times New Roman" w:cs="Times New Roman"/>
        </w:rPr>
        <w:t>Все споры, связанные с заключением, исполнением, толкованием, изменением и расторжением Договора, Стороны будут разрешать путем переговоров.</w:t>
      </w:r>
    </w:p>
    <w:p w14:paraId="14DA7900" w14:textId="196C9136" w:rsidR="00FD5710" w:rsidRPr="00FD5710" w:rsidRDefault="00FD5710" w:rsidP="00FD5710">
      <w:pPr>
        <w:pStyle w:val="ConsPlusNormal"/>
        <w:suppressAutoHyphens w:val="0"/>
        <w:autoSpaceDN w:val="0"/>
        <w:ind w:firstLine="709"/>
        <w:jc w:val="both"/>
        <w:rPr>
          <w:rFonts w:ascii="Times New Roman" w:hAnsi="Times New Roman" w:cs="Times New Roman"/>
        </w:rPr>
      </w:pPr>
      <w:r w:rsidRPr="00FD5710">
        <w:rPr>
          <w:rFonts w:ascii="Times New Roman" w:hAnsi="Times New Roman" w:cs="Times New Roman"/>
        </w:rPr>
        <w:t>5.2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14:paraId="445154CD" w14:textId="22A5C238" w:rsidR="00FD5710" w:rsidRPr="00FD5710" w:rsidRDefault="00FD5710" w:rsidP="00FD5710">
      <w:pPr>
        <w:pStyle w:val="ConsPlusNormal"/>
        <w:ind w:firstLine="709"/>
        <w:jc w:val="both"/>
        <w:rPr>
          <w:rFonts w:ascii="Times New Roman" w:hAnsi="Times New Roman" w:cs="Times New Roman"/>
        </w:rPr>
      </w:pPr>
      <w:r w:rsidRPr="00FD5710">
        <w:rPr>
          <w:rFonts w:ascii="Times New Roman" w:hAnsi="Times New Roman" w:cs="Times New Roman"/>
        </w:rPr>
        <w:t>Претензия направляется</w:t>
      </w:r>
      <w:r w:rsidR="00594401">
        <w:rPr>
          <w:rFonts w:ascii="Times New Roman" w:hAnsi="Times New Roman" w:cs="Times New Roman"/>
        </w:rPr>
        <w:t xml:space="preserve"> </w:t>
      </w:r>
      <w:r w:rsidRPr="00FD5710">
        <w:rPr>
          <w:rFonts w:ascii="Times New Roman" w:hAnsi="Times New Roman" w:cs="Times New Roman"/>
        </w:rPr>
        <w:t>заказным письмом с уведомлением о вручении;</w:t>
      </w:r>
    </w:p>
    <w:p w14:paraId="0982BBBE" w14:textId="3ECFA5DE" w:rsidR="00FD5710" w:rsidRPr="00FD5710" w:rsidRDefault="00FD5710" w:rsidP="00785586">
      <w:pPr>
        <w:pStyle w:val="ConsPlusNormal"/>
        <w:numPr>
          <w:ilvl w:val="1"/>
          <w:numId w:val="17"/>
        </w:numPr>
        <w:ind w:left="0" w:firstLine="709"/>
        <w:jc w:val="both"/>
        <w:rPr>
          <w:rFonts w:ascii="Times New Roman" w:hAnsi="Times New Roman" w:cs="Times New Roman"/>
        </w:rPr>
      </w:pPr>
      <w:r w:rsidRPr="00FD5710">
        <w:rPr>
          <w:rFonts w:ascii="Times New Roman" w:hAnsi="Times New Roman" w:cs="Times New Roman"/>
        </w:rPr>
        <w:t xml:space="preserve">Сторона, в адрес которой направлена претензия, обязана ее рассмотреть и о результатах уведомить в письменной форме другую Сторону в течение </w:t>
      </w:r>
      <w:r w:rsidR="00594401">
        <w:rPr>
          <w:rFonts w:ascii="Times New Roman" w:hAnsi="Times New Roman" w:cs="Times New Roman"/>
        </w:rPr>
        <w:t>1</w:t>
      </w:r>
      <w:r w:rsidRPr="00FD5710">
        <w:rPr>
          <w:rFonts w:ascii="Times New Roman" w:hAnsi="Times New Roman" w:cs="Times New Roman"/>
        </w:rPr>
        <w:t>0 (</w:t>
      </w:r>
      <w:r w:rsidR="00594401">
        <w:rPr>
          <w:rFonts w:ascii="Times New Roman" w:hAnsi="Times New Roman" w:cs="Times New Roman"/>
        </w:rPr>
        <w:t>десяти</w:t>
      </w:r>
      <w:r w:rsidRPr="00FD5710">
        <w:rPr>
          <w:rFonts w:ascii="Times New Roman" w:hAnsi="Times New Roman" w:cs="Times New Roman"/>
        </w:rPr>
        <w:t>) рабочих дней со дня получения претензии.</w:t>
      </w:r>
    </w:p>
    <w:p w14:paraId="60FB83DA" w14:textId="77777777" w:rsidR="00FD5710" w:rsidRPr="00FD5710" w:rsidRDefault="00FD5710" w:rsidP="00785586">
      <w:pPr>
        <w:pStyle w:val="ConsPlusNormal"/>
        <w:numPr>
          <w:ilvl w:val="1"/>
          <w:numId w:val="17"/>
        </w:numPr>
        <w:ind w:left="0" w:firstLine="709"/>
        <w:jc w:val="both"/>
        <w:rPr>
          <w:rFonts w:ascii="Times New Roman" w:hAnsi="Times New Roman" w:cs="Times New Roman"/>
        </w:rPr>
      </w:pPr>
      <w:r w:rsidRPr="00FD5710">
        <w:rPr>
          <w:rFonts w:ascii="Times New Roman" w:hAnsi="Times New Roman" w:cs="Times New Roman"/>
        </w:rPr>
        <w:t>В случае если спор не урегулирован в претензионном порядке или ответ на претензию не получен в течение указанного срока, спор передается на рассмотрение в Арбитражный суд Иркутской области.</w:t>
      </w:r>
    </w:p>
    <w:p w14:paraId="095F87FD" w14:textId="6F2AA268" w:rsidR="00FD5710" w:rsidRPr="00FD5710" w:rsidRDefault="00FD5710" w:rsidP="00785586">
      <w:pPr>
        <w:pStyle w:val="ConsPlusNormal"/>
        <w:numPr>
          <w:ilvl w:val="1"/>
          <w:numId w:val="17"/>
        </w:numPr>
        <w:ind w:left="0" w:firstLine="709"/>
        <w:jc w:val="both"/>
        <w:rPr>
          <w:rFonts w:ascii="Times New Roman" w:hAnsi="Times New Roman" w:cs="Times New Roman"/>
        </w:rPr>
      </w:pPr>
      <w:r w:rsidRPr="00FD5710">
        <w:rPr>
          <w:rFonts w:ascii="Times New Roman" w:hAnsi="Times New Roman" w:cs="Times New Roman"/>
        </w:rPr>
        <w:t xml:space="preserve">При возникновении между Заказчиком и Исполнителем спора по поводу недостатков Товара или их причин и невозможности урегулирования этого спора переговорами, по требованию любой из сторон должна быть назначена экспертиза. При недостижении согласования эксперта/экспертной организации, Заказчик имеет право в одностороннем порядке выбрать эксперта/экспертную организацию. </w:t>
      </w:r>
    </w:p>
    <w:p w14:paraId="37B32C0D" w14:textId="3E83F22E" w:rsidR="00FD5710" w:rsidRPr="00FD5710" w:rsidRDefault="00FD5710" w:rsidP="00785586">
      <w:pPr>
        <w:pStyle w:val="ConsPlusNormal"/>
        <w:numPr>
          <w:ilvl w:val="1"/>
          <w:numId w:val="17"/>
        </w:numPr>
        <w:ind w:left="0" w:firstLine="709"/>
        <w:jc w:val="both"/>
        <w:rPr>
          <w:rFonts w:ascii="Times New Roman" w:hAnsi="Times New Roman" w:cs="Times New Roman"/>
        </w:rPr>
      </w:pPr>
      <w:r w:rsidRPr="00FD5710">
        <w:rPr>
          <w:rFonts w:ascii="Times New Roman" w:hAnsi="Times New Roman" w:cs="Times New Roman"/>
        </w:rPr>
        <w:t xml:space="preserve">В случае признания по результатам проведенной экспертизы вины Исполнителя расходы по проведенной экспертизе несет Исполнитель. Оплата услуг по экспертизе должна быть оплачена Исполнителем не позднее 60 (шестидесяти) календарных дней с момента выдачи заключения. В случае оплату указанной экспертизы Заказчиком, Исполнитель возмещает Заказчику произведенные на проведение указанной экспертизы расходы в срок не позднее 15 рабочих дней с даты получения Претензии от Заказчика о необходимости возмещения </w:t>
      </w:r>
      <w:r w:rsidRPr="00FD5710">
        <w:rPr>
          <w:rFonts w:ascii="Times New Roman" w:hAnsi="Times New Roman" w:cs="Times New Roman"/>
        </w:rPr>
        <w:lastRenderedPageBreak/>
        <w:t>расходов.</w:t>
      </w:r>
    </w:p>
    <w:p w14:paraId="5286E2A8" w14:textId="6FADC723" w:rsidR="00580279" w:rsidRPr="00FD5710" w:rsidRDefault="00580279" w:rsidP="00FD5710">
      <w:pPr>
        <w:tabs>
          <w:tab w:val="left" w:pos="0"/>
        </w:tabs>
        <w:ind w:firstLine="709"/>
        <w:jc w:val="both"/>
        <w:rPr>
          <w:sz w:val="20"/>
        </w:rPr>
      </w:pPr>
    </w:p>
    <w:p w14:paraId="1BB21BDA" w14:textId="77777777" w:rsidR="00B00E90" w:rsidRPr="00FD5710" w:rsidRDefault="00CB4B83" w:rsidP="00785586">
      <w:pPr>
        <w:pStyle w:val="afffc"/>
        <w:numPr>
          <w:ilvl w:val="0"/>
          <w:numId w:val="14"/>
        </w:numPr>
        <w:ind w:left="0" w:firstLine="709"/>
        <w:jc w:val="center"/>
        <w:rPr>
          <w:b/>
          <w:bCs/>
          <w:sz w:val="20"/>
          <w:szCs w:val="20"/>
        </w:rPr>
      </w:pPr>
      <w:r w:rsidRPr="00FD5710">
        <w:rPr>
          <w:b/>
          <w:bCs/>
          <w:sz w:val="20"/>
          <w:szCs w:val="20"/>
        </w:rPr>
        <w:t>Форс-мажор</w:t>
      </w:r>
    </w:p>
    <w:p w14:paraId="1AE3455A" w14:textId="77777777" w:rsidR="00F53F8C" w:rsidRPr="00FD5710" w:rsidRDefault="00F53F8C" w:rsidP="00FD5710">
      <w:pPr>
        <w:ind w:firstLine="709"/>
        <w:jc w:val="both"/>
        <w:rPr>
          <w:sz w:val="20"/>
        </w:rPr>
      </w:pPr>
      <w:r w:rsidRPr="00FD5710">
        <w:rPr>
          <w:sz w:val="20"/>
        </w:rPr>
        <w:t xml:space="preserve">6.1. </w:t>
      </w:r>
      <w:r w:rsidR="00B00E90" w:rsidRPr="00FD5710">
        <w:rPr>
          <w:sz w:val="2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w:t>
      </w:r>
    </w:p>
    <w:p w14:paraId="1BE8484B" w14:textId="77777777" w:rsidR="00B00E90" w:rsidRPr="00FD5710" w:rsidRDefault="00F53F8C" w:rsidP="00FD5710">
      <w:pPr>
        <w:ind w:firstLine="709"/>
        <w:jc w:val="both"/>
        <w:rPr>
          <w:sz w:val="20"/>
        </w:rPr>
      </w:pPr>
      <w:r w:rsidRPr="00FD5710">
        <w:rPr>
          <w:sz w:val="20"/>
        </w:rPr>
        <w:t xml:space="preserve">6.2. </w:t>
      </w:r>
      <w:r w:rsidR="00B00E90" w:rsidRPr="00FD5710">
        <w:rPr>
          <w:sz w:val="20"/>
        </w:rPr>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w:t>
      </w:r>
    </w:p>
    <w:p w14:paraId="392A1A5F" w14:textId="77777777" w:rsidR="00B00E90" w:rsidRPr="00FD5710" w:rsidRDefault="00F53F8C" w:rsidP="00FD5710">
      <w:pPr>
        <w:ind w:firstLine="709"/>
        <w:jc w:val="both"/>
        <w:rPr>
          <w:sz w:val="20"/>
        </w:rPr>
      </w:pPr>
      <w:r w:rsidRPr="00FD5710">
        <w:rPr>
          <w:sz w:val="20"/>
        </w:rPr>
        <w:t xml:space="preserve">6.3. </w:t>
      </w:r>
      <w:r w:rsidR="00B00E90" w:rsidRPr="00FD5710">
        <w:rPr>
          <w:sz w:val="20"/>
        </w:rPr>
        <w:t xml:space="preserve">Сторона Договора, в отношении которой наступили или прекратились указанные обстоятельства, обязана в пятидневный срок известить другую сторону о наступлении, предполагаемом сроке действия и прекращении обстоятельств непреодолимой силы. </w:t>
      </w:r>
    </w:p>
    <w:p w14:paraId="1F428009" w14:textId="77777777" w:rsidR="00B00E90" w:rsidRPr="00FD5710" w:rsidRDefault="00F53F8C" w:rsidP="00FD5710">
      <w:pPr>
        <w:pStyle w:val="afffc"/>
        <w:ind w:left="0" w:firstLine="709"/>
        <w:jc w:val="both"/>
        <w:rPr>
          <w:sz w:val="20"/>
          <w:szCs w:val="20"/>
        </w:rPr>
      </w:pPr>
      <w:r w:rsidRPr="00FD5710">
        <w:rPr>
          <w:sz w:val="20"/>
          <w:szCs w:val="20"/>
        </w:rPr>
        <w:t xml:space="preserve">6.4. </w:t>
      </w:r>
      <w:r w:rsidR="00B00E90" w:rsidRPr="00FD5710">
        <w:rPr>
          <w:sz w:val="20"/>
          <w:szCs w:val="20"/>
        </w:rPr>
        <w:t xml:space="preserve">Если указанные обстоятельства действуют более трех последовательных месяцев,  Договор может быть расторгнут по инициативе любой Стороны путем направления уведомления другой Стороне, при этом ни одна из Сторон не вправе требовать от другой Стороны возмещения убытков. В этом случае </w:t>
      </w:r>
      <w:r w:rsidR="00B7397C" w:rsidRPr="00FD5710">
        <w:rPr>
          <w:sz w:val="20"/>
          <w:szCs w:val="20"/>
        </w:rPr>
        <w:t>Исполнитель</w:t>
      </w:r>
      <w:r w:rsidR="00B00E90" w:rsidRPr="00FD5710">
        <w:rPr>
          <w:sz w:val="20"/>
          <w:szCs w:val="20"/>
        </w:rPr>
        <w:t xml:space="preserve"> обязан вернуть Заказчику все полученные по настоящему Договору денежные средстве в течение десяти банковских дней с момента расторжения настоящего Договора.</w:t>
      </w:r>
    </w:p>
    <w:p w14:paraId="5536A4B9" w14:textId="77777777" w:rsidR="00B00E90" w:rsidRPr="00FD5710" w:rsidRDefault="00F53F8C" w:rsidP="00FD5710">
      <w:pPr>
        <w:pStyle w:val="afffc"/>
        <w:ind w:left="0" w:firstLine="709"/>
        <w:jc w:val="both"/>
        <w:rPr>
          <w:sz w:val="20"/>
          <w:szCs w:val="20"/>
        </w:rPr>
      </w:pPr>
      <w:r w:rsidRPr="00FD5710">
        <w:rPr>
          <w:snapToGrid w:val="0"/>
          <w:sz w:val="20"/>
          <w:szCs w:val="20"/>
        </w:rPr>
        <w:t xml:space="preserve">6.5. </w:t>
      </w:r>
      <w:r w:rsidR="00B00E90" w:rsidRPr="00FD5710">
        <w:rPr>
          <w:snapToGrid w:val="0"/>
          <w:sz w:val="20"/>
          <w:szCs w:val="20"/>
        </w:rPr>
        <w:t>Сторона Договора, в отношении которой действуют обстоятельства непреодолимой силы, по требованию другой Стороны должна в пятидневный срок подтвердить наличие указанных обстоятельств официальным заключением компетентного государственного органа.</w:t>
      </w:r>
    </w:p>
    <w:p w14:paraId="2C5A23AD" w14:textId="77777777" w:rsidR="00B00E90" w:rsidRPr="00FD5710" w:rsidRDefault="00B00E90" w:rsidP="00FD5710">
      <w:pPr>
        <w:ind w:firstLine="709"/>
        <w:jc w:val="center"/>
        <w:rPr>
          <w:b/>
          <w:sz w:val="20"/>
        </w:rPr>
      </w:pPr>
    </w:p>
    <w:p w14:paraId="23F5A213" w14:textId="77777777" w:rsidR="00EB13A7" w:rsidRPr="00FD5710" w:rsidRDefault="00CB4B83" w:rsidP="00785586">
      <w:pPr>
        <w:pStyle w:val="ConsPlusNormal"/>
        <w:numPr>
          <w:ilvl w:val="0"/>
          <w:numId w:val="14"/>
        </w:numPr>
        <w:suppressAutoHyphens w:val="0"/>
        <w:autoSpaceDN w:val="0"/>
        <w:ind w:left="0" w:firstLine="709"/>
        <w:jc w:val="center"/>
        <w:outlineLvl w:val="0"/>
        <w:rPr>
          <w:rFonts w:ascii="Times New Roman" w:hAnsi="Times New Roman" w:cs="Times New Roman"/>
          <w:b/>
        </w:rPr>
      </w:pPr>
      <w:r w:rsidRPr="00FD5710">
        <w:rPr>
          <w:rFonts w:ascii="Times New Roman" w:hAnsi="Times New Roman" w:cs="Times New Roman"/>
          <w:b/>
        </w:rPr>
        <w:t>Срок действия, изменение и досрочное расторжение договора</w:t>
      </w:r>
    </w:p>
    <w:p w14:paraId="3769AD54" w14:textId="77777777" w:rsidR="00EB13A7" w:rsidRPr="00FD5710" w:rsidRDefault="00EB13A7" w:rsidP="00785586">
      <w:pPr>
        <w:pStyle w:val="ConsPlusNormal"/>
        <w:numPr>
          <w:ilvl w:val="1"/>
          <w:numId w:val="14"/>
        </w:numPr>
        <w:suppressAutoHyphens w:val="0"/>
        <w:autoSpaceDN w:val="0"/>
        <w:ind w:left="0" w:firstLine="709"/>
        <w:jc w:val="both"/>
        <w:outlineLvl w:val="0"/>
        <w:rPr>
          <w:rFonts w:ascii="Times New Roman" w:hAnsi="Times New Roman" w:cs="Times New Roman"/>
          <w:b/>
        </w:rPr>
      </w:pPr>
      <w:r w:rsidRPr="00FD5710">
        <w:rPr>
          <w:rFonts w:ascii="Times New Roman" w:hAnsi="Times New Roman" w:cs="Times New Roman"/>
        </w:rPr>
        <w:t>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10D76985" w14:textId="77777777" w:rsidR="00EB13A7" w:rsidRPr="00FD5710" w:rsidRDefault="00EB13A7" w:rsidP="00785586">
      <w:pPr>
        <w:pStyle w:val="ConsPlusNormal"/>
        <w:numPr>
          <w:ilvl w:val="1"/>
          <w:numId w:val="14"/>
        </w:numPr>
        <w:suppressAutoHyphens w:val="0"/>
        <w:autoSpaceDN w:val="0"/>
        <w:ind w:left="0" w:firstLine="709"/>
        <w:jc w:val="both"/>
        <w:outlineLvl w:val="0"/>
        <w:rPr>
          <w:rFonts w:ascii="Times New Roman" w:hAnsi="Times New Roman" w:cs="Times New Roman"/>
          <w:b/>
        </w:rPr>
      </w:pPr>
      <w:r w:rsidRPr="00FD5710">
        <w:rPr>
          <w:rFonts w:ascii="Times New Roman" w:hAnsi="Times New Roman" w:cs="Times New Roman"/>
        </w:rPr>
        <w:t>Настоящий Договор может быть расторгнут по основаниям, предусмотренным действующим законодательством РФ.</w:t>
      </w:r>
    </w:p>
    <w:p w14:paraId="7809F09D" w14:textId="050AF7F7" w:rsidR="00EB13A7" w:rsidRPr="00FD5710" w:rsidRDefault="00EB13A7" w:rsidP="00785586">
      <w:pPr>
        <w:pStyle w:val="ConsPlusNormal"/>
        <w:numPr>
          <w:ilvl w:val="1"/>
          <w:numId w:val="14"/>
        </w:numPr>
        <w:suppressAutoHyphens w:val="0"/>
        <w:autoSpaceDN w:val="0"/>
        <w:ind w:left="0" w:firstLine="709"/>
        <w:jc w:val="both"/>
        <w:outlineLvl w:val="0"/>
        <w:rPr>
          <w:rFonts w:ascii="Times New Roman" w:hAnsi="Times New Roman" w:cs="Times New Roman"/>
          <w:b/>
        </w:rPr>
      </w:pPr>
      <w:r w:rsidRPr="00FD5710">
        <w:rPr>
          <w:rFonts w:ascii="Times New Roman" w:hAnsi="Times New Roman" w:cs="Times New Roman"/>
        </w:rPr>
        <w:t xml:space="preserve">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30609E4A" w14:textId="77777777" w:rsidR="00EB13A7" w:rsidRPr="00FD5710" w:rsidRDefault="00EB13A7" w:rsidP="00FD5710">
      <w:pPr>
        <w:ind w:firstLine="709"/>
        <w:jc w:val="both"/>
        <w:rPr>
          <w:sz w:val="20"/>
        </w:rPr>
      </w:pPr>
      <w:r w:rsidRPr="00FD5710">
        <w:rPr>
          <w:sz w:val="20"/>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5BD3D0FD" w14:textId="77777777" w:rsidR="00B00E90" w:rsidRPr="00FD5710" w:rsidRDefault="00F53F8C" w:rsidP="00FD5710">
      <w:pPr>
        <w:ind w:firstLine="709"/>
        <w:jc w:val="center"/>
        <w:rPr>
          <w:b/>
          <w:bCs/>
          <w:sz w:val="20"/>
        </w:rPr>
      </w:pPr>
      <w:r w:rsidRPr="00FD5710">
        <w:rPr>
          <w:b/>
          <w:bCs/>
          <w:sz w:val="20"/>
        </w:rPr>
        <w:t>8</w:t>
      </w:r>
      <w:r w:rsidR="00B00E90" w:rsidRPr="00FD5710">
        <w:rPr>
          <w:b/>
          <w:bCs/>
          <w:sz w:val="20"/>
        </w:rPr>
        <w:t>. А</w:t>
      </w:r>
      <w:r w:rsidR="00CB4B83" w:rsidRPr="00FD5710">
        <w:rPr>
          <w:b/>
          <w:bCs/>
          <w:sz w:val="20"/>
        </w:rPr>
        <w:t>нтикоррупционная оговорка</w:t>
      </w:r>
    </w:p>
    <w:p w14:paraId="68056A73" w14:textId="77777777" w:rsidR="00B00E90" w:rsidRPr="00FD5710" w:rsidRDefault="00F53F8C" w:rsidP="00FD5710">
      <w:pPr>
        <w:ind w:firstLine="709"/>
        <w:jc w:val="both"/>
        <w:rPr>
          <w:sz w:val="20"/>
        </w:rPr>
      </w:pPr>
      <w:r w:rsidRPr="00FD5710">
        <w:rPr>
          <w:sz w:val="20"/>
        </w:rPr>
        <w:t xml:space="preserve">8.1. </w:t>
      </w:r>
      <w:r w:rsidR="00B00E90" w:rsidRPr="00FD5710">
        <w:rPr>
          <w:sz w:val="20"/>
        </w:rPr>
        <w:t xml:space="preserve"> </w:t>
      </w:r>
      <w:r w:rsidR="00B00E90" w:rsidRPr="00FD5710">
        <w:rPr>
          <w:rFonts w:eastAsia="Calibri"/>
          <w:sz w:val="20"/>
          <w:lang w:eastAsia="en-US"/>
        </w:rPr>
        <w:t>Каждая Сторона (включая сотрудников (работников), агентов, представителей, аффилированных лиц каждой из Сторон, а также других лиц, привлекаемых ими или действующих от их имени) соглашается, что она не будет давать или пытаться давать, в связи с настоящим Договором, взятки, совершать или пытаться совершить коммерческий подкуп (включая, без ограничения, любые формы оплаты, подарки и прочие имущественные выгоды, вознаграждения и льготы (в виде денег или любых ценностей) другой Стороне, ее сотрудникам (работникам), агентам, представителям, потенциальным клиентам, аффилированным лицам, а также другим лицам, привлекаемым другой Стороной или действующим от ее имени, государственным служащим, межправительственным организациям, политическим партиям, частным лицам и прочим сторонам (Вовлеченные стороны).</w:t>
      </w:r>
    </w:p>
    <w:p w14:paraId="32D1B73D" w14:textId="77777777" w:rsidR="00B00E90" w:rsidRPr="00FD5710" w:rsidRDefault="00F53F8C" w:rsidP="00FD5710">
      <w:pPr>
        <w:ind w:firstLine="709"/>
        <w:jc w:val="both"/>
        <w:rPr>
          <w:sz w:val="20"/>
        </w:rPr>
      </w:pPr>
      <w:r w:rsidRPr="00FD5710">
        <w:rPr>
          <w:sz w:val="20"/>
        </w:rPr>
        <w:t>8</w:t>
      </w:r>
      <w:r w:rsidR="00B00E90" w:rsidRPr="00FD5710">
        <w:rPr>
          <w:sz w:val="20"/>
        </w:rPr>
        <w:t xml:space="preserve">.2. </w:t>
      </w:r>
      <w:r w:rsidR="00B00E90" w:rsidRPr="00FD5710">
        <w:rPr>
          <w:rFonts w:eastAsia="Calibri"/>
          <w:sz w:val="20"/>
          <w:lang w:eastAsia="en-US"/>
        </w:rPr>
        <w:t>Каждая Сторона заявляет и гарантирует другой Стороне, что до даты заключения настоящего Договора она не давала и не пыталась давать взятки Вовлеченным сторонам, не совершала и не пыталась совершить коммерческий подкуп Вовлеченных сторон с целью установления и (или) продления каких-либо деловых отношений с другой Стороной в связи с настоящим Договором.</w:t>
      </w:r>
    </w:p>
    <w:p w14:paraId="326F637F" w14:textId="77777777" w:rsidR="00B00E90" w:rsidRPr="00FD5710" w:rsidRDefault="00F53F8C" w:rsidP="00FD5710">
      <w:pPr>
        <w:ind w:firstLine="709"/>
        <w:jc w:val="both"/>
        <w:rPr>
          <w:sz w:val="20"/>
        </w:rPr>
      </w:pPr>
      <w:r w:rsidRPr="00FD5710">
        <w:rPr>
          <w:sz w:val="20"/>
        </w:rPr>
        <w:t>8</w:t>
      </w:r>
      <w:r w:rsidR="00B00E90" w:rsidRPr="00FD5710">
        <w:rPr>
          <w:sz w:val="20"/>
        </w:rPr>
        <w:t xml:space="preserve">.3. </w:t>
      </w:r>
      <w:r w:rsidR="00B00E90" w:rsidRPr="00FD5710">
        <w:rPr>
          <w:rFonts w:eastAsia="Calibri"/>
          <w:sz w:val="20"/>
          <w:lang w:eastAsia="en-US"/>
        </w:rPr>
        <w:t>Каждая Сторона признает и соглашается с тем, что она ознакомилась с законами против взяточничества, коммерческого подкупа и отмывания денег всех стран, в которых она учреждена или зарегистрирована и в которых она осуществляет свою деятельность, и будет соблюдать указанные законы.</w:t>
      </w:r>
    </w:p>
    <w:p w14:paraId="7648CBC9" w14:textId="77777777" w:rsidR="00B00E90" w:rsidRPr="00FD5710" w:rsidRDefault="00F53F8C" w:rsidP="00FD5710">
      <w:pPr>
        <w:ind w:firstLine="709"/>
        <w:jc w:val="both"/>
        <w:rPr>
          <w:rFonts w:eastAsia="Calibri"/>
          <w:sz w:val="20"/>
          <w:lang w:eastAsia="en-US"/>
        </w:rPr>
      </w:pPr>
      <w:r w:rsidRPr="00FD5710">
        <w:rPr>
          <w:rFonts w:eastAsia="Calibri"/>
          <w:sz w:val="20"/>
          <w:lang w:eastAsia="en-US"/>
        </w:rPr>
        <w:t>8</w:t>
      </w:r>
      <w:r w:rsidR="00B00E90" w:rsidRPr="00FD5710">
        <w:rPr>
          <w:rFonts w:eastAsia="Calibri"/>
          <w:sz w:val="20"/>
          <w:lang w:eastAsia="en-US"/>
        </w:rPr>
        <w:t>.4. Каждая из Сторон соглашается с тем, что она не будет совершать и не допустит со своего ведома совершения каких-либо действий, которые приведут к нарушению другой Стороной применимых законов против взяточничества, коммерческого подкупа или отмывания денег.</w:t>
      </w:r>
    </w:p>
    <w:p w14:paraId="61BED740" w14:textId="77777777" w:rsidR="00B00E90" w:rsidRPr="00FD5710" w:rsidRDefault="00F53F8C" w:rsidP="00FD5710">
      <w:pPr>
        <w:ind w:firstLine="709"/>
        <w:jc w:val="both"/>
        <w:rPr>
          <w:sz w:val="20"/>
        </w:rPr>
      </w:pPr>
      <w:r w:rsidRPr="00FD5710">
        <w:rPr>
          <w:rFonts w:eastAsia="Calibri"/>
          <w:sz w:val="20"/>
          <w:lang w:eastAsia="en-US"/>
        </w:rPr>
        <w:t>8</w:t>
      </w:r>
      <w:r w:rsidR="00B00E90" w:rsidRPr="00FD5710">
        <w:rPr>
          <w:rFonts w:eastAsia="Calibri"/>
          <w:sz w:val="20"/>
          <w:lang w:eastAsia="en-US"/>
        </w:rPr>
        <w:t>.5. Если одной из Сторон станет известно о фактическом или предположительном нарушении ею какого-либо из настоящих условий о противодействии коррупции, она должна немедленно поставить об этом в известность другую Сторону и оказать ей содействие в расследовании, проводимом по данному делу.</w:t>
      </w:r>
    </w:p>
    <w:p w14:paraId="7154AE8E" w14:textId="77777777" w:rsidR="00B00E90" w:rsidRPr="00FD5710" w:rsidRDefault="00F53F8C" w:rsidP="00FD5710">
      <w:pPr>
        <w:pStyle w:val="afffc"/>
        <w:suppressAutoHyphens w:val="0"/>
        <w:ind w:left="0" w:firstLine="709"/>
        <w:jc w:val="both"/>
        <w:rPr>
          <w:sz w:val="20"/>
          <w:szCs w:val="20"/>
        </w:rPr>
      </w:pPr>
      <w:r w:rsidRPr="00FD5710">
        <w:rPr>
          <w:rFonts w:eastAsia="Calibri"/>
          <w:sz w:val="20"/>
          <w:szCs w:val="20"/>
          <w:lang w:eastAsia="en-US"/>
        </w:rPr>
        <w:t>8</w:t>
      </w:r>
      <w:r w:rsidR="00A14716" w:rsidRPr="00FD5710">
        <w:rPr>
          <w:rFonts w:eastAsia="Calibri"/>
          <w:sz w:val="20"/>
          <w:szCs w:val="20"/>
          <w:lang w:eastAsia="en-US"/>
        </w:rPr>
        <w:t xml:space="preserve">.6. </w:t>
      </w:r>
      <w:r w:rsidR="00B00E90" w:rsidRPr="00FD5710">
        <w:rPr>
          <w:rFonts w:eastAsia="Calibri"/>
          <w:sz w:val="20"/>
          <w:szCs w:val="20"/>
          <w:lang w:eastAsia="en-US"/>
        </w:rPr>
        <w:t>Каждая Сторона обязуется обеспечить выполнение процедур по предотвращению фактов взяточничества или попыток дачи взяток, коммерческого подкупа или попыток коммерческого подкупа.</w:t>
      </w:r>
    </w:p>
    <w:p w14:paraId="58B96489" w14:textId="77777777" w:rsidR="00B00E90" w:rsidRPr="00FD5710" w:rsidRDefault="00B00E90" w:rsidP="00FD5710">
      <w:pPr>
        <w:ind w:firstLine="709"/>
        <w:jc w:val="both"/>
        <w:rPr>
          <w:sz w:val="20"/>
        </w:rPr>
      </w:pPr>
      <w:r w:rsidRPr="00FD5710">
        <w:rPr>
          <w:rFonts w:eastAsia="Calibri"/>
          <w:sz w:val="20"/>
          <w:lang w:eastAsia="en-US"/>
        </w:rPr>
        <w:t xml:space="preserve">Стороны соглашаются, что в дополнение к правам на расторжение (отказ от исполнения) настоящего Договора, не нарушающая Сторона имеет право немедленно расторгнуть (отказаться от исполнения) настоящий Договор в случае нарушения другой Стороной настоящих условий о противодействии коррупции и, при этом, </w:t>
      </w:r>
      <w:r w:rsidRPr="00FD5710">
        <w:rPr>
          <w:rFonts w:eastAsia="Calibri"/>
          <w:sz w:val="20"/>
          <w:lang w:eastAsia="en-US"/>
        </w:rPr>
        <w:lastRenderedPageBreak/>
        <w:t>другая Сторона не вправе требовать какие-либо дополнительные платежи в рамках настоящего Договора, кроме платежей, не связанных с нарушением настоящих условий о противодействии коррупции.</w:t>
      </w:r>
    </w:p>
    <w:p w14:paraId="5B52CBC9" w14:textId="77777777" w:rsidR="00B00E90" w:rsidRPr="00FD5710" w:rsidRDefault="00B00E90" w:rsidP="00FD5710">
      <w:pPr>
        <w:pStyle w:val="ConsPlusNormal"/>
        <w:suppressAutoHyphens w:val="0"/>
        <w:autoSpaceDN w:val="0"/>
        <w:ind w:firstLine="709"/>
        <w:jc w:val="both"/>
        <w:rPr>
          <w:rFonts w:ascii="Times New Roman" w:hAnsi="Times New Roman" w:cs="Times New Roman"/>
        </w:rPr>
      </w:pPr>
    </w:p>
    <w:p w14:paraId="1260CD11" w14:textId="77777777" w:rsidR="00B00E90" w:rsidRPr="00FD5710" w:rsidRDefault="00CB4B83" w:rsidP="00785586">
      <w:pPr>
        <w:pStyle w:val="afffc"/>
        <w:numPr>
          <w:ilvl w:val="0"/>
          <w:numId w:val="15"/>
        </w:numPr>
        <w:ind w:left="0" w:firstLine="709"/>
        <w:jc w:val="center"/>
        <w:rPr>
          <w:b/>
          <w:sz w:val="20"/>
          <w:szCs w:val="20"/>
        </w:rPr>
      </w:pPr>
      <w:r w:rsidRPr="00FD5710">
        <w:rPr>
          <w:b/>
          <w:sz w:val="20"/>
          <w:szCs w:val="20"/>
        </w:rPr>
        <w:t>Прочие условия</w:t>
      </w:r>
    </w:p>
    <w:p w14:paraId="574F951A" w14:textId="46D68006" w:rsidR="00B00E90" w:rsidRPr="00FD5710" w:rsidRDefault="000238A6" w:rsidP="00FD5710">
      <w:pPr>
        <w:ind w:firstLine="709"/>
        <w:jc w:val="both"/>
        <w:rPr>
          <w:b/>
          <w:sz w:val="20"/>
        </w:rPr>
      </w:pPr>
      <w:r w:rsidRPr="00FD5710">
        <w:rPr>
          <w:sz w:val="20"/>
        </w:rPr>
        <w:t>9</w:t>
      </w:r>
      <w:r w:rsidR="00A14716" w:rsidRPr="00FD5710">
        <w:rPr>
          <w:sz w:val="20"/>
        </w:rPr>
        <w:t>.</w:t>
      </w:r>
      <w:r w:rsidR="00EB13A7" w:rsidRPr="00FD5710">
        <w:rPr>
          <w:sz w:val="20"/>
        </w:rPr>
        <w:t>1</w:t>
      </w:r>
      <w:r w:rsidR="00A14716" w:rsidRPr="00FD5710">
        <w:rPr>
          <w:sz w:val="20"/>
        </w:rPr>
        <w:t>.</w:t>
      </w:r>
      <w:r w:rsidR="00A14716" w:rsidRPr="00FD5710">
        <w:rPr>
          <w:b/>
          <w:sz w:val="20"/>
        </w:rPr>
        <w:t xml:space="preserve"> </w:t>
      </w:r>
      <w:r w:rsidR="00B00E90" w:rsidRPr="00FD5710">
        <w:rPr>
          <w:b/>
          <w:sz w:val="20"/>
        </w:rPr>
        <w:t xml:space="preserve"> </w:t>
      </w:r>
      <w:r w:rsidR="00B00E90" w:rsidRPr="00FD5710">
        <w:rPr>
          <w:sz w:val="20"/>
        </w:rPr>
        <w:t xml:space="preserve">При исполнении Договора не допускается перемена </w:t>
      </w:r>
      <w:r w:rsidR="00B7397C" w:rsidRPr="00FD5710">
        <w:rPr>
          <w:sz w:val="20"/>
        </w:rPr>
        <w:t>Исполнителем</w:t>
      </w:r>
      <w:r w:rsidR="00B00E90" w:rsidRPr="00FD5710">
        <w:rPr>
          <w:sz w:val="20"/>
        </w:rPr>
        <w:t xml:space="preserve">, за исключением случая, если новый </w:t>
      </w:r>
      <w:r w:rsidR="00B7397C" w:rsidRPr="00FD5710">
        <w:rPr>
          <w:sz w:val="20"/>
        </w:rPr>
        <w:t>Исполнитель</w:t>
      </w:r>
      <w:r w:rsidR="00B00E90" w:rsidRPr="00FD5710">
        <w:rPr>
          <w:sz w:val="20"/>
        </w:rPr>
        <w:t xml:space="preserve"> является правопреемником </w:t>
      </w:r>
      <w:r w:rsidR="00B7397C" w:rsidRPr="00FD5710">
        <w:rPr>
          <w:sz w:val="20"/>
        </w:rPr>
        <w:t>Исполнителя</w:t>
      </w:r>
      <w:r w:rsidR="00B00E90" w:rsidRPr="00FD5710">
        <w:rPr>
          <w:sz w:val="20"/>
        </w:rPr>
        <w:t xml:space="preserve"> 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14:paraId="2317E0E3" w14:textId="74E9CC50" w:rsidR="00B00E90" w:rsidRPr="00FD5710" w:rsidRDefault="000238A6" w:rsidP="00FD5710">
      <w:pPr>
        <w:ind w:firstLine="709"/>
        <w:jc w:val="both"/>
        <w:rPr>
          <w:sz w:val="20"/>
        </w:rPr>
      </w:pPr>
      <w:r w:rsidRPr="00FD5710">
        <w:rPr>
          <w:sz w:val="20"/>
        </w:rPr>
        <w:t>9</w:t>
      </w:r>
      <w:r w:rsidR="00B00E90" w:rsidRPr="00FD5710">
        <w:rPr>
          <w:sz w:val="20"/>
        </w:rPr>
        <w:t>.</w:t>
      </w:r>
      <w:r w:rsidR="00EB13A7" w:rsidRPr="00FD5710">
        <w:rPr>
          <w:sz w:val="20"/>
        </w:rPr>
        <w:t>2</w:t>
      </w:r>
      <w:r w:rsidR="00B00E90" w:rsidRPr="00FD5710">
        <w:rPr>
          <w:sz w:val="20"/>
        </w:rPr>
        <w:t xml:space="preserve">. В случае изменения своих места нахождения, номеров телефонов и телефаксов, банковских реквизитов, почтового адреса либо адреса электронной почты, Сторона договора обязана в пятидневный срок уведомить об этом другую Сторону. </w:t>
      </w:r>
    </w:p>
    <w:p w14:paraId="661B2128" w14:textId="421FEBE2" w:rsidR="00B00E90" w:rsidRPr="00FD5710" w:rsidRDefault="000238A6" w:rsidP="00FD5710">
      <w:pPr>
        <w:ind w:firstLine="709"/>
        <w:jc w:val="both"/>
        <w:rPr>
          <w:sz w:val="20"/>
        </w:rPr>
      </w:pPr>
      <w:r w:rsidRPr="00FD5710">
        <w:rPr>
          <w:sz w:val="20"/>
        </w:rPr>
        <w:t>9</w:t>
      </w:r>
      <w:r w:rsidR="00B00E90" w:rsidRPr="00FD5710">
        <w:rPr>
          <w:sz w:val="20"/>
        </w:rPr>
        <w:t>.</w:t>
      </w:r>
      <w:r w:rsidR="00EB13A7" w:rsidRPr="00FD5710">
        <w:rPr>
          <w:sz w:val="20"/>
        </w:rPr>
        <w:t>3</w:t>
      </w:r>
      <w:r w:rsidR="00B00E90" w:rsidRPr="00FD5710">
        <w:rPr>
          <w:sz w:val="20"/>
        </w:rPr>
        <w:t>. Во всем остальном, что не предусмотрено Договором, Стороны руководствуются действующим законодательством Российской Федерации.</w:t>
      </w:r>
    </w:p>
    <w:p w14:paraId="39D3DA51" w14:textId="3BB3C3C8" w:rsidR="00B00E90" w:rsidRPr="00FD5710" w:rsidRDefault="000238A6" w:rsidP="00FD5710">
      <w:pPr>
        <w:ind w:firstLine="709"/>
        <w:jc w:val="both"/>
        <w:rPr>
          <w:sz w:val="20"/>
        </w:rPr>
      </w:pPr>
      <w:r w:rsidRPr="00FD5710">
        <w:rPr>
          <w:sz w:val="20"/>
        </w:rPr>
        <w:t>9</w:t>
      </w:r>
      <w:r w:rsidR="00B00E90" w:rsidRPr="00FD5710">
        <w:rPr>
          <w:sz w:val="20"/>
        </w:rPr>
        <w:t>.</w:t>
      </w:r>
      <w:r w:rsidR="00EB13A7" w:rsidRPr="00FD5710">
        <w:rPr>
          <w:sz w:val="20"/>
        </w:rPr>
        <w:t>4</w:t>
      </w:r>
      <w:r w:rsidR="00B00E90" w:rsidRPr="00FD5710">
        <w:rPr>
          <w:sz w:val="20"/>
        </w:rPr>
        <w:t xml:space="preserve">. Договор составлен в двух идентичных экземплярах, имеющих равную юридическую силу. Один экземпляр находится у </w:t>
      </w:r>
      <w:r w:rsidR="00B7397C" w:rsidRPr="00FD5710">
        <w:rPr>
          <w:sz w:val="20"/>
        </w:rPr>
        <w:t>Исполнителя</w:t>
      </w:r>
      <w:r w:rsidR="00B00E90" w:rsidRPr="00FD5710">
        <w:rPr>
          <w:sz w:val="20"/>
        </w:rPr>
        <w:t>, другой – у Заказчика.</w:t>
      </w:r>
    </w:p>
    <w:p w14:paraId="0F6B26A7" w14:textId="77777777" w:rsidR="00D87D6D" w:rsidRPr="00FD5710" w:rsidRDefault="00D87D6D" w:rsidP="00FD5710">
      <w:pPr>
        <w:keepNext/>
        <w:tabs>
          <w:tab w:val="left" w:pos="0"/>
        </w:tabs>
        <w:suppressAutoHyphens/>
        <w:ind w:firstLine="709"/>
        <w:outlineLvl w:val="0"/>
        <w:rPr>
          <w:sz w:val="20"/>
        </w:rPr>
      </w:pPr>
      <w:r w:rsidRPr="00FD5710">
        <w:rPr>
          <w:sz w:val="20"/>
        </w:rPr>
        <w:t>Неотъемлемой частью настоящего Договора является:</w:t>
      </w:r>
    </w:p>
    <w:p w14:paraId="1CB68440" w14:textId="77777777" w:rsidR="00D87D6D" w:rsidRPr="00FD5710" w:rsidRDefault="003664C0" w:rsidP="00FD5710">
      <w:pPr>
        <w:keepNext/>
        <w:tabs>
          <w:tab w:val="left" w:pos="709"/>
        </w:tabs>
        <w:suppressAutoHyphens/>
        <w:ind w:firstLine="709"/>
        <w:outlineLvl w:val="0"/>
        <w:rPr>
          <w:sz w:val="20"/>
        </w:rPr>
      </w:pPr>
      <w:r w:rsidRPr="00FD5710">
        <w:rPr>
          <w:sz w:val="20"/>
        </w:rPr>
        <w:t xml:space="preserve">- </w:t>
      </w:r>
      <w:r w:rsidR="00D87D6D" w:rsidRPr="00FD5710">
        <w:rPr>
          <w:sz w:val="20"/>
        </w:rPr>
        <w:t xml:space="preserve">Приложение №1 – </w:t>
      </w:r>
      <w:r w:rsidRPr="00FD5710">
        <w:rPr>
          <w:sz w:val="20"/>
        </w:rPr>
        <w:t>Протокол цен</w:t>
      </w:r>
      <w:r w:rsidR="00D87D6D" w:rsidRPr="00FD5710">
        <w:rPr>
          <w:sz w:val="20"/>
        </w:rPr>
        <w:t>;</w:t>
      </w:r>
    </w:p>
    <w:p w14:paraId="20FC4BD7" w14:textId="77777777" w:rsidR="00D87D6D" w:rsidRPr="00FD5710" w:rsidRDefault="003664C0" w:rsidP="00FD5710">
      <w:pPr>
        <w:ind w:firstLine="709"/>
        <w:jc w:val="both"/>
        <w:rPr>
          <w:sz w:val="20"/>
        </w:rPr>
      </w:pPr>
      <w:r w:rsidRPr="00FD5710">
        <w:rPr>
          <w:sz w:val="20"/>
        </w:rPr>
        <w:t xml:space="preserve">- </w:t>
      </w:r>
      <w:r w:rsidR="00D87D6D" w:rsidRPr="00FD5710">
        <w:rPr>
          <w:sz w:val="20"/>
        </w:rPr>
        <w:t xml:space="preserve">Приложение №2 – </w:t>
      </w:r>
      <w:r w:rsidRPr="00FD5710">
        <w:rPr>
          <w:sz w:val="20"/>
        </w:rPr>
        <w:t>Форма з</w:t>
      </w:r>
      <w:r w:rsidR="00D87D6D" w:rsidRPr="00FD5710">
        <w:rPr>
          <w:sz w:val="20"/>
        </w:rPr>
        <w:t>аявк</w:t>
      </w:r>
      <w:r w:rsidRPr="00FD5710">
        <w:rPr>
          <w:sz w:val="20"/>
        </w:rPr>
        <w:t>и;</w:t>
      </w:r>
    </w:p>
    <w:p w14:paraId="09F6409D" w14:textId="77777777" w:rsidR="003664C0" w:rsidRPr="00FD5710" w:rsidRDefault="003664C0" w:rsidP="00FD5710">
      <w:pPr>
        <w:ind w:firstLine="709"/>
        <w:jc w:val="both"/>
        <w:rPr>
          <w:sz w:val="20"/>
        </w:rPr>
      </w:pPr>
      <w:r w:rsidRPr="00FD5710">
        <w:rPr>
          <w:sz w:val="20"/>
        </w:rPr>
        <w:t>- Приложение №3 – Форма акта выполненных работ;</w:t>
      </w:r>
    </w:p>
    <w:p w14:paraId="471981C7" w14:textId="77777777" w:rsidR="003664C0" w:rsidRPr="00FD5710" w:rsidRDefault="003664C0" w:rsidP="00FD5710">
      <w:pPr>
        <w:ind w:firstLine="709"/>
        <w:jc w:val="both"/>
        <w:rPr>
          <w:sz w:val="20"/>
        </w:rPr>
      </w:pPr>
      <w:r w:rsidRPr="00FD5710">
        <w:rPr>
          <w:sz w:val="20"/>
        </w:rPr>
        <w:t xml:space="preserve">- Приложение №4 </w:t>
      </w:r>
      <w:r w:rsidRPr="00FD5710">
        <w:rPr>
          <w:b/>
          <w:sz w:val="20"/>
        </w:rPr>
        <w:t>-</w:t>
      </w:r>
      <w:r w:rsidRPr="00FD5710">
        <w:rPr>
          <w:sz w:val="20"/>
        </w:rPr>
        <w:t xml:space="preserve"> Форма отчета о выполненных работах.</w:t>
      </w:r>
    </w:p>
    <w:p w14:paraId="389498B8" w14:textId="77777777" w:rsidR="00580279" w:rsidRPr="00FD5710" w:rsidRDefault="00580279" w:rsidP="00580279">
      <w:pPr>
        <w:jc w:val="center"/>
        <w:rPr>
          <w:sz w:val="20"/>
        </w:rPr>
      </w:pPr>
    </w:p>
    <w:p w14:paraId="37B39420" w14:textId="77777777" w:rsidR="00580279" w:rsidRPr="00FD5710" w:rsidRDefault="000238A6" w:rsidP="00580279">
      <w:pPr>
        <w:ind w:left="360"/>
        <w:jc w:val="center"/>
        <w:rPr>
          <w:b/>
          <w:sz w:val="20"/>
        </w:rPr>
      </w:pPr>
      <w:r w:rsidRPr="00FD5710">
        <w:rPr>
          <w:b/>
          <w:sz w:val="20"/>
        </w:rPr>
        <w:t>10</w:t>
      </w:r>
      <w:r w:rsidR="00580279" w:rsidRPr="00FD5710">
        <w:rPr>
          <w:b/>
          <w:sz w:val="20"/>
        </w:rPr>
        <w:t>. Юридические адреса и реквизиты Сторон:</w:t>
      </w:r>
    </w:p>
    <w:tbl>
      <w:tblPr>
        <w:tblW w:w="9461" w:type="dxa"/>
        <w:tblLayout w:type="fixed"/>
        <w:tblCellMar>
          <w:top w:w="108" w:type="dxa"/>
          <w:bottom w:w="108" w:type="dxa"/>
        </w:tblCellMar>
        <w:tblLook w:val="0000" w:firstRow="0" w:lastRow="0" w:firstColumn="0" w:lastColumn="0" w:noHBand="0" w:noVBand="0"/>
      </w:tblPr>
      <w:tblGrid>
        <w:gridCol w:w="4749"/>
        <w:gridCol w:w="4712"/>
      </w:tblGrid>
      <w:tr w:rsidR="00D76580" w:rsidRPr="00FD5710" w14:paraId="6BBB8C63" w14:textId="77777777" w:rsidTr="00DD579E">
        <w:trPr>
          <w:trHeight w:val="17"/>
        </w:trPr>
        <w:tc>
          <w:tcPr>
            <w:tcW w:w="4749" w:type="dxa"/>
          </w:tcPr>
          <w:p w14:paraId="7F465BD3" w14:textId="77777777" w:rsidR="00580279" w:rsidRPr="00FD5710" w:rsidRDefault="00580279" w:rsidP="00DD579E">
            <w:pPr>
              <w:rPr>
                <w:b/>
                <w:bCs/>
                <w:sz w:val="20"/>
              </w:rPr>
            </w:pPr>
            <w:r w:rsidRPr="00FD5710">
              <w:rPr>
                <w:b/>
                <w:bCs/>
                <w:sz w:val="20"/>
              </w:rPr>
              <w:t>Заказчик:</w:t>
            </w:r>
          </w:p>
          <w:p w14:paraId="493DA370" w14:textId="77777777" w:rsidR="00D87D6D" w:rsidRPr="00FD5710" w:rsidRDefault="00D87D6D" w:rsidP="00D87D6D">
            <w:pPr>
              <w:jc w:val="both"/>
              <w:rPr>
                <w:b/>
                <w:sz w:val="20"/>
              </w:rPr>
            </w:pPr>
            <w:r w:rsidRPr="00FD5710">
              <w:rPr>
                <w:b/>
                <w:sz w:val="20"/>
              </w:rPr>
              <w:t>ОГАУ «Иркутская база авиационной и наземной охраны лесов»</w:t>
            </w:r>
          </w:p>
          <w:p w14:paraId="5CB3EE35" w14:textId="77777777" w:rsidR="00D87D6D" w:rsidRPr="00FD5710" w:rsidRDefault="00D87D6D" w:rsidP="00D87D6D">
            <w:pPr>
              <w:pStyle w:val="affff1"/>
              <w:rPr>
                <w:rFonts w:ascii="Times New Roman" w:hAnsi="Times New Roman" w:cs="Times New Roman"/>
                <w:sz w:val="20"/>
                <w:szCs w:val="20"/>
              </w:rPr>
            </w:pPr>
            <w:r w:rsidRPr="00FD5710">
              <w:rPr>
                <w:rFonts w:ascii="Times New Roman" w:hAnsi="Times New Roman" w:cs="Times New Roman"/>
                <w:b/>
                <w:sz w:val="20"/>
                <w:szCs w:val="20"/>
              </w:rPr>
              <w:t>Юридический,  фактический адрес</w:t>
            </w:r>
            <w:r w:rsidRPr="00FD5710">
              <w:rPr>
                <w:rFonts w:ascii="Times New Roman" w:hAnsi="Times New Roman" w:cs="Times New Roman"/>
                <w:sz w:val="20"/>
                <w:szCs w:val="20"/>
              </w:rPr>
              <w:t>: 664081, г. Иркутск, ул. Депутатская, 85</w:t>
            </w:r>
          </w:p>
          <w:p w14:paraId="7DC63E04" w14:textId="77777777" w:rsidR="00D87D6D" w:rsidRPr="00FD5710" w:rsidRDefault="00D87D6D" w:rsidP="00D87D6D">
            <w:pPr>
              <w:pStyle w:val="affff1"/>
              <w:rPr>
                <w:rFonts w:ascii="Times New Roman" w:hAnsi="Times New Roman" w:cs="Times New Roman"/>
                <w:b/>
                <w:sz w:val="20"/>
                <w:szCs w:val="20"/>
              </w:rPr>
            </w:pPr>
            <w:r w:rsidRPr="00FD5710">
              <w:rPr>
                <w:rFonts w:ascii="Times New Roman" w:hAnsi="Times New Roman" w:cs="Times New Roman"/>
                <w:b/>
                <w:sz w:val="20"/>
                <w:szCs w:val="20"/>
              </w:rPr>
              <w:t xml:space="preserve">Почтовый адрес: </w:t>
            </w:r>
            <w:r w:rsidRPr="00FD5710">
              <w:rPr>
                <w:rFonts w:ascii="Times New Roman" w:hAnsi="Times New Roman" w:cs="Times New Roman"/>
                <w:sz w:val="20"/>
                <w:szCs w:val="20"/>
              </w:rPr>
              <w:t>664081, г. Иркутск, ул. Депутатская, 85, а/я 94</w:t>
            </w:r>
          </w:p>
          <w:p w14:paraId="39462CB2" w14:textId="77777777" w:rsidR="00D87D6D" w:rsidRPr="00FD5710" w:rsidRDefault="00D87D6D" w:rsidP="00D87D6D">
            <w:pPr>
              <w:pStyle w:val="affff1"/>
              <w:rPr>
                <w:rFonts w:ascii="Times New Roman" w:hAnsi="Times New Roman" w:cs="Times New Roman"/>
                <w:sz w:val="20"/>
                <w:szCs w:val="20"/>
              </w:rPr>
            </w:pPr>
            <w:r w:rsidRPr="00FD5710">
              <w:rPr>
                <w:rFonts w:ascii="Times New Roman" w:hAnsi="Times New Roman" w:cs="Times New Roman"/>
                <w:sz w:val="20"/>
                <w:szCs w:val="20"/>
              </w:rPr>
              <w:t>Номер телефона: 8(3952)229882, 229877, 245971</w:t>
            </w:r>
          </w:p>
          <w:p w14:paraId="542D6B46" w14:textId="77777777" w:rsidR="00D87D6D" w:rsidRPr="00FD5710" w:rsidRDefault="00D87D6D" w:rsidP="00D87D6D">
            <w:pPr>
              <w:pStyle w:val="affff1"/>
              <w:rPr>
                <w:rFonts w:ascii="Times New Roman" w:hAnsi="Times New Roman" w:cs="Times New Roman"/>
                <w:sz w:val="20"/>
                <w:szCs w:val="20"/>
                <w:lang w:val="en-US"/>
              </w:rPr>
            </w:pPr>
            <w:r w:rsidRPr="00FD5710">
              <w:rPr>
                <w:rFonts w:ascii="Times New Roman" w:hAnsi="Times New Roman" w:cs="Times New Roman"/>
                <w:sz w:val="20"/>
                <w:szCs w:val="20"/>
                <w:lang w:val="en-US"/>
              </w:rPr>
              <w:t xml:space="preserve">E-mail: </w:t>
            </w:r>
            <w:hyperlink r:id="rId9" w:history="1">
              <w:r w:rsidR="007E0D9A" w:rsidRPr="00FD5710">
                <w:rPr>
                  <w:rStyle w:val="a9"/>
                  <w:rFonts w:ascii="Times New Roman" w:eastAsiaTheme="majorEastAsia" w:hAnsi="Times New Roman" w:cs="Times New Roman"/>
                  <w:color w:val="auto"/>
                  <w:sz w:val="20"/>
                  <w:szCs w:val="20"/>
                  <w:lang w:val="en-US"/>
                </w:rPr>
                <w:t>mail@avia-irk.ru</w:t>
              </w:r>
            </w:hyperlink>
          </w:p>
          <w:p w14:paraId="6D7948A0" w14:textId="77777777" w:rsidR="00D87D6D" w:rsidRPr="00FD5710" w:rsidRDefault="00D87D6D" w:rsidP="00D87D6D">
            <w:pPr>
              <w:pStyle w:val="affff1"/>
              <w:rPr>
                <w:rFonts w:ascii="Times New Roman" w:hAnsi="Times New Roman" w:cs="Times New Roman"/>
                <w:sz w:val="20"/>
                <w:szCs w:val="20"/>
              </w:rPr>
            </w:pPr>
            <w:r w:rsidRPr="00FD5710">
              <w:rPr>
                <w:rFonts w:ascii="Times New Roman" w:hAnsi="Times New Roman" w:cs="Times New Roman"/>
                <w:sz w:val="20"/>
                <w:szCs w:val="20"/>
              </w:rPr>
              <w:t>ИНН 8502002599/КПП 381101001</w:t>
            </w:r>
          </w:p>
          <w:p w14:paraId="60E4070D" w14:textId="77777777" w:rsidR="00D87D6D" w:rsidRPr="00FD5710" w:rsidRDefault="00D87D6D" w:rsidP="00D87D6D">
            <w:pPr>
              <w:pStyle w:val="affff1"/>
              <w:rPr>
                <w:rFonts w:ascii="Times New Roman" w:hAnsi="Times New Roman" w:cs="Times New Roman"/>
                <w:sz w:val="20"/>
                <w:szCs w:val="20"/>
              </w:rPr>
            </w:pPr>
            <w:r w:rsidRPr="00FD5710">
              <w:rPr>
                <w:rFonts w:ascii="Times New Roman" w:hAnsi="Times New Roman" w:cs="Times New Roman"/>
                <w:sz w:val="20"/>
                <w:szCs w:val="20"/>
              </w:rPr>
              <w:t>ОГРН 1038500599873</w:t>
            </w:r>
          </w:p>
          <w:p w14:paraId="26EF7157" w14:textId="77777777" w:rsidR="00D87D6D" w:rsidRPr="00FD5710" w:rsidRDefault="00D87D6D" w:rsidP="00D87D6D">
            <w:pPr>
              <w:pStyle w:val="affff1"/>
              <w:rPr>
                <w:rFonts w:ascii="Times New Roman" w:hAnsi="Times New Roman" w:cs="Times New Roman"/>
                <w:sz w:val="20"/>
                <w:szCs w:val="20"/>
              </w:rPr>
            </w:pPr>
            <w:r w:rsidRPr="00FD5710">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4ADBD47F" w14:textId="77777777" w:rsidR="00D87D6D" w:rsidRPr="00FD5710" w:rsidRDefault="00D87D6D" w:rsidP="00D87D6D">
            <w:pPr>
              <w:pStyle w:val="affff1"/>
              <w:rPr>
                <w:rFonts w:ascii="Times New Roman" w:hAnsi="Times New Roman" w:cs="Times New Roman"/>
                <w:sz w:val="20"/>
                <w:szCs w:val="20"/>
              </w:rPr>
            </w:pPr>
            <w:r w:rsidRPr="00FD5710">
              <w:rPr>
                <w:rFonts w:ascii="Times New Roman" w:hAnsi="Times New Roman" w:cs="Times New Roman"/>
                <w:sz w:val="20"/>
                <w:szCs w:val="20"/>
              </w:rPr>
              <w:t>Казначейский счет 03224643250000003400</w:t>
            </w:r>
          </w:p>
          <w:p w14:paraId="6E73E752" w14:textId="77777777" w:rsidR="00D87D6D" w:rsidRPr="00FD5710" w:rsidRDefault="00D87D6D" w:rsidP="00D87D6D">
            <w:pPr>
              <w:pStyle w:val="affff1"/>
              <w:rPr>
                <w:rFonts w:ascii="Times New Roman" w:hAnsi="Times New Roman" w:cs="Times New Roman"/>
                <w:sz w:val="20"/>
                <w:szCs w:val="20"/>
              </w:rPr>
            </w:pPr>
            <w:r w:rsidRPr="00FD5710">
              <w:rPr>
                <w:rFonts w:ascii="Times New Roman" w:hAnsi="Times New Roman" w:cs="Times New Roman"/>
                <w:sz w:val="20"/>
                <w:szCs w:val="20"/>
              </w:rPr>
              <w:t>Банковский счет     40102810145370000026</w:t>
            </w:r>
          </w:p>
          <w:p w14:paraId="6F7E3729" w14:textId="77777777" w:rsidR="00D87D6D" w:rsidRPr="00FD5710" w:rsidRDefault="00D87D6D" w:rsidP="00D87D6D">
            <w:pPr>
              <w:pStyle w:val="affff1"/>
              <w:rPr>
                <w:rFonts w:ascii="Times New Roman" w:hAnsi="Times New Roman" w:cs="Times New Roman"/>
                <w:sz w:val="20"/>
                <w:szCs w:val="20"/>
              </w:rPr>
            </w:pPr>
            <w:r w:rsidRPr="00FD5710">
              <w:rPr>
                <w:rFonts w:ascii="Times New Roman" w:hAnsi="Times New Roman" w:cs="Times New Roman"/>
                <w:sz w:val="20"/>
                <w:szCs w:val="20"/>
              </w:rPr>
              <w:t>БИК 012520101</w:t>
            </w:r>
          </w:p>
          <w:p w14:paraId="2FCD5078" w14:textId="77777777" w:rsidR="00EB13A7" w:rsidRPr="00FD5710" w:rsidRDefault="00D87D6D" w:rsidP="00EB13A7">
            <w:pPr>
              <w:rPr>
                <w:sz w:val="20"/>
              </w:rPr>
            </w:pPr>
            <w:r w:rsidRPr="00FD5710">
              <w:rPr>
                <w:sz w:val="20"/>
              </w:rPr>
              <w:t xml:space="preserve">Наименование банка: </w:t>
            </w:r>
            <w:r w:rsidR="00EB13A7" w:rsidRPr="00FD5710">
              <w:rPr>
                <w:sz w:val="20"/>
              </w:rPr>
              <w:t>ОКЦ №4 СибГУ Банка России//УФК по Иркутской области г. Иркутск</w:t>
            </w:r>
          </w:p>
          <w:p w14:paraId="58172232" w14:textId="7294D16D" w:rsidR="00D87D6D" w:rsidRPr="00FD5710" w:rsidRDefault="00D87D6D" w:rsidP="00D87D6D">
            <w:pPr>
              <w:pStyle w:val="affff1"/>
              <w:rPr>
                <w:rFonts w:ascii="Times New Roman" w:hAnsi="Times New Roman" w:cs="Times New Roman"/>
                <w:sz w:val="20"/>
                <w:szCs w:val="20"/>
              </w:rPr>
            </w:pPr>
          </w:p>
          <w:p w14:paraId="0A87AD36" w14:textId="77777777" w:rsidR="007E0D9A" w:rsidRPr="00FD5710" w:rsidRDefault="007E0D9A" w:rsidP="00D87D6D">
            <w:pPr>
              <w:rPr>
                <w:sz w:val="20"/>
              </w:rPr>
            </w:pPr>
          </w:p>
          <w:p w14:paraId="120CAA51" w14:textId="77777777" w:rsidR="00580279" w:rsidRPr="00FD5710" w:rsidRDefault="00D87D6D" w:rsidP="00D87D6D">
            <w:pPr>
              <w:rPr>
                <w:rFonts w:eastAsia="Calibri"/>
                <w:sz w:val="20"/>
              </w:rPr>
            </w:pPr>
            <w:r w:rsidRPr="00FD5710">
              <w:rPr>
                <w:sz w:val="20"/>
              </w:rPr>
              <w:t>__________________   м.п.</w:t>
            </w:r>
          </w:p>
        </w:tc>
        <w:tc>
          <w:tcPr>
            <w:tcW w:w="4712" w:type="dxa"/>
          </w:tcPr>
          <w:p w14:paraId="0AEE93A9" w14:textId="77777777" w:rsidR="00580279" w:rsidRPr="00FD5710" w:rsidRDefault="00140254" w:rsidP="00DD579E">
            <w:pPr>
              <w:rPr>
                <w:b/>
                <w:sz w:val="20"/>
                <w:u w:val="single"/>
              </w:rPr>
            </w:pPr>
            <w:r w:rsidRPr="00FD5710">
              <w:rPr>
                <w:b/>
                <w:bCs/>
                <w:sz w:val="20"/>
              </w:rPr>
              <w:t>Исполнитель</w:t>
            </w:r>
            <w:r w:rsidR="00580279" w:rsidRPr="00FD5710">
              <w:rPr>
                <w:b/>
                <w:bCs/>
                <w:sz w:val="20"/>
              </w:rPr>
              <w:t>:</w:t>
            </w:r>
          </w:p>
          <w:p w14:paraId="7DA370A4" w14:textId="77777777" w:rsidR="00580279" w:rsidRPr="00FD5710" w:rsidRDefault="00580279" w:rsidP="00DD579E">
            <w:pPr>
              <w:rPr>
                <w:sz w:val="20"/>
                <w:u w:val="single"/>
              </w:rPr>
            </w:pPr>
          </w:p>
          <w:p w14:paraId="022530E7" w14:textId="77777777" w:rsidR="00580279" w:rsidRPr="00FD5710" w:rsidRDefault="00580279" w:rsidP="00DD579E">
            <w:pPr>
              <w:rPr>
                <w:sz w:val="20"/>
                <w:u w:val="single"/>
              </w:rPr>
            </w:pPr>
          </w:p>
          <w:p w14:paraId="67D1C1FE" w14:textId="77777777" w:rsidR="00580279" w:rsidRPr="00FD5710" w:rsidRDefault="00580279" w:rsidP="00DD579E">
            <w:pPr>
              <w:rPr>
                <w:b/>
                <w:bCs/>
                <w:sz w:val="20"/>
              </w:rPr>
            </w:pPr>
          </w:p>
          <w:p w14:paraId="750C1054" w14:textId="77777777" w:rsidR="00580279" w:rsidRPr="00FD5710" w:rsidRDefault="00580279" w:rsidP="00DD579E">
            <w:pPr>
              <w:rPr>
                <w:b/>
                <w:bCs/>
                <w:sz w:val="20"/>
              </w:rPr>
            </w:pPr>
          </w:p>
          <w:p w14:paraId="6ADB5C4D" w14:textId="77777777" w:rsidR="00580279" w:rsidRPr="00FD5710" w:rsidRDefault="00580279" w:rsidP="00DD579E">
            <w:pPr>
              <w:rPr>
                <w:b/>
                <w:bCs/>
                <w:sz w:val="20"/>
              </w:rPr>
            </w:pPr>
          </w:p>
          <w:p w14:paraId="7C70E47D" w14:textId="77777777" w:rsidR="00580279" w:rsidRPr="00FD5710" w:rsidRDefault="00580279" w:rsidP="00DD579E">
            <w:pPr>
              <w:rPr>
                <w:b/>
                <w:bCs/>
                <w:sz w:val="20"/>
              </w:rPr>
            </w:pPr>
          </w:p>
          <w:p w14:paraId="11FA8C9E" w14:textId="77777777" w:rsidR="00580279" w:rsidRPr="00FD5710" w:rsidRDefault="00580279" w:rsidP="00DD579E">
            <w:pPr>
              <w:rPr>
                <w:b/>
                <w:bCs/>
                <w:sz w:val="20"/>
              </w:rPr>
            </w:pPr>
          </w:p>
          <w:p w14:paraId="53F150F4" w14:textId="77777777" w:rsidR="00580279" w:rsidRPr="00FD5710" w:rsidRDefault="00580279" w:rsidP="00DD579E">
            <w:pPr>
              <w:widowControl w:val="0"/>
              <w:suppressAutoHyphens/>
              <w:rPr>
                <w:rFonts w:eastAsia="Calibri"/>
                <w:sz w:val="20"/>
              </w:rPr>
            </w:pPr>
          </w:p>
        </w:tc>
      </w:tr>
    </w:tbl>
    <w:p w14:paraId="15059373" w14:textId="77777777" w:rsidR="00320D8C" w:rsidRPr="00FD5710" w:rsidRDefault="00320D8C">
      <w:pPr>
        <w:rPr>
          <w:b/>
          <w:iCs/>
          <w:sz w:val="20"/>
        </w:rPr>
      </w:pPr>
      <w:r w:rsidRPr="00FD5710">
        <w:rPr>
          <w:b/>
          <w:iCs/>
          <w:sz w:val="20"/>
        </w:rPr>
        <w:br w:type="page"/>
      </w:r>
    </w:p>
    <w:p w14:paraId="11F66265" w14:textId="77777777" w:rsidR="00580279" w:rsidRPr="00FD5710" w:rsidRDefault="00580279" w:rsidP="00580279">
      <w:pPr>
        <w:autoSpaceDE w:val="0"/>
        <w:autoSpaceDN w:val="0"/>
        <w:adjustRightInd w:val="0"/>
        <w:jc w:val="right"/>
        <w:rPr>
          <w:b/>
          <w:iCs/>
          <w:sz w:val="20"/>
        </w:rPr>
      </w:pPr>
      <w:r w:rsidRPr="00FD5710">
        <w:rPr>
          <w:b/>
          <w:iCs/>
          <w:sz w:val="20"/>
        </w:rPr>
        <w:lastRenderedPageBreak/>
        <w:t>Приложение №1</w:t>
      </w:r>
    </w:p>
    <w:p w14:paraId="34297856" w14:textId="69525F23" w:rsidR="00580279" w:rsidRPr="00FD5710" w:rsidRDefault="00580279" w:rsidP="00580279">
      <w:pPr>
        <w:autoSpaceDE w:val="0"/>
        <w:autoSpaceDN w:val="0"/>
        <w:adjustRightInd w:val="0"/>
        <w:jc w:val="right"/>
        <w:rPr>
          <w:b/>
          <w:iCs/>
          <w:sz w:val="20"/>
        </w:rPr>
      </w:pPr>
      <w:r w:rsidRPr="00FD5710">
        <w:rPr>
          <w:b/>
          <w:iCs/>
          <w:sz w:val="20"/>
        </w:rPr>
        <w:t xml:space="preserve">к Договору </w:t>
      </w:r>
      <w:r w:rsidR="007B73FF" w:rsidRPr="00FD5710">
        <w:rPr>
          <w:b/>
          <w:iCs/>
          <w:sz w:val="20"/>
        </w:rPr>
        <w:t>№</w:t>
      </w:r>
      <w:r w:rsidR="0059119C" w:rsidRPr="00FD5710">
        <w:rPr>
          <w:b/>
          <w:iCs/>
          <w:sz w:val="20"/>
        </w:rPr>
        <w:t>149</w:t>
      </w:r>
      <w:r w:rsidR="007B73FF" w:rsidRPr="00FD5710">
        <w:rPr>
          <w:b/>
          <w:iCs/>
          <w:sz w:val="20"/>
        </w:rPr>
        <w:t>-КЭФ/2</w:t>
      </w:r>
      <w:r w:rsidR="0059119C" w:rsidRPr="00FD5710">
        <w:rPr>
          <w:b/>
          <w:iCs/>
          <w:sz w:val="20"/>
        </w:rPr>
        <w:t>6</w:t>
      </w:r>
    </w:p>
    <w:p w14:paraId="35FA4533" w14:textId="787F17B5" w:rsidR="00580279" w:rsidRPr="00FD5710" w:rsidRDefault="00580279" w:rsidP="00580279">
      <w:pPr>
        <w:autoSpaceDE w:val="0"/>
        <w:autoSpaceDN w:val="0"/>
        <w:adjustRightInd w:val="0"/>
        <w:jc w:val="right"/>
        <w:rPr>
          <w:b/>
          <w:iCs/>
          <w:sz w:val="20"/>
        </w:rPr>
      </w:pPr>
      <w:r w:rsidRPr="00FD5710">
        <w:rPr>
          <w:b/>
          <w:iCs/>
          <w:sz w:val="20"/>
        </w:rPr>
        <w:t>от «____»____________20</w:t>
      </w:r>
      <w:r w:rsidR="00F84451" w:rsidRPr="00FD5710">
        <w:rPr>
          <w:b/>
          <w:iCs/>
          <w:sz w:val="20"/>
        </w:rPr>
        <w:t>2</w:t>
      </w:r>
      <w:r w:rsidR="0059119C" w:rsidRPr="00FD5710">
        <w:rPr>
          <w:b/>
          <w:iCs/>
          <w:sz w:val="20"/>
        </w:rPr>
        <w:t>6</w:t>
      </w:r>
      <w:r w:rsidRPr="00FD5710">
        <w:rPr>
          <w:b/>
          <w:iCs/>
          <w:sz w:val="20"/>
        </w:rPr>
        <w:t xml:space="preserve"> г.</w:t>
      </w:r>
    </w:p>
    <w:p w14:paraId="5D3D73B7" w14:textId="77777777" w:rsidR="00580279" w:rsidRPr="00FD5710" w:rsidRDefault="00580279" w:rsidP="00580279">
      <w:pPr>
        <w:rPr>
          <w:sz w:val="20"/>
        </w:rPr>
      </w:pPr>
    </w:p>
    <w:p w14:paraId="198D2A8B" w14:textId="77777777" w:rsidR="00A852DC" w:rsidRPr="00FD5710" w:rsidRDefault="00A852DC" w:rsidP="00580279">
      <w:pPr>
        <w:jc w:val="center"/>
        <w:rPr>
          <w:b/>
          <w:sz w:val="20"/>
        </w:rPr>
      </w:pPr>
    </w:p>
    <w:p w14:paraId="57A5E206" w14:textId="77777777" w:rsidR="00580279" w:rsidRPr="00FD5710" w:rsidRDefault="00A852DC" w:rsidP="00580279">
      <w:pPr>
        <w:jc w:val="center"/>
        <w:rPr>
          <w:b/>
          <w:sz w:val="20"/>
        </w:rPr>
      </w:pPr>
      <w:r w:rsidRPr="00FD5710">
        <w:rPr>
          <w:b/>
          <w:sz w:val="20"/>
        </w:rPr>
        <w:t>ПРОТОКОЛ ЦЕН</w:t>
      </w:r>
    </w:p>
    <w:p w14:paraId="11DCDD9E" w14:textId="77777777" w:rsidR="00580279" w:rsidRPr="00FD5710" w:rsidRDefault="00580279" w:rsidP="00580279">
      <w:pPr>
        <w:ind w:left="360"/>
        <w:rPr>
          <w:b/>
          <w:sz w:val="20"/>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5812"/>
        <w:gridCol w:w="709"/>
        <w:gridCol w:w="992"/>
        <w:gridCol w:w="2410"/>
      </w:tblGrid>
      <w:tr w:rsidR="00D76580" w:rsidRPr="00FD5710" w14:paraId="1E800325" w14:textId="77777777" w:rsidTr="000143C3">
        <w:trPr>
          <w:trHeight w:val="772"/>
        </w:trPr>
        <w:tc>
          <w:tcPr>
            <w:tcW w:w="5812" w:type="dxa"/>
            <w:shd w:val="clear" w:color="auto" w:fill="FFFFFF" w:themeFill="background1"/>
            <w:vAlign w:val="center"/>
          </w:tcPr>
          <w:p w14:paraId="612EBD47" w14:textId="77777777" w:rsidR="000143C3" w:rsidRPr="00FD5710" w:rsidRDefault="000143C3" w:rsidP="000143C3">
            <w:pPr>
              <w:jc w:val="center"/>
              <w:rPr>
                <w:sz w:val="20"/>
              </w:rPr>
            </w:pPr>
            <w:r w:rsidRPr="00FD5710">
              <w:rPr>
                <w:sz w:val="20"/>
                <w:shd w:val="clear" w:color="auto" w:fill="FFFFFF"/>
              </w:rPr>
              <w:t>Наименование услуги</w:t>
            </w:r>
          </w:p>
        </w:tc>
        <w:tc>
          <w:tcPr>
            <w:tcW w:w="709" w:type="dxa"/>
            <w:shd w:val="clear" w:color="auto" w:fill="FFFFFF" w:themeFill="background1"/>
            <w:vAlign w:val="center"/>
          </w:tcPr>
          <w:p w14:paraId="5920468D" w14:textId="77777777" w:rsidR="000143C3" w:rsidRPr="00FD5710" w:rsidRDefault="000143C3" w:rsidP="000143C3">
            <w:pPr>
              <w:jc w:val="center"/>
              <w:rPr>
                <w:sz w:val="20"/>
              </w:rPr>
            </w:pPr>
            <w:r w:rsidRPr="00FD5710">
              <w:rPr>
                <w:sz w:val="20"/>
              </w:rPr>
              <w:t>Ед. изм</w:t>
            </w:r>
          </w:p>
        </w:tc>
        <w:tc>
          <w:tcPr>
            <w:tcW w:w="992" w:type="dxa"/>
            <w:shd w:val="clear" w:color="auto" w:fill="FFFFFF" w:themeFill="background1"/>
            <w:vAlign w:val="center"/>
          </w:tcPr>
          <w:p w14:paraId="463F6F6E" w14:textId="77777777" w:rsidR="000143C3" w:rsidRPr="00FD5710" w:rsidRDefault="000143C3" w:rsidP="000143C3">
            <w:pPr>
              <w:jc w:val="center"/>
              <w:rPr>
                <w:sz w:val="20"/>
              </w:rPr>
            </w:pPr>
            <w:r w:rsidRPr="00FD5710">
              <w:rPr>
                <w:sz w:val="20"/>
              </w:rPr>
              <w:t>Кол-во</w:t>
            </w:r>
          </w:p>
        </w:tc>
        <w:tc>
          <w:tcPr>
            <w:tcW w:w="2410" w:type="dxa"/>
            <w:shd w:val="clear" w:color="auto" w:fill="FFFFFF" w:themeFill="background1"/>
            <w:vAlign w:val="center"/>
          </w:tcPr>
          <w:p w14:paraId="0AA2B17F" w14:textId="77777777" w:rsidR="000143C3" w:rsidRPr="00FD5710" w:rsidRDefault="000143C3" w:rsidP="000143C3">
            <w:pPr>
              <w:jc w:val="center"/>
              <w:rPr>
                <w:sz w:val="20"/>
              </w:rPr>
            </w:pPr>
            <w:r w:rsidRPr="00FD5710">
              <w:rPr>
                <w:sz w:val="20"/>
              </w:rPr>
              <w:t>Цена за единицу, рублей</w:t>
            </w:r>
          </w:p>
        </w:tc>
      </w:tr>
      <w:tr w:rsidR="00EB13A7" w:rsidRPr="00FD5710" w14:paraId="5E04C417" w14:textId="77777777" w:rsidTr="000143C3">
        <w:trPr>
          <w:trHeight w:val="340"/>
        </w:trPr>
        <w:tc>
          <w:tcPr>
            <w:tcW w:w="5812" w:type="dxa"/>
            <w:shd w:val="clear" w:color="auto" w:fill="FFFFFF" w:themeFill="background1"/>
            <w:vAlign w:val="center"/>
          </w:tcPr>
          <w:p w14:paraId="7770213F" w14:textId="4D68F4A0" w:rsidR="00EB13A7" w:rsidRPr="00FD5710" w:rsidRDefault="00EB13A7" w:rsidP="00EB13A7">
            <w:pPr>
              <w:rPr>
                <w:sz w:val="20"/>
              </w:rPr>
            </w:pPr>
            <w:r w:rsidRPr="00FD5710">
              <w:rPr>
                <w:color w:val="000000"/>
                <w:sz w:val="20"/>
              </w:rPr>
              <w:t>Электротехнические работы</w:t>
            </w:r>
          </w:p>
        </w:tc>
        <w:tc>
          <w:tcPr>
            <w:tcW w:w="709" w:type="dxa"/>
            <w:shd w:val="clear" w:color="auto" w:fill="FFFFFF" w:themeFill="background1"/>
            <w:vAlign w:val="center"/>
          </w:tcPr>
          <w:p w14:paraId="23B86E17" w14:textId="77777777" w:rsidR="00EB13A7" w:rsidRPr="00FD5710" w:rsidRDefault="00EB13A7" w:rsidP="00EB13A7">
            <w:pPr>
              <w:jc w:val="center"/>
              <w:rPr>
                <w:sz w:val="20"/>
              </w:rPr>
            </w:pPr>
            <w:r w:rsidRPr="00FD5710">
              <w:rPr>
                <w:sz w:val="20"/>
              </w:rPr>
              <w:t>час</w:t>
            </w:r>
          </w:p>
        </w:tc>
        <w:tc>
          <w:tcPr>
            <w:tcW w:w="992" w:type="dxa"/>
            <w:shd w:val="clear" w:color="auto" w:fill="FFFFFF" w:themeFill="background1"/>
            <w:vAlign w:val="center"/>
          </w:tcPr>
          <w:p w14:paraId="75643A19" w14:textId="77777777" w:rsidR="00EB13A7" w:rsidRPr="00FD5710" w:rsidRDefault="00EB13A7" w:rsidP="00EB13A7">
            <w:pPr>
              <w:jc w:val="center"/>
              <w:rPr>
                <w:sz w:val="20"/>
              </w:rPr>
            </w:pPr>
            <w:r w:rsidRPr="00FD5710">
              <w:rPr>
                <w:sz w:val="20"/>
              </w:rPr>
              <w:t>1</w:t>
            </w:r>
          </w:p>
        </w:tc>
        <w:tc>
          <w:tcPr>
            <w:tcW w:w="2410" w:type="dxa"/>
            <w:shd w:val="clear" w:color="auto" w:fill="FFFFFF" w:themeFill="background1"/>
            <w:vAlign w:val="center"/>
          </w:tcPr>
          <w:p w14:paraId="2115D7CE" w14:textId="77777777" w:rsidR="00EB13A7" w:rsidRPr="00FD5710" w:rsidRDefault="00EB13A7" w:rsidP="00EB13A7">
            <w:pPr>
              <w:jc w:val="right"/>
              <w:rPr>
                <w:b/>
                <w:bCs/>
                <w:sz w:val="20"/>
              </w:rPr>
            </w:pPr>
          </w:p>
        </w:tc>
      </w:tr>
      <w:tr w:rsidR="00EB13A7" w:rsidRPr="00FD5710" w14:paraId="5B0FE563" w14:textId="77777777" w:rsidTr="000143C3">
        <w:trPr>
          <w:trHeight w:val="340"/>
        </w:trPr>
        <w:tc>
          <w:tcPr>
            <w:tcW w:w="5812" w:type="dxa"/>
            <w:shd w:val="clear" w:color="auto" w:fill="FFFFFF" w:themeFill="background1"/>
            <w:vAlign w:val="center"/>
          </w:tcPr>
          <w:p w14:paraId="77E3806B" w14:textId="40D734BA" w:rsidR="00EB13A7" w:rsidRPr="00FD5710" w:rsidRDefault="00EB13A7" w:rsidP="00EB13A7">
            <w:pPr>
              <w:rPr>
                <w:sz w:val="20"/>
              </w:rPr>
            </w:pPr>
            <w:r w:rsidRPr="00FD5710">
              <w:rPr>
                <w:color w:val="000000"/>
                <w:sz w:val="20"/>
              </w:rPr>
              <w:t>Услуги моториста</w:t>
            </w:r>
          </w:p>
        </w:tc>
        <w:tc>
          <w:tcPr>
            <w:tcW w:w="709" w:type="dxa"/>
            <w:shd w:val="clear" w:color="auto" w:fill="FFFFFF" w:themeFill="background1"/>
            <w:vAlign w:val="center"/>
          </w:tcPr>
          <w:p w14:paraId="6DC26F72" w14:textId="77777777" w:rsidR="00EB13A7" w:rsidRPr="00FD5710" w:rsidRDefault="00EB13A7" w:rsidP="00EB13A7">
            <w:pPr>
              <w:jc w:val="center"/>
              <w:rPr>
                <w:sz w:val="20"/>
              </w:rPr>
            </w:pPr>
            <w:r w:rsidRPr="00FD5710">
              <w:rPr>
                <w:sz w:val="20"/>
              </w:rPr>
              <w:t>час</w:t>
            </w:r>
          </w:p>
        </w:tc>
        <w:tc>
          <w:tcPr>
            <w:tcW w:w="992" w:type="dxa"/>
            <w:shd w:val="clear" w:color="auto" w:fill="FFFFFF" w:themeFill="background1"/>
            <w:vAlign w:val="center"/>
          </w:tcPr>
          <w:p w14:paraId="573A5BE1" w14:textId="77777777" w:rsidR="00EB13A7" w:rsidRPr="00FD5710" w:rsidRDefault="00EB13A7" w:rsidP="00EB13A7">
            <w:pPr>
              <w:jc w:val="center"/>
              <w:rPr>
                <w:sz w:val="20"/>
              </w:rPr>
            </w:pPr>
            <w:r w:rsidRPr="00FD5710">
              <w:rPr>
                <w:sz w:val="20"/>
              </w:rPr>
              <w:t>1</w:t>
            </w:r>
          </w:p>
        </w:tc>
        <w:tc>
          <w:tcPr>
            <w:tcW w:w="2410" w:type="dxa"/>
            <w:shd w:val="clear" w:color="auto" w:fill="FFFFFF" w:themeFill="background1"/>
            <w:vAlign w:val="center"/>
          </w:tcPr>
          <w:p w14:paraId="74E39D21" w14:textId="77777777" w:rsidR="00EB13A7" w:rsidRPr="00FD5710" w:rsidRDefault="00EB13A7" w:rsidP="00EB13A7">
            <w:pPr>
              <w:jc w:val="right"/>
              <w:rPr>
                <w:b/>
                <w:bCs/>
                <w:sz w:val="20"/>
              </w:rPr>
            </w:pPr>
          </w:p>
        </w:tc>
      </w:tr>
      <w:tr w:rsidR="00EB13A7" w:rsidRPr="00FD5710" w14:paraId="47AF6F98" w14:textId="77777777" w:rsidTr="000143C3">
        <w:trPr>
          <w:trHeight w:val="340"/>
        </w:trPr>
        <w:tc>
          <w:tcPr>
            <w:tcW w:w="5812" w:type="dxa"/>
            <w:shd w:val="clear" w:color="auto" w:fill="FFFFFF" w:themeFill="background1"/>
            <w:vAlign w:val="center"/>
          </w:tcPr>
          <w:p w14:paraId="0BDFDE1C" w14:textId="1AB996D2" w:rsidR="00EB13A7" w:rsidRPr="00FD5710" w:rsidRDefault="00EB13A7" w:rsidP="00EB13A7">
            <w:pPr>
              <w:rPr>
                <w:sz w:val="20"/>
              </w:rPr>
            </w:pPr>
            <w:r w:rsidRPr="00FD5710">
              <w:rPr>
                <w:color w:val="000000"/>
                <w:sz w:val="20"/>
              </w:rPr>
              <w:t>Слесарные работы</w:t>
            </w:r>
          </w:p>
        </w:tc>
        <w:tc>
          <w:tcPr>
            <w:tcW w:w="709" w:type="dxa"/>
            <w:shd w:val="clear" w:color="auto" w:fill="FFFFFF" w:themeFill="background1"/>
            <w:vAlign w:val="center"/>
          </w:tcPr>
          <w:p w14:paraId="2658952A" w14:textId="77777777" w:rsidR="00EB13A7" w:rsidRPr="00FD5710" w:rsidRDefault="00EB13A7" w:rsidP="00EB13A7">
            <w:pPr>
              <w:jc w:val="center"/>
              <w:rPr>
                <w:sz w:val="20"/>
              </w:rPr>
            </w:pPr>
            <w:r w:rsidRPr="00FD5710">
              <w:rPr>
                <w:sz w:val="20"/>
              </w:rPr>
              <w:t>час</w:t>
            </w:r>
          </w:p>
        </w:tc>
        <w:tc>
          <w:tcPr>
            <w:tcW w:w="992" w:type="dxa"/>
            <w:shd w:val="clear" w:color="auto" w:fill="FFFFFF" w:themeFill="background1"/>
            <w:vAlign w:val="center"/>
          </w:tcPr>
          <w:p w14:paraId="2F5F408E" w14:textId="77777777" w:rsidR="00EB13A7" w:rsidRPr="00FD5710" w:rsidRDefault="00EB13A7" w:rsidP="00EB13A7">
            <w:pPr>
              <w:jc w:val="center"/>
              <w:rPr>
                <w:sz w:val="20"/>
              </w:rPr>
            </w:pPr>
            <w:r w:rsidRPr="00FD5710">
              <w:rPr>
                <w:sz w:val="20"/>
              </w:rPr>
              <w:t>1</w:t>
            </w:r>
          </w:p>
        </w:tc>
        <w:tc>
          <w:tcPr>
            <w:tcW w:w="2410" w:type="dxa"/>
            <w:shd w:val="clear" w:color="auto" w:fill="FFFFFF" w:themeFill="background1"/>
            <w:vAlign w:val="center"/>
          </w:tcPr>
          <w:p w14:paraId="743C4852" w14:textId="77777777" w:rsidR="00EB13A7" w:rsidRPr="00FD5710" w:rsidRDefault="00EB13A7" w:rsidP="00EB13A7">
            <w:pPr>
              <w:jc w:val="right"/>
              <w:rPr>
                <w:b/>
                <w:bCs/>
                <w:sz w:val="20"/>
              </w:rPr>
            </w:pPr>
          </w:p>
        </w:tc>
      </w:tr>
      <w:tr w:rsidR="00EB13A7" w:rsidRPr="00FD5710" w14:paraId="04FB7F85" w14:textId="77777777" w:rsidTr="000143C3">
        <w:trPr>
          <w:trHeight w:val="340"/>
        </w:trPr>
        <w:tc>
          <w:tcPr>
            <w:tcW w:w="5812" w:type="dxa"/>
            <w:shd w:val="clear" w:color="auto" w:fill="FFFFFF" w:themeFill="background1"/>
            <w:vAlign w:val="center"/>
          </w:tcPr>
          <w:p w14:paraId="3058F329" w14:textId="71FB56A6" w:rsidR="00EB13A7" w:rsidRPr="00FD5710" w:rsidRDefault="00EB13A7" w:rsidP="00EB13A7">
            <w:pPr>
              <w:rPr>
                <w:sz w:val="20"/>
              </w:rPr>
            </w:pPr>
            <w:r w:rsidRPr="00FD5710">
              <w:rPr>
                <w:color w:val="000000"/>
                <w:sz w:val="20"/>
              </w:rPr>
              <w:t>Сварочные работы</w:t>
            </w:r>
          </w:p>
        </w:tc>
        <w:tc>
          <w:tcPr>
            <w:tcW w:w="709" w:type="dxa"/>
            <w:shd w:val="clear" w:color="auto" w:fill="FFFFFF" w:themeFill="background1"/>
            <w:vAlign w:val="center"/>
          </w:tcPr>
          <w:p w14:paraId="5F7536AC" w14:textId="77777777" w:rsidR="00EB13A7" w:rsidRPr="00FD5710" w:rsidRDefault="00EB13A7" w:rsidP="00EB13A7">
            <w:pPr>
              <w:jc w:val="center"/>
              <w:rPr>
                <w:sz w:val="20"/>
              </w:rPr>
            </w:pPr>
            <w:r w:rsidRPr="00FD5710">
              <w:rPr>
                <w:sz w:val="20"/>
              </w:rPr>
              <w:t>час</w:t>
            </w:r>
          </w:p>
        </w:tc>
        <w:tc>
          <w:tcPr>
            <w:tcW w:w="992" w:type="dxa"/>
            <w:shd w:val="clear" w:color="auto" w:fill="FFFFFF" w:themeFill="background1"/>
            <w:vAlign w:val="center"/>
          </w:tcPr>
          <w:p w14:paraId="2EBF48F7" w14:textId="77777777" w:rsidR="00EB13A7" w:rsidRPr="00FD5710" w:rsidRDefault="00EB13A7" w:rsidP="00EB13A7">
            <w:pPr>
              <w:jc w:val="center"/>
              <w:rPr>
                <w:sz w:val="20"/>
              </w:rPr>
            </w:pPr>
            <w:r w:rsidRPr="00FD5710">
              <w:rPr>
                <w:sz w:val="20"/>
              </w:rPr>
              <w:t>1</w:t>
            </w:r>
          </w:p>
        </w:tc>
        <w:tc>
          <w:tcPr>
            <w:tcW w:w="2410" w:type="dxa"/>
            <w:shd w:val="clear" w:color="auto" w:fill="FFFFFF" w:themeFill="background1"/>
            <w:vAlign w:val="center"/>
          </w:tcPr>
          <w:p w14:paraId="7B5EF575" w14:textId="77777777" w:rsidR="00EB13A7" w:rsidRPr="00FD5710" w:rsidRDefault="00EB13A7" w:rsidP="00EB13A7">
            <w:pPr>
              <w:jc w:val="right"/>
              <w:rPr>
                <w:b/>
                <w:bCs/>
                <w:sz w:val="20"/>
              </w:rPr>
            </w:pPr>
          </w:p>
        </w:tc>
      </w:tr>
      <w:tr w:rsidR="00EB13A7" w:rsidRPr="00FD5710" w14:paraId="51AEA9AA" w14:textId="77777777" w:rsidTr="000143C3">
        <w:trPr>
          <w:trHeight w:val="340"/>
        </w:trPr>
        <w:tc>
          <w:tcPr>
            <w:tcW w:w="5812" w:type="dxa"/>
            <w:shd w:val="clear" w:color="auto" w:fill="FFFFFF" w:themeFill="background1"/>
            <w:vAlign w:val="center"/>
          </w:tcPr>
          <w:p w14:paraId="3F57C817" w14:textId="4BDACB49" w:rsidR="00EB13A7" w:rsidRPr="00FD5710" w:rsidRDefault="00EB13A7" w:rsidP="00EB13A7">
            <w:pPr>
              <w:rPr>
                <w:sz w:val="20"/>
              </w:rPr>
            </w:pPr>
            <w:r w:rsidRPr="00FD5710">
              <w:rPr>
                <w:color w:val="000000"/>
                <w:sz w:val="20"/>
              </w:rPr>
              <w:t>Ремонт агрегатов</w:t>
            </w:r>
          </w:p>
        </w:tc>
        <w:tc>
          <w:tcPr>
            <w:tcW w:w="709" w:type="dxa"/>
            <w:shd w:val="clear" w:color="auto" w:fill="FFFFFF" w:themeFill="background1"/>
            <w:vAlign w:val="center"/>
          </w:tcPr>
          <w:p w14:paraId="25A3EBBB" w14:textId="77777777" w:rsidR="00EB13A7" w:rsidRPr="00FD5710" w:rsidRDefault="00EB13A7" w:rsidP="00EB13A7">
            <w:pPr>
              <w:jc w:val="center"/>
              <w:rPr>
                <w:sz w:val="20"/>
              </w:rPr>
            </w:pPr>
            <w:r w:rsidRPr="00FD5710">
              <w:rPr>
                <w:sz w:val="20"/>
              </w:rPr>
              <w:t>час</w:t>
            </w:r>
          </w:p>
        </w:tc>
        <w:tc>
          <w:tcPr>
            <w:tcW w:w="992" w:type="dxa"/>
            <w:shd w:val="clear" w:color="auto" w:fill="FFFFFF" w:themeFill="background1"/>
            <w:vAlign w:val="center"/>
          </w:tcPr>
          <w:p w14:paraId="1C972274" w14:textId="77777777" w:rsidR="00EB13A7" w:rsidRPr="00FD5710" w:rsidRDefault="00EB13A7" w:rsidP="00EB13A7">
            <w:pPr>
              <w:jc w:val="center"/>
              <w:rPr>
                <w:sz w:val="20"/>
              </w:rPr>
            </w:pPr>
            <w:r w:rsidRPr="00FD5710">
              <w:rPr>
                <w:sz w:val="20"/>
              </w:rPr>
              <w:t>1</w:t>
            </w:r>
          </w:p>
        </w:tc>
        <w:tc>
          <w:tcPr>
            <w:tcW w:w="2410" w:type="dxa"/>
            <w:shd w:val="clear" w:color="auto" w:fill="FFFFFF" w:themeFill="background1"/>
            <w:vAlign w:val="center"/>
          </w:tcPr>
          <w:p w14:paraId="6D11747C" w14:textId="77777777" w:rsidR="00EB13A7" w:rsidRPr="00FD5710" w:rsidRDefault="00EB13A7" w:rsidP="00EB13A7">
            <w:pPr>
              <w:jc w:val="right"/>
              <w:rPr>
                <w:b/>
                <w:bCs/>
                <w:sz w:val="20"/>
              </w:rPr>
            </w:pPr>
          </w:p>
        </w:tc>
      </w:tr>
    </w:tbl>
    <w:p w14:paraId="2B47A02D" w14:textId="77777777" w:rsidR="00140254" w:rsidRPr="00FD5710" w:rsidRDefault="00140254" w:rsidP="00580279">
      <w:pPr>
        <w:shd w:val="clear" w:color="auto" w:fill="FFFFFF"/>
        <w:ind w:right="78"/>
        <w:jc w:val="center"/>
        <w:rPr>
          <w:rFonts w:eastAsia="Calibri"/>
          <w:b/>
          <w:bCs/>
          <w:sz w:val="20"/>
        </w:rPr>
      </w:pPr>
    </w:p>
    <w:p w14:paraId="75D8B543" w14:textId="77777777" w:rsidR="00580279" w:rsidRPr="00FD5710" w:rsidRDefault="00580279" w:rsidP="00580279">
      <w:pPr>
        <w:shd w:val="clear" w:color="auto" w:fill="FFFFFF"/>
        <w:ind w:right="78"/>
        <w:jc w:val="center"/>
        <w:rPr>
          <w:rFonts w:eastAsia="Calibri"/>
          <w:b/>
          <w:bCs/>
          <w:sz w:val="20"/>
        </w:rPr>
      </w:pPr>
      <w:r w:rsidRPr="00FD5710">
        <w:rPr>
          <w:rFonts w:eastAsia="Calibri"/>
          <w:b/>
          <w:bCs/>
          <w:sz w:val="20"/>
        </w:rPr>
        <w:t>Подписи Сторон:</w:t>
      </w:r>
    </w:p>
    <w:p w14:paraId="15AEC028" w14:textId="77777777" w:rsidR="00580279" w:rsidRPr="00FD5710" w:rsidRDefault="00580279" w:rsidP="00580279">
      <w:pPr>
        <w:shd w:val="clear" w:color="auto" w:fill="FFFFFF"/>
        <w:ind w:right="78"/>
        <w:jc w:val="center"/>
        <w:rPr>
          <w:rFonts w:eastAsia="Calibri"/>
          <w:bCs/>
          <w:sz w:val="20"/>
        </w:rPr>
      </w:pPr>
    </w:p>
    <w:p w14:paraId="6C0E78E6" w14:textId="77777777" w:rsidR="00580279" w:rsidRPr="00FD5710" w:rsidRDefault="00580279" w:rsidP="00580279">
      <w:pPr>
        <w:shd w:val="clear" w:color="auto" w:fill="FFFFFF"/>
        <w:jc w:val="both"/>
        <w:rPr>
          <w:rFonts w:eastAsia="Calibri"/>
          <w:b/>
          <w:sz w:val="20"/>
        </w:rPr>
      </w:pPr>
      <w:r w:rsidRPr="00FD5710">
        <w:rPr>
          <w:rFonts w:eastAsia="Calibri"/>
          <w:b/>
          <w:bCs/>
          <w:sz w:val="20"/>
        </w:rPr>
        <w:t>Заказчик:</w:t>
      </w:r>
      <w:r w:rsidRPr="00FD5710">
        <w:rPr>
          <w:rFonts w:eastAsia="Calibri"/>
          <w:b/>
          <w:sz w:val="20"/>
        </w:rPr>
        <w:tab/>
      </w:r>
      <w:r w:rsidRPr="00FD5710">
        <w:rPr>
          <w:rFonts w:eastAsia="Calibri"/>
          <w:b/>
          <w:sz w:val="20"/>
        </w:rPr>
        <w:tab/>
      </w:r>
      <w:r w:rsidRPr="00FD5710">
        <w:rPr>
          <w:rFonts w:eastAsia="Calibri"/>
          <w:b/>
          <w:sz w:val="20"/>
        </w:rPr>
        <w:tab/>
      </w:r>
      <w:r w:rsidRPr="00FD5710">
        <w:rPr>
          <w:rFonts w:eastAsia="Calibri"/>
          <w:b/>
          <w:sz w:val="20"/>
        </w:rPr>
        <w:tab/>
      </w:r>
      <w:r w:rsidRPr="00FD5710">
        <w:rPr>
          <w:rFonts w:eastAsia="Calibri"/>
          <w:b/>
          <w:sz w:val="20"/>
        </w:rPr>
        <w:tab/>
      </w:r>
      <w:r w:rsidRPr="00FD5710">
        <w:rPr>
          <w:rFonts w:eastAsia="Calibri"/>
          <w:b/>
          <w:sz w:val="20"/>
        </w:rPr>
        <w:tab/>
      </w:r>
      <w:r w:rsidR="00140254" w:rsidRPr="00FD5710">
        <w:rPr>
          <w:b/>
          <w:bCs/>
          <w:sz w:val="20"/>
        </w:rPr>
        <w:t>Исполнитель</w:t>
      </w:r>
      <w:r w:rsidRPr="00FD5710">
        <w:rPr>
          <w:rFonts w:eastAsia="Calibri"/>
          <w:b/>
          <w:sz w:val="20"/>
        </w:rPr>
        <w:t>:</w:t>
      </w:r>
    </w:p>
    <w:p w14:paraId="0240FC81" w14:textId="77777777" w:rsidR="003664C0" w:rsidRPr="00FD5710" w:rsidRDefault="003664C0" w:rsidP="00580279">
      <w:pPr>
        <w:shd w:val="clear" w:color="auto" w:fill="FFFFFF"/>
        <w:jc w:val="both"/>
        <w:rPr>
          <w:b/>
          <w:sz w:val="20"/>
        </w:rPr>
      </w:pPr>
      <w:r w:rsidRPr="00FD5710">
        <w:rPr>
          <w:b/>
          <w:sz w:val="20"/>
        </w:rPr>
        <w:t>ОГАУ «Иркутская база авиационной</w:t>
      </w:r>
    </w:p>
    <w:p w14:paraId="1223988A" w14:textId="77777777" w:rsidR="00580279" w:rsidRPr="00FD5710" w:rsidRDefault="003664C0" w:rsidP="00580279">
      <w:pPr>
        <w:shd w:val="clear" w:color="auto" w:fill="FFFFFF"/>
        <w:jc w:val="both"/>
        <w:rPr>
          <w:rFonts w:eastAsia="Calibri"/>
          <w:iCs/>
          <w:sz w:val="20"/>
        </w:rPr>
      </w:pPr>
      <w:r w:rsidRPr="00FD5710">
        <w:rPr>
          <w:b/>
          <w:sz w:val="20"/>
        </w:rPr>
        <w:t>и наземной охраны лесов»</w:t>
      </w:r>
    </w:p>
    <w:p w14:paraId="7A9F9809" w14:textId="77777777" w:rsidR="00580279" w:rsidRPr="00FD5710" w:rsidRDefault="00580279" w:rsidP="00580279">
      <w:pPr>
        <w:rPr>
          <w:sz w:val="20"/>
        </w:rPr>
      </w:pP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p>
    <w:p w14:paraId="57988110" w14:textId="77777777" w:rsidR="00580279" w:rsidRPr="00FD5710" w:rsidRDefault="00580279" w:rsidP="00580279">
      <w:pPr>
        <w:rPr>
          <w:sz w:val="20"/>
        </w:rPr>
      </w:pPr>
    </w:p>
    <w:p w14:paraId="109C1CF4" w14:textId="77777777" w:rsidR="00580279" w:rsidRPr="00FD5710" w:rsidRDefault="00580279" w:rsidP="00580279">
      <w:pPr>
        <w:rPr>
          <w:sz w:val="20"/>
        </w:rPr>
      </w:pPr>
      <w:r w:rsidRPr="00FD5710">
        <w:rPr>
          <w:sz w:val="20"/>
        </w:rPr>
        <w:t>________________________</w:t>
      </w:r>
      <w:r w:rsidRPr="00FD5710">
        <w:rPr>
          <w:sz w:val="20"/>
        </w:rPr>
        <w:tab/>
      </w:r>
      <w:r w:rsidRPr="00FD5710">
        <w:rPr>
          <w:sz w:val="20"/>
        </w:rPr>
        <w:tab/>
      </w:r>
      <w:r w:rsidR="003664C0" w:rsidRPr="00FD5710">
        <w:rPr>
          <w:sz w:val="20"/>
        </w:rPr>
        <w:t xml:space="preserve">                              </w:t>
      </w:r>
      <w:r w:rsidRPr="00FD5710">
        <w:rPr>
          <w:sz w:val="20"/>
        </w:rPr>
        <w:t xml:space="preserve">________________________ </w:t>
      </w:r>
    </w:p>
    <w:p w14:paraId="500F83D2" w14:textId="77777777" w:rsidR="00580279" w:rsidRPr="00FD5710" w:rsidRDefault="00580279" w:rsidP="00580279">
      <w:pPr>
        <w:spacing w:after="200" w:line="276" w:lineRule="auto"/>
        <w:rPr>
          <w:sz w:val="20"/>
        </w:rPr>
      </w:pPr>
      <w:r w:rsidRPr="00FD5710">
        <w:rPr>
          <w:sz w:val="20"/>
        </w:rPr>
        <w:br w:type="page"/>
      </w:r>
    </w:p>
    <w:p w14:paraId="7E40FE8E" w14:textId="77777777" w:rsidR="00580279" w:rsidRPr="00FD5710" w:rsidRDefault="00580279" w:rsidP="00580279">
      <w:pPr>
        <w:autoSpaceDE w:val="0"/>
        <w:autoSpaceDN w:val="0"/>
        <w:adjustRightInd w:val="0"/>
        <w:jc w:val="right"/>
        <w:rPr>
          <w:b/>
          <w:iCs/>
          <w:sz w:val="20"/>
        </w:rPr>
      </w:pPr>
      <w:r w:rsidRPr="00FD5710">
        <w:rPr>
          <w:b/>
          <w:iCs/>
          <w:sz w:val="20"/>
        </w:rPr>
        <w:lastRenderedPageBreak/>
        <w:t>Приложение №2</w:t>
      </w:r>
    </w:p>
    <w:p w14:paraId="1E7283AD" w14:textId="2AFB69F6" w:rsidR="00580279" w:rsidRPr="00FD5710" w:rsidRDefault="00580279" w:rsidP="00580279">
      <w:pPr>
        <w:autoSpaceDE w:val="0"/>
        <w:autoSpaceDN w:val="0"/>
        <w:adjustRightInd w:val="0"/>
        <w:jc w:val="right"/>
        <w:rPr>
          <w:b/>
          <w:iCs/>
          <w:sz w:val="20"/>
        </w:rPr>
      </w:pPr>
      <w:r w:rsidRPr="00FD5710">
        <w:rPr>
          <w:b/>
          <w:iCs/>
          <w:sz w:val="20"/>
        </w:rPr>
        <w:t xml:space="preserve">к Договору </w:t>
      </w:r>
      <w:r w:rsidR="007B73FF" w:rsidRPr="00FD5710">
        <w:rPr>
          <w:b/>
          <w:iCs/>
          <w:sz w:val="20"/>
        </w:rPr>
        <w:t>№</w:t>
      </w:r>
      <w:r w:rsidR="0059119C" w:rsidRPr="00FD5710">
        <w:rPr>
          <w:b/>
          <w:iCs/>
          <w:sz w:val="20"/>
        </w:rPr>
        <w:t>149</w:t>
      </w:r>
      <w:r w:rsidR="007B73FF" w:rsidRPr="00FD5710">
        <w:rPr>
          <w:b/>
          <w:iCs/>
          <w:sz w:val="20"/>
        </w:rPr>
        <w:t>-КЭФ/2</w:t>
      </w:r>
      <w:r w:rsidR="0059119C" w:rsidRPr="00FD5710">
        <w:rPr>
          <w:b/>
          <w:iCs/>
          <w:sz w:val="20"/>
        </w:rPr>
        <w:t>6</w:t>
      </w:r>
    </w:p>
    <w:p w14:paraId="2A324184" w14:textId="0F35FA92" w:rsidR="00580279" w:rsidRPr="00FD5710" w:rsidRDefault="00580279" w:rsidP="00580279">
      <w:pPr>
        <w:autoSpaceDE w:val="0"/>
        <w:autoSpaceDN w:val="0"/>
        <w:adjustRightInd w:val="0"/>
        <w:jc w:val="right"/>
        <w:rPr>
          <w:b/>
          <w:iCs/>
          <w:sz w:val="20"/>
        </w:rPr>
      </w:pPr>
      <w:r w:rsidRPr="00FD5710">
        <w:rPr>
          <w:b/>
          <w:iCs/>
          <w:sz w:val="20"/>
        </w:rPr>
        <w:t>от «____»____________20</w:t>
      </w:r>
      <w:r w:rsidR="003664C0" w:rsidRPr="00FD5710">
        <w:rPr>
          <w:b/>
          <w:iCs/>
          <w:sz w:val="20"/>
        </w:rPr>
        <w:t>2</w:t>
      </w:r>
      <w:r w:rsidR="0059119C" w:rsidRPr="00FD5710">
        <w:rPr>
          <w:b/>
          <w:iCs/>
          <w:sz w:val="20"/>
        </w:rPr>
        <w:t>6</w:t>
      </w:r>
      <w:r w:rsidRPr="00FD5710">
        <w:rPr>
          <w:b/>
          <w:iCs/>
          <w:sz w:val="20"/>
        </w:rPr>
        <w:t xml:space="preserve"> г.</w:t>
      </w:r>
    </w:p>
    <w:p w14:paraId="65082B3C" w14:textId="77777777" w:rsidR="00580279" w:rsidRPr="00FD5710" w:rsidRDefault="00580279" w:rsidP="00580279">
      <w:pPr>
        <w:jc w:val="center"/>
        <w:rPr>
          <w:b/>
          <w:sz w:val="20"/>
        </w:rPr>
      </w:pPr>
    </w:p>
    <w:p w14:paraId="056F852D" w14:textId="77777777" w:rsidR="00580279" w:rsidRPr="00FD5710" w:rsidRDefault="00140254" w:rsidP="00580279">
      <w:pPr>
        <w:jc w:val="center"/>
        <w:rPr>
          <w:b/>
          <w:sz w:val="20"/>
        </w:rPr>
      </w:pPr>
      <w:r w:rsidRPr="00FD5710">
        <w:rPr>
          <w:b/>
          <w:sz w:val="20"/>
        </w:rPr>
        <w:t xml:space="preserve">ФОРМА </w:t>
      </w:r>
      <w:r w:rsidR="00580279" w:rsidRPr="00FD5710">
        <w:rPr>
          <w:b/>
          <w:sz w:val="20"/>
        </w:rPr>
        <w:t>Заявк</w:t>
      </w:r>
      <w:r w:rsidRPr="00FD5710">
        <w:rPr>
          <w:b/>
          <w:sz w:val="20"/>
        </w:rPr>
        <w:t>и</w:t>
      </w:r>
    </w:p>
    <w:p w14:paraId="2254C3CD" w14:textId="77777777" w:rsidR="00580279" w:rsidRPr="00FD5710" w:rsidRDefault="00580279" w:rsidP="00580279">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31"/>
        <w:gridCol w:w="6454"/>
      </w:tblGrid>
      <w:tr w:rsidR="00D76580" w:rsidRPr="00FD5710" w14:paraId="5CD2F45B" w14:textId="77777777" w:rsidTr="00DD579E">
        <w:trPr>
          <w:trHeight w:val="435"/>
          <w:jc w:val="center"/>
        </w:trPr>
        <w:tc>
          <w:tcPr>
            <w:tcW w:w="3310" w:type="dxa"/>
          </w:tcPr>
          <w:p w14:paraId="28E848A5" w14:textId="77777777" w:rsidR="00580279" w:rsidRPr="00FD5710" w:rsidRDefault="00580279" w:rsidP="00DD579E">
            <w:pPr>
              <w:tabs>
                <w:tab w:val="center" w:pos="4819"/>
                <w:tab w:val="right" w:pos="9638"/>
              </w:tabs>
              <w:rPr>
                <w:sz w:val="20"/>
              </w:rPr>
            </w:pPr>
            <w:r w:rsidRPr="00FD5710">
              <w:rPr>
                <w:sz w:val="20"/>
              </w:rPr>
              <w:t>Исполнитель:</w:t>
            </w:r>
          </w:p>
        </w:tc>
        <w:tc>
          <w:tcPr>
            <w:tcW w:w="6485" w:type="dxa"/>
            <w:gridSpan w:val="2"/>
          </w:tcPr>
          <w:p w14:paraId="7237AC1E" w14:textId="77777777" w:rsidR="00580279" w:rsidRPr="00FD5710" w:rsidRDefault="00580279" w:rsidP="00DD579E">
            <w:pPr>
              <w:tabs>
                <w:tab w:val="center" w:pos="4819"/>
                <w:tab w:val="right" w:pos="9638"/>
              </w:tabs>
              <w:rPr>
                <w:sz w:val="20"/>
              </w:rPr>
            </w:pPr>
          </w:p>
        </w:tc>
      </w:tr>
      <w:tr w:rsidR="00D76580" w:rsidRPr="00FD5710" w14:paraId="6E58AABF" w14:textId="77777777" w:rsidTr="00DD579E">
        <w:trPr>
          <w:trHeight w:val="413"/>
          <w:jc w:val="center"/>
        </w:trPr>
        <w:tc>
          <w:tcPr>
            <w:tcW w:w="3310" w:type="dxa"/>
          </w:tcPr>
          <w:p w14:paraId="23F531D5" w14:textId="77777777" w:rsidR="00580279" w:rsidRPr="00FD5710" w:rsidRDefault="00580279" w:rsidP="00DD579E">
            <w:pPr>
              <w:tabs>
                <w:tab w:val="center" w:pos="4819"/>
                <w:tab w:val="right" w:pos="9638"/>
              </w:tabs>
              <w:rPr>
                <w:sz w:val="20"/>
              </w:rPr>
            </w:pPr>
            <w:r w:rsidRPr="00FD5710">
              <w:rPr>
                <w:sz w:val="20"/>
              </w:rPr>
              <w:t>Заказчик:</w:t>
            </w:r>
          </w:p>
        </w:tc>
        <w:tc>
          <w:tcPr>
            <w:tcW w:w="6485" w:type="dxa"/>
            <w:gridSpan w:val="2"/>
          </w:tcPr>
          <w:p w14:paraId="10858C01" w14:textId="77777777" w:rsidR="00580279" w:rsidRPr="00FD5710" w:rsidRDefault="00580279" w:rsidP="00DD579E">
            <w:pPr>
              <w:tabs>
                <w:tab w:val="center" w:pos="4819"/>
                <w:tab w:val="right" w:pos="9638"/>
              </w:tabs>
              <w:rPr>
                <w:sz w:val="20"/>
              </w:rPr>
            </w:pPr>
          </w:p>
        </w:tc>
      </w:tr>
      <w:tr w:rsidR="00D76580" w:rsidRPr="00FD5710" w14:paraId="156ED604" w14:textId="77777777" w:rsidTr="00DD579E">
        <w:trPr>
          <w:trHeight w:val="277"/>
          <w:jc w:val="center"/>
        </w:trPr>
        <w:tc>
          <w:tcPr>
            <w:tcW w:w="9795" w:type="dxa"/>
            <w:gridSpan w:val="3"/>
          </w:tcPr>
          <w:p w14:paraId="5A9B5DEB" w14:textId="77777777" w:rsidR="00580279" w:rsidRPr="00FD5710" w:rsidRDefault="00580279" w:rsidP="00DD579E">
            <w:pPr>
              <w:tabs>
                <w:tab w:val="center" w:pos="4819"/>
                <w:tab w:val="right" w:pos="9638"/>
              </w:tabs>
              <w:rPr>
                <w:sz w:val="20"/>
              </w:rPr>
            </w:pPr>
            <w:r w:rsidRPr="00FD5710">
              <w:rPr>
                <w:sz w:val="20"/>
              </w:rPr>
              <w:t>Просим вас выполнить техническое обслуживание, ремонт, диагностику (нужное подчеркнуть)</w:t>
            </w:r>
          </w:p>
        </w:tc>
      </w:tr>
      <w:tr w:rsidR="00D76580" w:rsidRPr="00FD5710" w14:paraId="3831121F" w14:textId="77777777" w:rsidTr="00553A7F">
        <w:trPr>
          <w:trHeight w:val="485"/>
          <w:jc w:val="center"/>
        </w:trPr>
        <w:tc>
          <w:tcPr>
            <w:tcW w:w="3341" w:type="dxa"/>
            <w:gridSpan w:val="2"/>
          </w:tcPr>
          <w:p w14:paraId="58152288" w14:textId="77777777" w:rsidR="00580279" w:rsidRPr="00FD5710" w:rsidRDefault="00580279" w:rsidP="00DD579E">
            <w:pPr>
              <w:tabs>
                <w:tab w:val="center" w:pos="4819"/>
                <w:tab w:val="right" w:pos="9638"/>
              </w:tabs>
              <w:rPr>
                <w:sz w:val="20"/>
              </w:rPr>
            </w:pPr>
            <w:r w:rsidRPr="00FD5710">
              <w:rPr>
                <w:sz w:val="20"/>
              </w:rPr>
              <w:t>Описание:</w:t>
            </w:r>
          </w:p>
          <w:p w14:paraId="3DDA9565" w14:textId="77777777" w:rsidR="00580279" w:rsidRPr="00FD5710" w:rsidRDefault="00580279" w:rsidP="00DD579E">
            <w:pPr>
              <w:tabs>
                <w:tab w:val="center" w:pos="4819"/>
                <w:tab w:val="right" w:pos="9638"/>
              </w:tabs>
              <w:rPr>
                <w:sz w:val="20"/>
              </w:rPr>
            </w:pPr>
          </w:p>
        </w:tc>
        <w:tc>
          <w:tcPr>
            <w:tcW w:w="6454" w:type="dxa"/>
          </w:tcPr>
          <w:p w14:paraId="05A2234E" w14:textId="77777777" w:rsidR="00580279" w:rsidRPr="00FD5710" w:rsidRDefault="00580279" w:rsidP="00DD579E">
            <w:pPr>
              <w:tabs>
                <w:tab w:val="center" w:pos="4819"/>
                <w:tab w:val="right" w:pos="9638"/>
              </w:tabs>
              <w:rPr>
                <w:sz w:val="20"/>
              </w:rPr>
            </w:pPr>
          </w:p>
        </w:tc>
      </w:tr>
      <w:tr w:rsidR="00D76580" w:rsidRPr="00FD5710" w14:paraId="03534BB6" w14:textId="77777777" w:rsidTr="00DD579E">
        <w:trPr>
          <w:trHeight w:val="518"/>
          <w:jc w:val="center"/>
        </w:trPr>
        <w:tc>
          <w:tcPr>
            <w:tcW w:w="3341" w:type="dxa"/>
            <w:gridSpan w:val="2"/>
          </w:tcPr>
          <w:p w14:paraId="4D90FE3C" w14:textId="77777777" w:rsidR="00580279" w:rsidRPr="00FD5710" w:rsidRDefault="00580279" w:rsidP="00DD579E">
            <w:pPr>
              <w:tabs>
                <w:tab w:val="center" w:pos="4819"/>
                <w:tab w:val="right" w:pos="9638"/>
              </w:tabs>
              <w:rPr>
                <w:sz w:val="20"/>
              </w:rPr>
            </w:pPr>
            <w:r w:rsidRPr="00FD5710">
              <w:rPr>
                <w:sz w:val="20"/>
              </w:rPr>
              <w:t>Модель:</w:t>
            </w:r>
          </w:p>
          <w:p w14:paraId="4E762EDE" w14:textId="77777777" w:rsidR="00580279" w:rsidRPr="00FD5710" w:rsidRDefault="00580279" w:rsidP="00DD579E">
            <w:pPr>
              <w:tabs>
                <w:tab w:val="center" w:pos="4819"/>
                <w:tab w:val="right" w:pos="9638"/>
              </w:tabs>
              <w:rPr>
                <w:sz w:val="20"/>
              </w:rPr>
            </w:pPr>
          </w:p>
        </w:tc>
        <w:tc>
          <w:tcPr>
            <w:tcW w:w="6454" w:type="dxa"/>
          </w:tcPr>
          <w:p w14:paraId="26F0EA25" w14:textId="77777777" w:rsidR="00580279" w:rsidRPr="00FD5710" w:rsidRDefault="00580279" w:rsidP="00DD579E">
            <w:pPr>
              <w:tabs>
                <w:tab w:val="center" w:pos="4819"/>
                <w:tab w:val="right" w:pos="9638"/>
              </w:tabs>
              <w:rPr>
                <w:sz w:val="20"/>
              </w:rPr>
            </w:pPr>
          </w:p>
        </w:tc>
      </w:tr>
      <w:tr w:rsidR="00D76580" w:rsidRPr="00FD5710" w14:paraId="52234C64" w14:textId="77777777" w:rsidTr="00DD579E">
        <w:trPr>
          <w:trHeight w:val="551"/>
          <w:jc w:val="center"/>
        </w:trPr>
        <w:tc>
          <w:tcPr>
            <w:tcW w:w="3341" w:type="dxa"/>
            <w:gridSpan w:val="2"/>
          </w:tcPr>
          <w:p w14:paraId="2D8C366C" w14:textId="77777777" w:rsidR="00580279" w:rsidRPr="00FD5710" w:rsidRDefault="00580279" w:rsidP="00DD579E">
            <w:pPr>
              <w:tabs>
                <w:tab w:val="center" w:pos="4819"/>
                <w:tab w:val="right" w:pos="9638"/>
              </w:tabs>
              <w:rPr>
                <w:sz w:val="20"/>
              </w:rPr>
            </w:pPr>
            <w:r w:rsidRPr="00FD5710">
              <w:rPr>
                <w:sz w:val="20"/>
              </w:rPr>
              <w:t>ПИН:</w:t>
            </w:r>
          </w:p>
        </w:tc>
        <w:tc>
          <w:tcPr>
            <w:tcW w:w="6454" w:type="dxa"/>
          </w:tcPr>
          <w:p w14:paraId="771094A4" w14:textId="77777777" w:rsidR="00580279" w:rsidRPr="00FD5710" w:rsidRDefault="00580279" w:rsidP="00DD579E">
            <w:pPr>
              <w:tabs>
                <w:tab w:val="center" w:pos="4819"/>
                <w:tab w:val="right" w:pos="9638"/>
              </w:tabs>
              <w:rPr>
                <w:sz w:val="20"/>
              </w:rPr>
            </w:pPr>
          </w:p>
        </w:tc>
      </w:tr>
      <w:tr w:rsidR="00D76580" w:rsidRPr="00FD5710" w14:paraId="4040FD94" w14:textId="77777777" w:rsidTr="00DD579E">
        <w:trPr>
          <w:trHeight w:val="536"/>
          <w:jc w:val="center"/>
        </w:trPr>
        <w:tc>
          <w:tcPr>
            <w:tcW w:w="3341" w:type="dxa"/>
            <w:gridSpan w:val="2"/>
          </w:tcPr>
          <w:p w14:paraId="2F367910" w14:textId="77777777" w:rsidR="00580279" w:rsidRPr="00FD5710" w:rsidRDefault="00580279" w:rsidP="00DD579E">
            <w:pPr>
              <w:tabs>
                <w:tab w:val="center" w:pos="4819"/>
                <w:tab w:val="right" w:pos="9638"/>
              </w:tabs>
              <w:rPr>
                <w:sz w:val="20"/>
              </w:rPr>
            </w:pPr>
            <w:r w:rsidRPr="00FD5710">
              <w:rPr>
                <w:sz w:val="20"/>
              </w:rPr>
              <w:t>Наработка в момент возникновения неисправности:</w:t>
            </w:r>
          </w:p>
        </w:tc>
        <w:tc>
          <w:tcPr>
            <w:tcW w:w="6454" w:type="dxa"/>
          </w:tcPr>
          <w:p w14:paraId="57CF2165" w14:textId="77777777" w:rsidR="00580279" w:rsidRPr="00FD5710" w:rsidRDefault="00580279" w:rsidP="00DD579E">
            <w:pPr>
              <w:tabs>
                <w:tab w:val="center" w:pos="4819"/>
                <w:tab w:val="right" w:pos="9638"/>
              </w:tabs>
              <w:rPr>
                <w:sz w:val="20"/>
              </w:rPr>
            </w:pPr>
          </w:p>
        </w:tc>
      </w:tr>
      <w:tr w:rsidR="00D76580" w:rsidRPr="00FD5710" w14:paraId="17954635" w14:textId="77777777" w:rsidTr="00DD579E">
        <w:trPr>
          <w:trHeight w:val="540"/>
          <w:jc w:val="center"/>
        </w:trPr>
        <w:tc>
          <w:tcPr>
            <w:tcW w:w="3341" w:type="dxa"/>
            <w:gridSpan w:val="2"/>
          </w:tcPr>
          <w:p w14:paraId="184CE119" w14:textId="77777777" w:rsidR="00580279" w:rsidRPr="00FD5710" w:rsidRDefault="00580279" w:rsidP="00DD579E">
            <w:pPr>
              <w:tabs>
                <w:tab w:val="center" w:pos="4819"/>
                <w:tab w:val="right" w:pos="9638"/>
              </w:tabs>
              <w:rPr>
                <w:sz w:val="20"/>
              </w:rPr>
            </w:pPr>
            <w:r w:rsidRPr="00FD5710">
              <w:rPr>
                <w:sz w:val="20"/>
              </w:rPr>
              <w:t>Дата возникновения неисправности:</w:t>
            </w:r>
          </w:p>
        </w:tc>
        <w:tc>
          <w:tcPr>
            <w:tcW w:w="6454" w:type="dxa"/>
          </w:tcPr>
          <w:p w14:paraId="586436C0" w14:textId="77777777" w:rsidR="00580279" w:rsidRPr="00FD5710" w:rsidRDefault="00580279" w:rsidP="00DD579E">
            <w:pPr>
              <w:tabs>
                <w:tab w:val="center" w:pos="4819"/>
                <w:tab w:val="right" w:pos="9638"/>
              </w:tabs>
              <w:rPr>
                <w:sz w:val="20"/>
              </w:rPr>
            </w:pPr>
          </w:p>
        </w:tc>
      </w:tr>
      <w:tr w:rsidR="00D76580" w:rsidRPr="00FD5710" w14:paraId="36F26EDE" w14:textId="77777777" w:rsidTr="00DD579E">
        <w:trPr>
          <w:trHeight w:val="557"/>
          <w:jc w:val="center"/>
        </w:trPr>
        <w:tc>
          <w:tcPr>
            <w:tcW w:w="3341" w:type="dxa"/>
            <w:gridSpan w:val="2"/>
          </w:tcPr>
          <w:p w14:paraId="54B32CA7" w14:textId="77777777" w:rsidR="00580279" w:rsidRPr="00FD5710" w:rsidRDefault="00580279" w:rsidP="00DD579E">
            <w:pPr>
              <w:tabs>
                <w:tab w:val="center" w:pos="4819"/>
                <w:tab w:val="right" w:pos="9638"/>
              </w:tabs>
              <w:rPr>
                <w:sz w:val="20"/>
              </w:rPr>
            </w:pPr>
            <w:r w:rsidRPr="00FD5710">
              <w:rPr>
                <w:sz w:val="20"/>
              </w:rPr>
              <w:t>Дата подписания:</w:t>
            </w:r>
          </w:p>
        </w:tc>
        <w:tc>
          <w:tcPr>
            <w:tcW w:w="6454" w:type="dxa"/>
          </w:tcPr>
          <w:p w14:paraId="78C4F4DB" w14:textId="77777777" w:rsidR="00580279" w:rsidRPr="00FD5710" w:rsidRDefault="00580279" w:rsidP="00DD579E">
            <w:pPr>
              <w:tabs>
                <w:tab w:val="center" w:pos="4819"/>
                <w:tab w:val="right" w:pos="9638"/>
              </w:tabs>
              <w:rPr>
                <w:sz w:val="20"/>
              </w:rPr>
            </w:pPr>
          </w:p>
        </w:tc>
      </w:tr>
      <w:tr w:rsidR="00D76580" w:rsidRPr="00FD5710" w14:paraId="6A0D80BA" w14:textId="77777777" w:rsidTr="00DD579E">
        <w:trPr>
          <w:trHeight w:val="2082"/>
          <w:jc w:val="center"/>
        </w:trPr>
        <w:tc>
          <w:tcPr>
            <w:tcW w:w="3341" w:type="dxa"/>
            <w:gridSpan w:val="2"/>
          </w:tcPr>
          <w:p w14:paraId="0D94177D" w14:textId="77777777" w:rsidR="00580279" w:rsidRPr="00FD5710" w:rsidRDefault="00580279" w:rsidP="00DD579E">
            <w:pPr>
              <w:tabs>
                <w:tab w:val="center" w:pos="4819"/>
                <w:tab w:val="right" w:pos="9638"/>
              </w:tabs>
              <w:rPr>
                <w:sz w:val="20"/>
              </w:rPr>
            </w:pPr>
            <w:r w:rsidRPr="00FD5710">
              <w:rPr>
                <w:sz w:val="20"/>
              </w:rPr>
              <w:t>Представитель Заказчика:</w:t>
            </w:r>
          </w:p>
          <w:p w14:paraId="0555CBEA" w14:textId="77777777" w:rsidR="00580279" w:rsidRPr="00FD5710" w:rsidRDefault="00580279" w:rsidP="00DD579E">
            <w:pPr>
              <w:tabs>
                <w:tab w:val="center" w:pos="4819"/>
                <w:tab w:val="right" w:pos="9638"/>
              </w:tabs>
              <w:rPr>
                <w:sz w:val="20"/>
              </w:rPr>
            </w:pPr>
          </w:p>
          <w:p w14:paraId="477C77A5" w14:textId="77777777" w:rsidR="00580279" w:rsidRPr="00FD5710" w:rsidRDefault="00580279" w:rsidP="00DD579E">
            <w:pPr>
              <w:tabs>
                <w:tab w:val="center" w:pos="4819"/>
                <w:tab w:val="right" w:pos="9638"/>
              </w:tabs>
              <w:rPr>
                <w:sz w:val="20"/>
              </w:rPr>
            </w:pPr>
            <w:r w:rsidRPr="00FD5710">
              <w:rPr>
                <w:sz w:val="20"/>
              </w:rPr>
              <w:t>Должность:</w:t>
            </w:r>
          </w:p>
          <w:p w14:paraId="0D06D228" w14:textId="77777777" w:rsidR="00580279" w:rsidRPr="00FD5710" w:rsidRDefault="00580279" w:rsidP="00DD579E">
            <w:pPr>
              <w:tabs>
                <w:tab w:val="center" w:pos="4819"/>
                <w:tab w:val="right" w:pos="9638"/>
              </w:tabs>
              <w:rPr>
                <w:sz w:val="20"/>
              </w:rPr>
            </w:pPr>
          </w:p>
          <w:p w14:paraId="59B8FA82" w14:textId="77777777" w:rsidR="00580279" w:rsidRPr="00FD5710" w:rsidRDefault="00580279" w:rsidP="00DD579E">
            <w:pPr>
              <w:tabs>
                <w:tab w:val="center" w:pos="4819"/>
                <w:tab w:val="right" w:pos="9638"/>
              </w:tabs>
              <w:rPr>
                <w:sz w:val="20"/>
              </w:rPr>
            </w:pPr>
            <w:r w:rsidRPr="00FD5710">
              <w:rPr>
                <w:sz w:val="20"/>
              </w:rPr>
              <w:t>ФИО:</w:t>
            </w:r>
          </w:p>
          <w:p w14:paraId="286F2CFD" w14:textId="77777777" w:rsidR="00580279" w:rsidRPr="00FD5710" w:rsidRDefault="00580279" w:rsidP="00DD579E">
            <w:pPr>
              <w:tabs>
                <w:tab w:val="center" w:pos="4819"/>
                <w:tab w:val="right" w:pos="9638"/>
              </w:tabs>
              <w:rPr>
                <w:sz w:val="20"/>
              </w:rPr>
            </w:pPr>
          </w:p>
          <w:p w14:paraId="4C1D9EA1" w14:textId="77777777" w:rsidR="00580279" w:rsidRPr="00FD5710" w:rsidRDefault="00580279" w:rsidP="00DD579E">
            <w:pPr>
              <w:tabs>
                <w:tab w:val="center" w:pos="4819"/>
                <w:tab w:val="right" w:pos="9638"/>
              </w:tabs>
              <w:rPr>
                <w:sz w:val="20"/>
              </w:rPr>
            </w:pPr>
            <w:r w:rsidRPr="00FD5710">
              <w:rPr>
                <w:sz w:val="20"/>
              </w:rPr>
              <w:t>Подпись:</w:t>
            </w:r>
          </w:p>
          <w:p w14:paraId="275B7396" w14:textId="77777777" w:rsidR="00580279" w:rsidRPr="00FD5710" w:rsidRDefault="00580279" w:rsidP="00DD579E">
            <w:pPr>
              <w:tabs>
                <w:tab w:val="center" w:pos="4819"/>
                <w:tab w:val="right" w:pos="9638"/>
              </w:tabs>
              <w:rPr>
                <w:sz w:val="20"/>
              </w:rPr>
            </w:pPr>
          </w:p>
        </w:tc>
        <w:tc>
          <w:tcPr>
            <w:tcW w:w="6454" w:type="dxa"/>
          </w:tcPr>
          <w:p w14:paraId="7A6E06F3" w14:textId="77777777" w:rsidR="00580279" w:rsidRPr="00FD5710" w:rsidRDefault="00580279" w:rsidP="00DD579E">
            <w:pPr>
              <w:tabs>
                <w:tab w:val="center" w:pos="4819"/>
                <w:tab w:val="right" w:pos="9638"/>
              </w:tabs>
              <w:rPr>
                <w:sz w:val="20"/>
              </w:rPr>
            </w:pPr>
          </w:p>
        </w:tc>
      </w:tr>
    </w:tbl>
    <w:p w14:paraId="23104181" w14:textId="77777777" w:rsidR="00580279" w:rsidRPr="00FD5710" w:rsidRDefault="00580279" w:rsidP="00580279">
      <w:pPr>
        <w:rPr>
          <w:b/>
          <w:bCs/>
          <w:sz w:val="20"/>
        </w:rPr>
      </w:pPr>
    </w:p>
    <w:p w14:paraId="41ADB4D9" w14:textId="77777777" w:rsidR="00580279" w:rsidRPr="00FD5710" w:rsidRDefault="00580279" w:rsidP="00580279">
      <w:pPr>
        <w:rPr>
          <w:bCs/>
          <w:sz w:val="20"/>
        </w:rPr>
      </w:pPr>
      <w:r w:rsidRPr="00FD5710">
        <w:rPr>
          <w:bCs/>
          <w:sz w:val="20"/>
        </w:rPr>
        <w:t xml:space="preserve">Дата подписания: </w:t>
      </w:r>
    </w:p>
    <w:p w14:paraId="3FFFD182" w14:textId="77777777" w:rsidR="00580279" w:rsidRPr="00FD5710" w:rsidRDefault="00580279" w:rsidP="00580279">
      <w:pPr>
        <w:rPr>
          <w:sz w:val="20"/>
        </w:rPr>
      </w:pPr>
    </w:p>
    <w:p w14:paraId="5415388C" w14:textId="77777777" w:rsidR="00580279" w:rsidRPr="00FD5710" w:rsidRDefault="00580279" w:rsidP="00580279">
      <w:pPr>
        <w:shd w:val="clear" w:color="auto" w:fill="FFFFFF"/>
        <w:jc w:val="both"/>
        <w:rPr>
          <w:rFonts w:eastAsia="Calibri"/>
          <w:b/>
          <w:sz w:val="20"/>
        </w:rPr>
      </w:pPr>
      <w:r w:rsidRPr="00FD5710">
        <w:rPr>
          <w:b/>
          <w:bCs/>
          <w:sz w:val="20"/>
        </w:rPr>
        <w:t>Представитель</w:t>
      </w:r>
      <w:r w:rsidRPr="00FD5710">
        <w:rPr>
          <w:rFonts w:eastAsia="Calibri"/>
          <w:b/>
          <w:bCs/>
          <w:sz w:val="20"/>
        </w:rPr>
        <w:t xml:space="preserve"> Заказчика:</w:t>
      </w:r>
      <w:r w:rsidRPr="00FD5710">
        <w:rPr>
          <w:rFonts w:eastAsia="Calibri"/>
          <w:b/>
          <w:sz w:val="20"/>
        </w:rPr>
        <w:tab/>
      </w:r>
      <w:r w:rsidRPr="00FD5710">
        <w:rPr>
          <w:rFonts w:eastAsia="Calibri"/>
          <w:b/>
          <w:sz w:val="20"/>
        </w:rPr>
        <w:tab/>
      </w:r>
      <w:r w:rsidRPr="00FD5710">
        <w:rPr>
          <w:rFonts w:eastAsia="Calibri"/>
          <w:b/>
          <w:sz w:val="20"/>
        </w:rPr>
        <w:tab/>
      </w:r>
      <w:r w:rsidRPr="00FD5710">
        <w:rPr>
          <w:rFonts w:eastAsia="Calibri"/>
          <w:b/>
          <w:sz w:val="20"/>
        </w:rPr>
        <w:tab/>
      </w:r>
      <w:r w:rsidRPr="00FD5710">
        <w:rPr>
          <w:b/>
          <w:bCs/>
          <w:sz w:val="20"/>
        </w:rPr>
        <w:t>Представитель</w:t>
      </w:r>
      <w:r w:rsidRPr="00FD5710">
        <w:rPr>
          <w:rFonts w:eastAsia="Calibri"/>
          <w:b/>
          <w:sz w:val="20"/>
        </w:rPr>
        <w:t xml:space="preserve"> Исполнителя:</w:t>
      </w:r>
    </w:p>
    <w:p w14:paraId="4D274846" w14:textId="77777777" w:rsidR="00580279" w:rsidRPr="00FD5710" w:rsidRDefault="00580279" w:rsidP="00580279">
      <w:pPr>
        <w:rPr>
          <w:sz w:val="20"/>
        </w:rPr>
      </w:pPr>
      <w:r w:rsidRPr="00FD5710">
        <w:rPr>
          <w:sz w:val="20"/>
        </w:rPr>
        <w:t>Должность:</w:t>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t>Должность:</w:t>
      </w:r>
    </w:p>
    <w:p w14:paraId="770C711B" w14:textId="77777777" w:rsidR="00580279" w:rsidRPr="00FD5710" w:rsidRDefault="00580279" w:rsidP="00580279">
      <w:pPr>
        <w:rPr>
          <w:sz w:val="20"/>
        </w:rPr>
      </w:pPr>
    </w:p>
    <w:p w14:paraId="335C042F" w14:textId="77777777" w:rsidR="00580279" w:rsidRPr="00FD5710" w:rsidRDefault="00580279" w:rsidP="00580279">
      <w:pPr>
        <w:rPr>
          <w:sz w:val="20"/>
        </w:rPr>
      </w:pPr>
      <w:r w:rsidRPr="00FD5710">
        <w:rPr>
          <w:bCs/>
          <w:sz w:val="20"/>
        </w:rPr>
        <w:t xml:space="preserve">Ф.И.О.: </w:t>
      </w:r>
      <w:r w:rsidRPr="00FD5710">
        <w:rPr>
          <w:bCs/>
          <w:sz w:val="20"/>
        </w:rPr>
        <w:tab/>
      </w:r>
      <w:r w:rsidRPr="00FD5710">
        <w:rPr>
          <w:bCs/>
          <w:sz w:val="20"/>
        </w:rPr>
        <w:tab/>
      </w:r>
      <w:r w:rsidRPr="00FD5710">
        <w:rPr>
          <w:bCs/>
          <w:sz w:val="20"/>
        </w:rPr>
        <w:tab/>
      </w:r>
      <w:r w:rsidRPr="00FD5710">
        <w:rPr>
          <w:bCs/>
          <w:sz w:val="20"/>
        </w:rPr>
        <w:tab/>
      </w:r>
      <w:r w:rsidRPr="00FD5710">
        <w:rPr>
          <w:bCs/>
          <w:sz w:val="20"/>
        </w:rPr>
        <w:tab/>
      </w:r>
      <w:r w:rsidRPr="00FD5710">
        <w:rPr>
          <w:bCs/>
          <w:sz w:val="20"/>
        </w:rPr>
        <w:tab/>
      </w:r>
      <w:r w:rsidRPr="00FD5710">
        <w:rPr>
          <w:bCs/>
          <w:sz w:val="20"/>
        </w:rPr>
        <w:tab/>
        <w:t>Ф.И.О.:</w:t>
      </w:r>
    </w:p>
    <w:p w14:paraId="6C193DC9" w14:textId="77777777" w:rsidR="00580279" w:rsidRPr="00FD5710" w:rsidRDefault="00580279" w:rsidP="00580279">
      <w:pPr>
        <w:rPr>
          <w:sz w:val="20"/>
        </w:rPr>
      </w:pPr>
    </w:p>
    <w:p w14:paraId="1F64497F" w14:textId="77777777" w:rsidR="00580279" w:rsidRPr="00FD5710" w:rsidRDefault="00580279" w:rsidP="00580279">
      <w:pPr>
        <w:rPr>
          <w:bCs/>
          <w:sz w:val="20"/>
        </w:rPr>
      </w:pPr>
      <w:r w:rsidRPr="00FD5710">
        <w:rPr>
          <w:bCs/>
          <w:sz w:val="20"/>
        </w:rPr>
        <w:t xml:space="preserve">Подпись: </w:t>
      </w:r>
      <w:r w:rsidRPr="00FD5710">
        <w:rPr>
          <w:bCs/>
          <w:sz w:val="20"/>
        </w:rPr>
        <w:tab/>
      </w:r>
      <w:r w:rsidRPr="00FD5710">
        <w:rPr>
          <w:bCs/>
          <w:sz w:val="20"/>
        </w:rPr>
        <w:tab/>
      </w:r>
      <w:r w:rsidRPr="00FD5710">
        <w:rPr>
          <w:bCs/>
          <w:sz w:val="20"/>
        </w:rPr>
        <w:tab/>
      </w:r>
      <w:r w:rsidRPr="00FD5710">
        <w:rPr>
          <w:bCs/>
          <w:sz w:val="20"/>
        </w:rPr>
        <w:tab/>
      </w:r>
      <w:r w:rsidRPr="00FD5710">
        <w:rPr>
          <w:bCs/>
          <w:sz w:val="20"/>
        </w:rPr>
        <w:tab/>
      </w:r>
      <w:r w:rsidRPr="00FD5710">
        <w:rPr>
          <w:bCs/>
          <w:sz w:val="20"/>
        </w:rPr>
        <w:tab/>
        <w:t>Подпись:</w:t>
      </w:r>
    </w:p>
    <w:p w14:paraId="6564622E" w14:textId="77777777" w:rsidR="00140254" w:rsidRPr="00FD5710" w:rsidRDefault="00140254" w:rsidP="00580279">
      <w:pPr>
        <w:rPr>
          <w:bCs/>
          <w:sz w:val="20"/>
        </w:rPr>
      </w:pPr>
    </w:p>
    <w:p w14:paraId="57175EC5" w14:textId="77777777" w:rsidR="00140254" w:rsidRPr="00FD5710" w:rsidRDefault="00140254" w:rsidP="00580279">
      <w:pPr>
        <w:rPr>
          <w:bCs/>
          <w:sz w:val="20"/>
        </w:rPr>
      </w:pPr>
    </w:p>
    <w:p w14:paraId="369B8029" w14:textId="77777777" w:rsidR="00140254" w:rsidRPr="00FD5710" w:rsidRDefault="00140254" w:rsidP="00580279">
      <w:pPr>
        <w:rPr>
          <w:bCs/>
          <w:sz w:val="20"/>
        </w:rPr>
      </w:pPr>
    </w:p>
    <w:p w14:paraId="06908182" w14:textId="77777777" w:rsidR="00140254" w:rsidRPr="00FD5710" w:rsidRDefault="00140254" w:rsidP="00140254">
      <w:pPr>
        <w:shd w:val="clear" w:color="auto" w:fill="FFFFFF"/>
        <w:ind w:right="78"/>
        <w:jc w:val="center"/>
        <w:rPr>
          <w:rFonts w:eastAsia="Calibri"/>
          <w:bCs/>
          <w:sz w:val="20"/>
        </w:rPr>
      </w:pPr>
    </w:p>
    <w:p w14:paraId="70C51F2E" w14:textId="77777777" w:rsidR="00140254" w:rsidRPr="00FD5710" w:rsidRDefault="00140254" w:rsidP="00140254">
      <w:pPr>
        <w:shd w:val="clear" w:color="auto" w:fill="FFFFFF"/>
        <w:ind w:right="78"/>
        <w:jc w:val="center"/>
        <w:rPr>
          <w:rFonts w:eastAsia="Calibri"/>
          <w:b/>
          <w:bCs/>
          <w:sz w:val="20"/>
        </w:rPr>
      </w:pPr>
      <w:r w:rsidRPr="00FD5710">
        <w:rPr>
          <w:rFonts w:eastAsia="Calibri"/>
          <w:b/>
          <w:bCs/>
          <w:sz w:val="20"/>
        </w:rPr>
        <w:t>Подписи Сторон:</w:t>
      </w:r>
    </w:p>
    <w:p w14:paraId="554A2870" w14:textId="77777777" w:rsidR="00140254" w:rsidRPr="00FD5710" w:rsidRDefault="00140254" w:rsidP="00140254">
      <w:pPr>
        <w:shd w:val="clear" w:color="auto" w:fill="FFFFFF"/>
        <w:ind w:right="78"/>
        <w:jc w:val="center"/>
        <w:rPr>
          <w:rFonts w:eastAsia="Calibri"/>
          <w:bCs/>
          <w:sz w:val="20"/>
        </w:rPr>
      </w:pPr>
    </w:p>
    <w:p w14:paraId="18FE2CED" w14:textId="77777777" w:rsidR="00140254" w:rsidRPr="00FD5710" w:rsidRDefault="00140254" w:rsidP="00140254">
      <w:pPr>
        <w:shd w:val="clear" w:color="auto" w:fill="FFFFFF"/>
        <w:jc w:val="both"/>
        <w:rPr>
          <w:rFonts w:eastAsia="Calibri"/>
          <w:b/>
          <w:sz w:val="20"/>
        </w:rPr>
      </w:pPr>
      <w:r w:rsidRPr="00FD5710">
        <w:rPr>
          <w:rFonts w:eastAsia="Calibri"/>
          <w:b/>
          <w:bCs/>
          <w:sz w:val="20"/>
        </w:rPr>
        <w:t>Заказчик:</w:t>
      </w:r>
      <w:r w:rsidRPr="00FD5710">
        <w:rPr>
          <w:rFonts w:eastAsia="Calibri"/>
          <w:b/>
          <w:sz w:val="20"/>
        </w:rPr>
        <w:tab/>
      </w:r>
      <w:r w:rsidRPr="00FD5710">
        <w:rPr>
          <w:rFonts w:eastAsia="Calibri"/>
          <w:b/>
          <w:sz w:val="20"/>
        </w:rPr>
        <w:tab/>
      </w:r>
      <w:r w:rsidRPr="00FD5710">
        <w:rPr>
          <w:rFonts w:eastAsia="Calibri"/>
          <w:b/>
          <w:sz w:val="20"/>
        </w:rPr>
        <w:tab/>
      </w:r>
      <w:r w:rsidRPr="00FD5710">
        <w:rPr>
          <w:rFonts w:eastAsia="Calibri"/>
          <w:b/>
          <w:sz w:val="20"/>
        </w:rPr>
        <w:tab/>
      </w:r>
      <w:r w:rsidRPr="00FD5710">
        <w:rPr>
          <w:rFonts w:eastAsia="Calibri"/>
          <w:b/>
          <w:sz w:val="20"/>
        </w:rPr>
        <w:tab/>
      </w:r>
      <w:r w:rsidRPr="00FD5710">
        <w:rPr>
          <w:rFonts w:eastAsia="Calibri"/>
          <w:b/>
          <w:sz w:val="20"/>
        </w:rPr>
        <w:tab/>
      </w:r>
      <w:r w:rsidRPr="00FD5710">
        <w:rPr>
          <w:b/>
          <w:bCs/>
          <w:sz w:val="20"/>
        </w:rPr>
        <w:t>Исполнитель</w:t>
      </w:r>
      <w:r w:rsidRPr="00FD5710">
        <w:rPr>
          <w:rFonts w:eastAsia="Calibri"/>
          <w:b/>
          <w:sz w:val="20"/>
        </w:rPr>
        <w:t>:</w:t>
      </w:r>
    </w:p>
    <w:p w14:paraId="6A0E4A93" w14:textId="77777777" w:rsidR="003664C0" w:rsidRPr="00FD5710" w:rsidRDefault="003664C0" w:rsidP="003664C0">
      <w:pPr>
        <w:shd w:val="clear" w:color="auto" w:fill="FFFFFF"/>
        <w:jc w:val="both"/>
        <w:rPr>
          <w:b/>
          <w:sz w:val="20"/>
        </w:rPr>
      </w:pPr>
      <w:r w:rsidRPr="00FD5710">
        <w:rPr>
          <w:b/>
          <w:sz w:val="20"/>
        </w:rPr>
        <w:t>ОГАУ «Иркутская база авиационной</w:t>
      </w:r>
    </w:p>
    <w:p w14:paraId="414FD85F" w14:textId="77777777" w:rsidR="00140254" w:rsidRPr="00FD5710" w:rsidRDefault="003664C0" w:rsidP="003664C0">
      <w:pPr>
        <w:shd w:val="clear" w:color="auto" w:fill="FFFFFF"/>
        <w:jc w:val="both"/>
        <w:rPr>
          <w:rFonts w:eastAsia="Calibri"/>
          <w:iCs/>
          <w:sz w:val="20"/>
        </w:rPr>
      </w:pPr>
      <w:r w:rsidRPr="00FD5710">
        <w:rPr>
          <w:b/>
          <w:sz w:val="20"/>
        </w:rPr>
        <w:t>и наземной охраны лесов»</w:t>
      </w:r>
    </w:p>
    <w:p w14:paraId="2F2C8EBA" w14:textId="77777777" w:rsidR="00140254" w:rsidRPr="00FD5710" w:rsidRDefault="00140254" w:rsidP="00140254">
      <w:pPr>
        <w:rPr>
          <w:sz w:val="20"/>
        </w:rPr>
      </w:pP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p>
    <w:p w14:paraId="5B6C43B8" w14:textId="77777777" w:rsidR="00140254" w:rsidRPr="00FD5710" w:rsidRDefault="00140254" w:rsidP="00140254">
      <w:pPr>
        <w:rPr>
          <w:sz w:val="20"/>
        </w:rPr>
      </w:pPr>
    </w:p>
    <w:p w14:paraId="636ED4FD" w14:textId="77777777" w:rsidR="00140254" w:rsidRPr="00FD5710" w:rsidRDefault="003664C0" w:rsidP="00140254">
      <w:pPr>
        <w:rPr>
          <w:bCs/>
          <w:sz w:val="20"/>
        </w:rPr>
      </w:pPr>
      <w:r w:rsidRPr="00FD5710">
        <w:rPr>
          <w:sz w:val="20"/>
        </w:rPr>
        <w:t>________________________</w:t>
      </w:r>
      <w:r w:rsidR="00140254" w:rsidRPr="00FD5710">
        <w:rPr>
          <w:sz w:val="20"/>
        </w:rPr>
        <w:tab/>
      </w:r>
      <w:r w:rsidR="00140254" w:rsidRPr="00FD5710">
        <w:rPr>
          <w:sz w:val="20"/>
        </w:rPr>
        <w:tab/>
      </w:r>
      <w:r w:rsidRPr="00FD5710">
        <w:rPr>
          <w:sz w:val="20"/>
        </w:rPr>
        <w:t xml:space="preserve">                           </w:t>
      </w:r>
      <w:r w:rsidR="00140254" w:rsidRPr="00FD5710">
        <w:rPr>
          <w:sz w:val="20"/>
        </w:rPr>
        <w:t>________________________</w:t>
      </w:r>
    </w:p>
    <w:p w14:paraId="2DEDE460" w14:textId="77777777" w:rsidR="003664C0" w:rsidRPr="00FD5710" w:rsidRDefault="00580279" w:rsidP="003664C0">
      <w:pPr>
        <w:spacing w:line="276" w:lineRule="auto"/>
        <w:jc w:val="right"/>
        <w:rPr>
          <w:b/>
          <w:iCs/>
          <w:sz w:val="20"/>
        </w:rPr>
      </w:pPr>
      <w:r w:rsidRPr="00FD5710">
        <w:rPr>
          <w:b/>
          <w:iCs/>
          <w:sz w:val="20"/>
        </w:rPr>
        <w:br w:type="page"/>
      </w:r>
      <w:r w:rsidRPr="00FD5710">
        <w:rPr>
          <w:b/>
          <w:iCs/>
          <w:sz w:val="20"/>
        </w:rPr>
        <w:lastRenderedPageBreak/>
        <w:t>Приложение №3</w:t>
      </w:r>
    </w:p>
    <w:p w14:paraId="1DDB20A3" w14:textId="77777777" w:rsidR="0059119C" w:rsidRPr="00FD5710" w:rsidRDefault="0059119C" w:rsidP="0059119C">
      <w:pPr>
        <w:autoSpaceDE w:val="0"/>
        <w:autoSpaceDN w:val="0"/>
        <w:adjustRightInd w:val="0"/>
        <w:jc w:val="right"/>
        <w:rPr>
          <w:b/>
          <w:iCs/>
          <w:sz w:val="20"/>
        </w:rPr>
      </w:pPr>
      <w:r w:rsidRPr="00FD5710">
        <w:rPr>
          <w:b/>
          <w:iCs/>
          <w:sz w:val="20"/>
        </w:rPr>
        <w:t>Договору №149-КЭФ/26</w:t>
      </w:r>
    </w:p>
    <w:p w14:paraId="7A7FCE66" w14:textId="77777777" w:rsidR="0059119C" w:rsidRPr="00FD5710" w:rsidRDefault="0059119C" w:rsidP="0059119C">
      <w:pPr>
        <w:autoSpaceDE w:val="0"/>
        <w:autoSpaceDN w:val="0"/>
        <w:adjustRightInd w:val="0"/>
        <w:jc w:val="right"/>
        <w:rPr>
          <w:b/>
          <w:iCs/>
          <w:sz w:val="20"/>
        </w:rPr>
      </w:pPr>
      <w:r w:rsidRPr="00FD5710">
        <w:rPr>
          <w:b/>
          <w:iCs/>
          <w:sz w:val="20"/>
        </w:rPr>
        <w:t>от «____»____________2026 г.</w:t>
      </w:r>
    </w:p>
    <w:p w14:paraId="0EFFCFCF" w14:textId="77777777" w:rsidR="00580279" w:rsidRPr="00FD5710" w:rsidRDefault="00580279" w:rsidP="00580279">
      <w:pPr>
        <w:jc w:val="center"/>
        <w:rPr>
          <w:b/>
          <w:sz w:val="20"/>
        </w:rPr>
      </w:pPr>
    </w:p>
    <w:p w14:paraId="06D40168" w14:textId="77777777" w:rsidR="00580279" w:rsidRPr="00FD5710" w:rsidRDefault="00140254" w:rsidP="00580279">
      <w:pPr>
        <w:jc w:val="center"/>
        <w:rPr>
          <w:b/>
          <w:sz w:val="20"/>
        </w:rPr>
      </w:pPr>
      <w:r w:rsidRPr="00FD5710">
        <w:rPr>
          <w:b/>
          <w:sz w:val="20"/>
        </w:rPr>
        <w:t xml:space="preserve">ФОРМА </w:t>
      </w:r>
      <w:r w:rsidR="00580279" w:rsidRPr="00FD5710">
        <w:rPr>
          <w:b/>
          <w:sz w:val="20"/>
        </w:rPr>
        <w:t>Акт</w:t>
      </w:r>
      <w:r w:rsidRPr="00FD5710">
        <w:rPr>
          <w:b/>
          <w:sz w:val="20"/>
        </w:rPr>
        <w:t>а</w:t>
      </w:r>
      <w:r w:rsidR="00580279" w:rsidRPr="00FD5710">
        <w:rPr>
          <w:b/>
          <w:sz w:val="20"/>
        </w:rPr>
        <w:t xml:space="preserve"> выполненных работ/оказанных услуг</w:t>
      </w:r>
      <w:r w:rsidR="00580279" w:rsidRPr="00FD5710">
        <w:rPr>
          <w:sz w:val="20"/>
        </w:rPr>
        <w:t xml:space="preserve"> </w:t>
      </w:r>
      <w:r w:rsidR="00580279" w:rsidRPr="00FD5710">
        <w:rPr>
          <w:b/>
          <w:sz w:val="20"/>
        </w:rPr>
        <w:t>№ ______от ________</w:t>
      </w:r>
    </w:p>
    <w:p w14:paraId="0E46B805" w14:textId="77777777" w:rsidR="00580279" w:rsidRPr="00FD5710" w:rsidRDefault="00580279" w:rsidP="00580279">
      <w:pPr>
        <w:jc w:val="center"/>
        <w:rPr>
          <w:b/>
          <w:sz w:val="20"/>
        </w:rPr>
      </w:pPr>
    </w:p>
    <w:p w14:paraId="4A0E44FF" w14:textId="77777777" w:rsidR="00580279" w:rsidRPr="00FD5710" w:rsidRDefault="00580279" w:rsidP="00580279">
      <w:pPr>
        <w:rPr>
          <w:sz w:val="20"/>
        </w:rPr>
      </w:pPr>
      <w:r w:rsidRPr="00FD5710">
        <w:rPr>
          <w:sz w:val="20"/>
        </w:rPr>
        <w:t xml:space="preserve">Исполнитель: </w:t>
      </w:r>
    </w:p>
    <w:p w14:paraId="2079D8C9" w14:textId="77777777" w:rsidR="00580279" w:rsidRPr="00FD5710" w:rsidRDefault="00580279" w:rsidP="00580279">
      <w:pPr>
        <w:rPr>
          <w:sz w:val="20"/>
        </w:rPr>
      </w:pPr>
      <w:r w:rsidRPr="00FD5710">
        <w:rPr>
          <w:sz w:val="20"/>
        </w:rPr>
        <w:t xml:space="preserve">Адрес: </w:t>
      </w:r>
    </w:p>
    <w:p w14:paraId="7D7E4AF1" w14:textId="77777777" w:rsidR="00580279" w:rsidRPr="00FD5710" w:rsidRDefault="00580279" w:rsidP="00580279">
      <w:pPr>
        <w:rPr>
          <w:sz w:val="20"/>
        </w:rPr>
      </w:pPr>
      <w:r w:rsidRPr="00FD5710">
        <w:rPr>
          <w:sz w:val="20"/>
        </w:rPr>
        <w:t xml:space="preserve">ИНН/КПП </w:t>
      </w:r>
    </w:p>
    <w:p w14:paraId="710DFB08" w14:textId="77777777" w:rsidR="00580279" w:rsidRPr="00FD5710" w:rsidRDefault="00580279" w:rsidP="00580279">
      <w:pPr>
        <w:rPr>
          <w:sz w:val="20"/>
        </w:rPr>
      </w:pPr>
    </w:p>
    <w:p w14:paraId="406448EF" w14:textId="77777777" w:rsidR="00580279" w:rsidRPr="00FD5710" w:rsidRDefault="00580279" w:rsidP="00580279">
      <w:pPr>
        <w:rPr>
          <w:sz w:val="20"/>
        </w:rPr>
      </w:pPr>
      <w:r w:rsidRPr="00FD5710">
        <w:rPr>
          <w:sz w:val="20"/>
        </w:rPr>
        <w:t>Заказчик:</w:t>
      </w:r>
    </w:p>
    <w:p w14:paraId="624EC95F" w14:textId="77777777" w:rsidR="00580279" w:rsidRPr="00FD5710" w:rsidRDefault="00580279" w:rsidP="00580279">
      <w:pPr>
        <w:rPr>
          <w:sz w:val="20"/>
        </w:rPr>
      </w:pPr>
      <w:r w:rsidRPr="00FD5710">
        <w:rPr>
          <w:sz w:val="20"/>
        </w:rPr>
        <w:t>Адрес:</w:t>
      </w:r>
    </w:p>
    <w:p w14:paraId="03902578" w14:textId="77777777" w:rsidR="00580279" w:rsidRPr="00FD5710" w:rsidRDefault="00580279" w:rsidP="00580279">
      <w:pPr>
        <w:rPr>
          <w:sz w:val="20"/>
        </w:rPr>
      </w:pPr>
      <w:r w:rsidRPr="00FD5710">
        <w:rPr>
          <w:sz w:val="20"/>
        </w:rPr>
        <w:t>ИНН/КПП</w:t>
      </w:r>
    </w:p>
    <w:p w14:paraId="4BFA2BE8" w14:textId="77777777" w:rsidR="00580279" w:rsidRPr="00FD5710" w:rsidRDefault="00580279" w:rsidP="00580279">
      <w:pPr>
        <w:rPr>
          <w:sz w:val="20"/>
        </w:rPr>
      </w:pPr>
    </w:p>
    <w:p w14:paraId="57734FC7" w14:textId="77777777" w:rsidR="00580279" w:rsidRPr="00FD5710" w:rsidRDefault="00580279" w:rsidP="00580279">
      <w:pPr>
        <w:rPr>
          <w:sz w:val="20"/>
        </w:rPr>
      </w:pPr>
      <w:r w:rsidRPr="00FD5710">
        <w:rPr>
          <w:sz w:val="20"/>
        </w:rPr>
        <w:t>Договор</w:t>
      </w:r>
      <w:r w:rsidR="00140254" w:rsidRPr="00FD5710">
        <w:rPr>
          <w:sz w:val="20"/>
        </w:rPr>
        <w:t xml:space="preserve"> №_____ от «___»_______________</w:t>
      </w:r>
      <w:r w:rsidRPr="00FD5710">
        <w:rPr>
          <w:sz w:val="20"/>
        </w:rPr>
        <w:t>201</w:t>
      </w:r>
      <w:r w:rsidR="00140254" w:rsidRPr="00FD5710">
        <w:rPr>
          <w:sz w:val="20"/>
        </w:rPr>
        <w:t>__</w:t>
      </w:r>
      <w:r w:rsidRPr="00FD5710">
        <w:rPr>
          <w:sz w:val="20"/>
        </w:rPr>
        <w:t>г.</w:t>
      </w:r>
    </w:p>
    <w:p w14:paraId="7DC85FBA" w14:textId="77777777" w:rsidR="00580279" w:rsidRPr="00FD5710" w:rsidRDefault="00580279" w:rsidP="00580279">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635"/>
        <w:gridCol w:w="962"/>
        <w:gridCol w:w="821"/>
        <w:gridCol w:w="1618"/>
        <w:gridCol w:w="1754"/>
      </w:tblGrid>
      <w:tr w:rsidR="00D76580" w:rsidRPr="00FD5710" w14:paraId="5B4BD048" w14:textId="77777777" w:rsidTr="00DD579E">
        <w:trPr>
          <w:trHeight w:val="481"/>
        </w:trPr>
        <w:tc>
          <w:tcPr>
            <w:tcW w:w="532" w:type="dxa"/>
            <w:vAlign w:val="center"/>
          </w:tcPr>
          <w:p w14:paraId="0B0D6BFE" w14:textId="77777777" w:rsidR="00580279" w:rsidRPr="00FD5710" w:rsidRDefault="00580279" w:rsidP="00DD579E">
            <w:pPr>
              <w:jc w:val="center"/>
              <w:rPr>
                <w:b/>
                <w:sz w:val="20"/>
              </w:rPr>
            </w:pPr>
            <w:r w:rsidRPr="00FD5710">
              <w:rPr>
                <w:b/>
                <w:sz w:val="20"/>
              </w:rPr>
              <w:t>№ п/п</w:t>
            </w:r>
          </w:p>
        </w:tc>
        <w:tc>
          <w:tcPr>
            <w:tcW w:w="3635" w:type="dxa"/>
            <w:vAlign w:val="center"/>
          </w:tcPr>
          <w:p w14:paraId="1CF4A7D9" w14:textId="77777777" w:rsidR="00580279" w:rsidRPr="00FD5710" w:rsidRDefault="00580279" w:rsidP="00DD579E">
            <w:pPr>
              <w:jc w:val="center"/>
              <w:rPr>
                <w:b/>
                <w:sz w:val="20"/>
              </w:rPr>
            </w:pPr>
            <w:r w:rsidRPr="00FD5710">
              <w:rPr>
                <w:b/>
                <w:sz w:val="20"/>
              </w:rPr>
              <w:t>Наименование работ, услуг</w:t>
            </w:r>
          </w:p>
        </w:tc>
        <w:tc>
          <w:tcPr>
            <w:tcW w:w="962" w:type="dxa"/>
            <w:vAlign w:val="center"/>
          </w:tcPr>
          <w:p w14:paraId="70D7E8A0" w14:textId="77777777" w:rsidR="00580279" w:rsidRPr="00FD5710" w:rsidRDefault="00580279" w:rsidP="00DD579E">
            <w:pPr>
              <w:jc w:val="center"/>
              <w:rPr>
                <w:b/>
                <w:sz w:val="20"/>
              </w:rPr>
            </w:pPr>
            <w:r w:rsidRPr="00FD5710">
              <w:rPr>
                <w:b/>
                <w:sz w:val="20"/>
              </w:rPr>
              <w:t>Кол-во</w:t>
            </w:r>
          </w:p>
        </w:tc>
        <w:tc>
          <w:tcPr>
            <w:tcW w:w="821" w:type="dxa"/>
            <w:vAlign w:val="center"/>
          </w:tcPr>
          <w:p w14:paraId="26043631" w14:textId="77777777" w:rsidR="00580279" w:rsidRPr="00FD5710" w:rsidRDefault="00580279" w:rsidP="00DD579E">
            <w:pPr>
              <w:jc w:val="center"/>
              <w:rPr>
                <w:b/>
                <w:sz w:val="20"/>
              </w:rPr>
            </w:pPr>
            <w:r w:rsidRPr="00FD5710">
              <w:rPr>
                <w:b/>
                <w:sz w:val="20"/>
              </w:rPr>
              <w:t>Ед.</w:t>
            </w:r>
          </w:p>
        </w:tc>
        <w:tc>
          <w:tcPr>
            <w:tcW w:w="1618" w:type="dxa"/>
            <w:vAlign w:val="center"/>
          </w:tcPr>
          <w:p w14:paraId="0A9FB737" w14:textId="77777777" w:rsidR="00580279" w:rsidRPr="00FD5710" w:rsidRDefault="00580279" w:rsidP="00DD579E">
            <w:pPr>
              <w:jc w:val="center"/>
              <w:rPr>
                <w:b/>
                <w:sz w:val="20"/>
              </w:rPr>
            </w:pPr>
            <w:r w:rsidRPr="00FD5710">
              <w:rPr>
                <w:b/>
                <w:sz w:val="20"/>
              </w:rPr>
              <w:t>Цена, руб.</w:t>
            </w:r>
          </w:p>
        </w:tc>
        <w:tc>
          <w:tcPr>
            <w:tcW w:w="1754" w:type="dxa"/>
            <w:vAlign w:val="center"/>
          </w:tcPr>
          <w:p w14:paraId="2C448269" w14:textId="77777777" w:rsidR="00580279" w:rsidRPr="00FD5710" w:rsidRDefault="00580279" w:rsidP="00DD579E">
            <w:pPr>
              <w:jc w:val="center"/>
              <w:rPr>
                <w:b/>
                <w:sz w:val="20"/>
              </w:rPr>
            </w:pPr>
            <w:r w:rsidRPr="00FD5710">
              <w:rPr>
                <w:b/>
                <w:sz w:val="20"/>
              </w:rPr>
              <w:t>Общая сумма, руб.</w:t>
            </w:r>
          </w:p>
        </w:tc>
      </w:tr>
      <w:tr w:rsidR="00580279" w:rsidRPr="00FD5710" w14:paraId="4295B4C5" w14:textId="77777777" w:rsidTr="00DD579E">
        <w:trPr>
          <w:trHeight w:val="527"/>
        </w:trPr>
        <w:tc>
          <w:tcPr>
            <w:tcW w:w="532" w:type="dxa"/>
            <w:vAlign w:val="center"/>
          </w:tcPr>
          <w:p w14:paraId="068247B5" w14:textId="77777777" w:rsidR="00580279" w:rsidRPr="00FD5710" w:rsidRDefault="00580279" w:rsidP="00DD579E">
            <w:pPr>
              <w:jc w:val="center"/>
              <w:rPr>
                <w:sz w:val="20"/>
              </w:rPr>
            </w:pPr>
            <w:r w:rsidRPr="00FD5710">
              <w:rPr>
                <w:sz w:val="20"/>
              </w:rPr>
              <w:t>1</w:t>
            </w:r>
          </w:p>
        </w:tc>
        <w:tc>
          <w:tcPr>
            <w:tcW w:w="3635" w:type="dxa"/>
          </w:tcPr>
          <w:p w14:paraId="4F058D4C" w14:textId="77777777" w:rsidR="00580279" w:rsidRPr="00FD5710" w:rsidRDefault="00580279" w:rsidP="00DD579E">
            <w:pPr>
              <w:rPr>
                <w:sz w:val="20"/>
              </w:rPr>
            </w:pPr>
          </w:p>
        </w:tc>
        <w:tc>
          <w:tcPr>
            <w:tcW w:w="962" w:type="dxa"/>
          </w:tcPr>
          <w:p w14:paraId="230A6C56" w14:textId="77777777" w:rsidR="00580279" w:rsidRPr="00FD5710" w:rsidRDefault="00580279" w:rsidP="00DD579E">
            <w:pPr>
              <w:rPr>
                <w:sz w:val="20"/>
              </w:rPr>
            </w:pPr>
          </w:p>
        </w:tc>
        <w:tc>
          <w:tcPr>
            <w:tcW w:w="821" w:type="dxa"/>
          </w:tcPr>
          <w:p w14:paraId="61EADCE8" w14:textId="77777777" w:rsidR="00580279" w:rsidRPr="00FD5710" w:rsidRDefault="00580279" w:rsidP="00DD579E">
            <w:pPr>
              <w:rPr>
                <w:sz w:val="20"/>
              </w:rPr>
            </w:pPr>
          </w:p>
        </w:tc>
        <w:tc>
          <w:tcPr>
            <w:tcW w:w="1618" w:type="dxa"/>
          </w:tcPr>
          <w:p w14:paraId="0A299CEE" w14:textId="77777777" w:rsidR="00580279" w:rsidRPr="00FD5710" w:rsidRDefault="00580279" w:rsidP="00DD579E">
            <w:pPr>
              <w:rPr>
                <w:sz w:val="20"/>
              </w:rPr>
            </w:pPr>
          </w:p>
        </w:tc>
        <w:tc>
          <w:tcPr>
            <w:tcW w:w="1754" w:type="dxa"/>
          </w:tcPr>
          <w:p w14:paraId="79761878" w14:textId="77777777" w:rsidR="00580279" w:rsidRPr="00FD5710" w:rsidRDefault="00580279" w:rsidP="00DD579E">
            <w:pPr>
              <w:rPr>
                <w:sz w:val="20"/>
              </w:rPr>
            </w:pPr>
          </w:p>
        </w:tc>
      </w:tr>
    </w:tbl>
    <w:p w14:paraId="0444C91B" w14:textId="77777777" w:rsidR="00580279" w:rsidRPr="00FD5710" w:rsidRDefault="00580279" w:rsidP="00580279">
      <w:pPr>
        <w:rPr>
          <w:sz w:val="20"/>
        </w:rPr>
      </w:pPr>
    </w:p>
    <w:p w14:paraId="5DE3B49F" w14:textId="77777777" w:rsidR="00580279" w:rsidRPr="00FD5710" w:rsidRDefault="00580279" w:rsidP="00580279">
      <w:pPr>
        <w:rPr>
          <w:sz w:val="20"/>
        </w:rPr>
      </w:pPr>
    </w:p>
    <w:p w14:paraId="03953139" w14:textId="77777777" w:rsidR="00580279" w:rsidRPr="00FD5710" w:rsidRDefault="00580279" w:rsidP="00580279">
      <w:pPr>
        <w:rPr>
          <w:sz w:val="20"/>
        </w:rPr>
      </w:pPr>
      <w:r w:rsidRPr="00FD5710">
        <w:rPr>
          <w:sz w:val="20"/>
        </w:rPr>
        <w:t>Всего оказано услуг ______________, на сумму ____________________________________________</w:t>
      </w:r>
    </w:p>
    <w:p w14:paraId="0D8E1C0C" w14:textId="77777777" w:rsidR="00580279" w:rsidRPr="00FD5710" w:rsidRDefault="00580279" w:rsidP="00580279">
      <w:pPr>
        <w:ind w:left="4956" w:firstLine="708"/>
        <w:rPr>
          <w:b/>
          <w:sz w:val="20"/>
        </w:rPr>
      </w:pPr>
      <w:r w:rsidRPr="00FD5710">
        <w:rPr>
          <w:b/>
          <w:sz w:val="20"/>
        </w:rPr>
        <w:t>Сумма прописью</w:t>
      </w:r>
    </w:p>
    <w:p w14:paraId="1FD69EA6" w14:textId="77777777" w:rsidR="00580279" w:rsidRPr="00FD5710" w:rsidRDefault="00580279" w:rsidP="00580279">
      <w:pPr>
        <w:rPr>
          <w:sz w:val="20"/>
        </w:rPr>
      </w:pPr>
    </w:p>
    <w:p w14:paraId="0791192E" w14:textId="77777777" w:rsidR="00580279" w:rsidRPr="00FD5710" w:rsidRDefault="00580279" w:rsidP="00580279">
      <w:pPr>
        <w:pBdr>
          <w:bottom w:val="single" w:sz="12" w:space="2" w:color="auto"/>
        </w:pBdr>
        <w:rPr>
          <w:sz w:val="20"/>
        </w:rPr>
      </w:pPr>
      <w:r w:rsidRPr="00FD5710">
        <w:rPr>
          <w:sz w:val="20"/>
        </w:rPr>
        <w:t>Вышеперечисленные услуги выполнены полностью и в срок. Заказчик претензий по объему, качеству и срокам услуг не имеет.</w:t>
      </w:r>
    </w:p>
    <w:p w14:paraId="647FA923" w14:textId="77777777" w:rsidR="00580279" w:rsidRPr="00FD5710" w:rsidRDefault="00580279" w:rsidP="00580279">
      <w:pPr>
        <w:pBdr>
          <w:bottom w:val="single" w:sz="12" w:space="2" w:color="auto"/>
        </w:pBdr>
        <w:rPr>
          <w:sz w:val="20"/>
        </w:rPr>
      </w:pPr>
    </w:p>
    <w:p w14:paraId="1088A319" w14:textId="77777777" w:rsidR="00580279" w:rsidRPr="00FD5710" w:rsidRDefault="00580279" w:rsidP="00580279">
      <w:pPr>
        <w:rPr>
          <w:sz w:val="20"/>
        </w:rPr>
      </w:pPr>
    </w:p>
    <w:p w14:paraId="64E5A177" w14:textId="77777777" w:rsidR="00580279" w:rsidRPr="00FD5710" w:rsidRDefault="00580279" w:rsidP="00580279">
      <w:pPr>
        <w:rPr>
          <w:sz w:val="20"/>
        </w:rPr>
      </w:pPr>
    </w:p>
    <w:p w14:paraId="58703296" w14:textId="77777777" w:rsidR="00580279" w:rsidRPr="00FD5710" w:rsidRDefault="00580279" w:rsidP="00580279">
      <w:pPr>
        <w:rPr>
          <w:sz w:val="20"/>
        </w:rPr>
      </w:pPr>
    </w:p>
    <w:p w14:paraId="635194F5" w14:textId="77777777" w:rsidR="00580279" w:rsidRPr="00FD5710" w:rsidRDefault="00580279" w:rsidP="00580279">
      <w:pPr>
        <w:rPr>
          <w:sz w:val="20"/>
        </w:rPr>
      </w:pPr>
      <w:r w:rsidRPr="00FD5710">
        <w:rPr>
          <w:sz w:val="20"/>
        </w:rPr>
        <w:t>Исполнитель:</w:t>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t>Заказчик:</w:t>
      </w:r>
    </w:p>
    <w:p w14:paraId="4BCC6D7E" w14:textId="77777777" w:rsidR="00580279" w:rsidRPr="00FD5710" w:rsidRDefault="00580279" w:rsidP="00580279">
      <w:pPr>
        <w:rPr>
          <w:sz w:val="20"/>
        </w:rPr>
      </w:pPr>
    </w:p>
    <w:p w14:paraId="7C916997" w14:textId="77777777" w:rsidR="00580279" w:rsidRPr="00FD5710" w:rsidRDefault="00580279" w:rsidP="00580279">
      <w:pPr>
        <w:rPr>
          <w:sz w:val="20"/>
        </w:rPr>
      </w:pPr>
      <w:r w:rsidRPr="00FD5710">
        <w:rPr>
          <w:sz w:val="20"/>
        </w:rPr>
        <w:t>_____________________(                      )</w:t>
      </w:r>
      <w:r w:rsidRPr="00FD5710">
        <w:rPr>
          <w:sz w:val="20"/>
        </w:rPr>
        <w:tab/>
      </w:r>
      <w:r w:rsidRPr="00FD5710">
        <w:rPr>
          <w:sz w:val="20"/>
        </w:rPr>
        <w:tab/>
      </w:r>
      <w:r w:rsidRPr="00FD5710">
        <w:rPr>
          <w:sz w:val="20"/>
        </w:rPr>
        <w:tab/>
        <w:t xml:space="preserve">     _____________________(                        )</w:t>
      </w:r>
    </w:p>
    <w:p w14:paraId="718CB87E" w14:textId="77777777" w:rsidR="00580279" w:rsidRPr="00FD5710" w:rsidRDefault="00580279" w:rsidP="00580279">
      <w:pPr>
        <w:rPr>
          <w:sz w:val="20"/>
        </w:rPr>
      </w:pPr>
    </w:p>
    <w:p w14:paraId="3E8EB6AE" w14:textId="77777777" w:rsidR="00580279" w:rsidRPr="00FD5710" w:rsidRDefault="00580279" w:rsidP="00580279">
      <w:pPr>
        <w:rPr>
          <w:sz w:val="20"/>
        </w:rPr>
      </w:pPr>
    </w:p>
    <w:p w14:paraId="04030343" w14:textId="77777777" w:rsidR="00580279" w:rsidRPr="00FD5710" w:rsidRDefault="00580279" w:rsidP="00580279">
      <w:pPr>
        <w:rPr>
          <w:sz w:val="20"/>
        </w:rPr>
      </w:pPr>
    </w:p>
    <w:p w14:paraId="02A0D0D9" w14:textId="77777777" w:rsidR="00580279" w:rsidRPr="00FD5710" w:rsidRDefault="00580279" w:rsidP="00580279">
      <w:pPr>
        <w:rPr>
          <w:sz w:val="20"/>
        </w:rPr>
      </w:pPr>
    </w:p>
    <w:p w14:paraId="6E78CE73" w14:textId="77777777" w:rsidR="00580279" w:rsidRPr="00FD5710" w:rsidRDefault="00580279" w:rsidP="00580279">
      <w:pPr>
        <w:rPr>
          <w:sz w:val="20"/>
        </w:rPr>
      </w:pPr>
    </w:p>
    <w:p w14:paraId="2B9505C5" w14:textId="77777777" w:rsidR="00580279" w:rsidRPr="00FD5710" w:rsidRDefault="00580279" w:rsidP="00580279">
      <w:pPr>
        <w:rPr>
          <w:sz w:val="20"/>
        </w:rPr>
      </w:pPr>
    </w:p>
    <w:p w14:paraId="0F0B2804" w14:textId="77777777" w:rsidR="00580279" w:rsidRPr="00FD5710" w:rsidRDefault="00580279" w:rsidP="00580279">
      <w:pPr>
        <w:rPr>
          <w:sz w:val="20"/>
        </w:rPr>
      </w:pPr>
    </w:p>
    <w:p w14:paraId="3A0AE5F0" w14:textId="77777777" w:rsidR="00140254" w:rsidRPr="00FD5710" w:rsidRDefault="00140254" w:rsidP="00140254">
      <w:pPr>
        <w:shd w:val="clear" w:color="auto" w:fill="FFFFFF"/>
        <w:ind w:right="78"/>
        <w:jc w:val="center"/>
        <w:rPr>
          <w:rFonts w:eastAsia="Calibri"/>
          <w:b/>
          <w:bCs/>
          <w:sz w:val="20"/>
        </w:rPr>
      </w:pPr>
      <w:r w:rsidRPr="00FD5710">
        <w:rPr>
          <w:rFonts w:eastAsia="Calibri"/>
          <w:b/>
          <w:bCs/>
          <w:sz w:val="20"/>
        </w:rPr>
        <w:t>Подписи Сторон:</w:t>
      </w:r>
    </w:p>
    <w:p w14:paraId="4F2402C6" w14:textId="77777777" w:rsidR="00140254" w:rsidRPr="00FD5710" w:rsidRDefault="00140254" w:rsidP="00140254">
      <w:pPr>
        <w:shd w:val="clear" w:color="auto" w:fill="FFFFFF"/>
        <w:ind w:right="78"/>
        <w:jc w:val="center"/>
        <w:rPr>
          <w:rFonts w:eastAsia="Calibri"/>
          <w:bCs/>
          <w:sz w:val="20"/>
        </w:rPr>
      </w:pPr>
    </w:p>
    <w:p w14:paraId="338B56EC" w14:textId="77777777" w:rsidR="00140254" w:rsidRPr="00FD5710" w:rsidRDefault="00140254" w:rsidP="00140254">
      <w:pPr>
        <w:shd w:val="clear" w:color="auto" w:fill="FFFFFF"/>
        <w:jc w:val="both"/>
        <w:rPr>
          <w:rFonts w:eastAsia="Calibri"/>
          <w:b/>
          <w:sz w:val="20"/>
        </w:rPr>
      </w:pPr>
      <w:r w:rsidRPr="00FD5710">
        <w:rPr>
          <w:rFonts w:eastAsia="Calibri"/>
          <w:b/>
          <w:bCs/>
          <w:sz w:val="20"/>
        </w:rPr>
        <w:t>Заказчик:</w:t>
      </w:r>
      <w:r w:rsidRPr="00FD5710">
        <w:rPr>
          <w:rFonts w:eastAsia="Calibri"/>
          <w:b/>
          <w:sz w:val="20"/>
        </w:rPr>
        <w:tab/>
      </w:r>
      <w:r w:rsidRPr="00FD5710">
        <w:rPr>
          <w:rFonts w:eastAsia="Calibri"/>
          <w:b/>
          <w:sz w:val="20"/>
        </w:rPr>
        <w:tab/>
      </w:r>
      <w:r w:rsidRPr="00FD5710">
        <w:rPr>
          <w:rFonts w:eastAsia="Calibri"/>
          <w:b/>
          <w:sz w:val="20"/>
        </w:rPr>
        <w:tab/>
      </w:r>
      <w:r w:rsidRPr="00FD5710">
        <w:rPr>
          <w:rFonts w:eastAsia="Calibri"/>
          <w:b/>
          <w:sz w:val="20"/>
        </w:rPr>
        <w:tab/>
      </w:r>
      <w:r w:rsidRPr="00FD5710">
        <w:rPr>
          <w:rFonts w:eastAsia="Calibri"/>
          <w:b/>
          <w:sz w:val="20"/>
        </w:rPr>
        <w:tab/>
      </w:r>
      <w:r w:rsidRPr="00FD5710">
        <w:rPr>
          <w:rFonts w:eastAsia="Calibri"/>
          <w:b/>
          <w:sz w:val="20"/>
        </w:rPr>
        <w:tab/>
      </w:r>
      <w:r w:rsidRPr="00FD5710">
        <w:rPr>
          <w:b/>
          <w:bCs/>
          <w:sz w:val="20"/>
        </w:rPr>
        <w:t>Исполнитель</w:t>
      </w:r>
      <w:r w:rsidRPr="00FD5710">
        <w:rPr>
          <w:rFonts w:eastAsia="Calibri"/>
          <w:b/>
          <w:sz w:val="20"/>
        </w:rPr>
        <w:t>:</w:t>
      </w:r>
    </w:p>
    <w:p w14:paraId="03927248" w14:textId="77777777" w:rsidR="003664C0" w:rsidRPr="00FD5710" w:rsidRDefault="003664C0" w:rsidP="003664C0">
      <w:pPr>
        <w:shd w:val="clear" w:color="auto" w:fill="FFFFFF"/>
        <w:jc w:val="both"/>
        <w:rPr>
          <w:b/>
          <w:sz w:val="20"/>
        </w:rPr>
      </w:pPr>
      <w:r w:rsidRPr="00FD5710">
        <w:rPr>
          <w:b/>
          <w:sz w:val="20"/>
        </w:rPr>
        <w:t>ОГАУ «Иркутская база авиационной</w:t>
      </w:r>
    </w:p>
    <w:p w14:paraId="2436DFC4" w14:textId="77777777" w:rsidR="00140254" w:rsidRPr="00FD5710" w:rsidRDefault="003664C0" w:rsidP="003664C0">
      <w:pPr>
        <w:shd w:val="clear" w:color="auto" w:fill="FFFFFF"/>
        <w:jc w:val="both"/>
        <w:rPr>
          <w:rFonts w:eastAsia="Calibri"/>
          <w:iCs/>
          <w:sz w:val="20"/>
        </w:rPr>
      </w:pPr>
      <w:r w:rsidRPr="00FD5710">
        <w:rPr>
          <w:b/>
          <w:sz w:val="20"/>
        </w:rPr>
        <w:t>и наземной охраны лесов»</w:t>
      </w:r>
    </w:p>
    <w:p w14:paraId="6833311A" w14:textId="77777777" w:rsidR="00140254" w:rsidRPr="00FD5710" w:rsidRDefault="00140254" w:rsidP="00140254">
      <w:pPr>
        <w:rPr>
          <w:sz w:val="20"/>
        </w:rPr>
      </w:pP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r w:rsidRPr="00FD5710">
        <w:rPr>
          <w:sz w:val="20"/>
        </w:rPr>
        <w:tab/>
      </w:r>
    </w:p>
    <w:p w14:paraId="0EEF968E" w14:textId="77777777" w:rsidR="00140254" w:rsidRPr="00FD5710" w:rsidRDefault="00140254" w:rsidP="00140254">
      <w:pPr>
        <w:rPr>
          <w:sz w:val="20"/>
        </w:rPr>
      </w:pPr>
    </w:p>
    <w:p w14:paraId="186F6C7A" w14:textId="77777777" w:rsidR="00580279" w:rsidRPr="00FD5710" w:rsidRDefault="00140254" w:rsidP="00140254">
      <w:pPr>
        <w:rPr>
          <w:sz w:val="20"/>
        </w:rPr>
      </w:pPr>
      <w:r w:rsidRPr="00FD5710">
        <w:rPr>
          <w:sz w:val="20"/>
        </w:rPr>
        <w:t>________________________</w:t>
      </w:r>
      <w:r w:rsidRPr="00FD5710">
        <w:rPr>
          <w:sz w:val="20"/>
        </w:rPr>
        <w:tab/>
      </w:r>
      <w:r w:rsidRPr="00FD5710">
        <w:rPr>
          <w:sz w:val="20"/>
        </w:rPr>
        <w:tab/>
      </w:r>
      <w:r w:rsidR="003664C0" w:rsidRPr="00FD5710">
        <w:rPr>
          <w:sz w:val="20"/>
        </w:rPr>
        <w:t xml:space="preserve">                            </w:t>
      </w:r>
      <w:r w:rsidRPr="00FD5710">
        <w:rPr>
          <w:sz w:val="20"/>
        </w:rPr>
        <w:t>________________________</w:t>
      </w:r>
    </w:p>
    <w:p w14:paraId="05A14237" w14:textId="77777777" w:rsidR="00580279" w:rsidRPr="00FD5710" w:rsidRDefault="003664C0" w:rsidP="00580279">
      <w:pPr>
        <w:rPr>
          <w:sz w:val="20"/>
        </w:rPr>
      </w:pPr>
      <w:r w:rsidRPr="00FD5710">
        <w:rPr>
          <w:sz w:val="20"/>
        </w:rPr>
        <w:t xml:space="preserve">   </w:t>
      </w:r>
    </w:p>
    <w:p w14:paraId="1675ECCF" w14:textId="77777777" w:rsidR="00580279" w:rsidRPr="00FD5710" w:rsidRDefault="00580279" w:rsidP="00580279">
      <w:pPr>
        <w:jc w:val="center"/>
        <w:rPr>
          <w:sz w:val="20"/>
        </w:rPr>
      </w:pPr>
    </w:p>
    <w:p w14:paraId="450A76D9" w14:textId="77777777" w:rsidR="00580279" w:rsidRPr="00FD5710" w:rsidRDefault="00580279" w:rsidP="00580279">
      <w:pPr>
        <w:rPr>
          <w:sz w:val="20"/>
        </w:rPr>
      </w:pPr>
    </w:p>
    <w:p w14:paraId="3D7E3EC5" w14:textId="77777777" w:rsidR="00580279" w:rsidRPr="00FD5710" w:rsidRDefault="00580279" w:rsidP="00580279">
      <w:pPr>
        <w:rPr>
          <w:sz w:val="20"/>
        </w:rPr>
      </w:pPr>
    </w:p>
    <w:p w14:paraId="2F3AE089" w14:textId="77777777" w:rsidR="00580279" w:rsidRPr="00FD5710" w:rsidRDefault="00580279" w:rsidP="00580279">
      <w:pPr>
        <w:rPr>
          <w:sz w:val="20"/>
        </w:rPr>
      </w:pPr>
    </w:p>
    <w:p w14:paraId="00C4C0DD" w14:textId="77777777" w:rsidR="00580279" w:rsidRPr="00FD5710" w:rsidRDefault="00580279" w:rsidP="00580279">
      <w:pPr>
        <w:spacing w:after="200" w:line="276" w:lineRule="auto"/>
        <w:rPr>
          <w:b/>
          <w:iCs/>
          <w:sz w:val="20"/>
        </w:rPr>
      </w:pPr>
    </w:p>
    <w:p w14:paraId="172790A4" w14:textId="77777777" w:rsidR="003664C0" w:rsidRPr="00FD5710" w:rsidRDefault="003664C0" w:rsidP="00580279">
      <w:pPr>
        <w:autoSpaceDE w:val="0"/>
        <w:autoSpaceDN w:val="0"/>
        <w:adjustRightInd w:val="0"/>
        <w:jc w:val="right"/>
        <w:rPr>
          <w:b/>
          <w:iCs/>
          <w:sz w:val="20"/>
        </w:rPr>
      </w:pPr>
    </w:p>
    <w:p w14:paraId="63E49973" w14:textId="77777777" w:rsidR="003664C0" w:rsidRPr="00FD5710" w:rsidRDefault="003664C0" w:rsidP="00580279">
      <w:pPr>
        <w:autoSpaceDE w:val="0"/>
        <w:autoSpaceDN w:val="0"/>
        <w:adjustRightInd w:val="0"/>
        <w:jc w:val="right"/>
        <w:rPr>
          <w:b/>
          <w:iCs/>
          <w:sz w:val="20"/>
        </w:rPr>
      </w:pPr>
    </w:p>
    <w:p w14:paraId="53DFCD1F" w14:textId="77777777" w:rsidR="003664C0" w:rsidRPr="00FD5710" w:rsidRDefault="003664C0" w:rsidP="00580279">
      <w:pPr>
        <w:autoSpaceDE w:val="0"/>
        <w:autoSpaceDN w:val="0"/>
        <w:adjustRightInd w:val="0"/>
        <w:jc w:val="right"/>
        <w:rPr>
          <w:b/>
          <w:iCs/>
          <w:sz w:val="20"/>
        </w:rPr>
      </w:pPr>
    </w:p>
    <w:p w14:paraId="4BCCF57A" w14:textId="77777777" w:rsidR="00284A4A" w:rsidRPr="00FD5710" w:rsidRDefault="00284A4A" w:rsidP="00580279">
      <w:pPr>
        <w:autoSpaceDE w:val="0"/>
        <w:autoSpaceDN w:val="0"/>
        <w:adjustRightInd w:val="0"/>
        <w:jc w:val="right"/>
        <w:rPr>
          <w:b/>
          <w:iCs/>
          <w:sz w:val="20"/>
        </w:rPr>
      </w:pPr>
    </w:p>
    <w:p w14:paraId="10F233A6" w14:textId="77777777" w:rsidR="00284A4A" w:rsidRPr="00FD5710" w:rsidRDefault="00284A4A" w:rsidP="00580279">
      <w:pPr>
        <w:autoSpaceDE w:val="0"/>
        <w:autoSpaceDN w:val="0"/>
        <w:adjustRightInd w:val="0"/>
        <w:jc w:val="right"/>
        <w:rPr>
          <w:b/>
          <w:iCs/>
          <w:sz w:val="20"/>
        </w:rPr>
      </w:pPr>
    </w:p>
    <w:p w14:paraId="36B4111E" w14:textId="77777777" w:rsidR="00284A4A" w:rsidRPr="00FD5710" w:rsidRDefault="00284A4A" w:rsidP="00580279">
      <w:pPr>
        <w:autoSpaceDE w:val="0"/>
        <w:autoSpaceDN w:val="0"/>
        <w:adjustRightInd w:val="0"/>
        <w:jc w:val="right"/>
        <w:rPr>
          <w:b/>
          <w:iCs/>
          <w:sz w:val="20"/>
        </w:rPr>
      </w:pPr>
    </w:p>
    <w:p w14:paraId="35016D03" w14:textId="77777777" w:rsidR="00284A4A" w:rsidRPr="00FD5710" w:rsidRDefault="00284A4A" w:rsidP="00580279">
      <w:pPr>
        <w:autoSpaceDE w:val="0"/>
        <w:autoSpaceDN w:val="0"/>
        <w:adjustRightInd w:val="0"/>
        <w:jc w:val="right"/>
        <w:rPr>
          <w:b/>
          <w:iCs/>
          <w:sz w:val="20"/>
        </w:rPr>
      </w:pPr>
    </w:p>
    <w:p w14:paraId="12BFE003" w14:textId="77777777" w:rsidR="00030A4B" w:rsidRPr="00FD5710" w:rsidRDefault="00030A4B" w:rsidP="00580279">
      <w:pPr>
        <w:autoSpaceDE w:val="0"/>
        <w:autoSpaceDN w:val="0"/>
        <w:adjustRightInd w:val="0"/>
        <w:jc w:val="right"/>
        <w:rPr>
          <w:b/>
          <w:iCs/>
          <w:sz w:val="20"/>
        </w:rPr>
      </w:pPr>
    </w:p>
    <w:p w14:paraId="66019759" w14:textId="77777777" w:rsidR="00580279" w:rsidRPr="00FD5710" w:rsidRDefault="00580279" w:rsidP="00580279">
      <w:pPr>
        <w:autoSpaceDE w:val="0"/>
        <w:autoSpaceDN w:val="0"/>
        <w:adjustRightInd w:val="0"/>
        <w:jc w:val="right"/>
        <w:rPr>
          <w:b/>
          <w:iCs/>
          <w:sz w:val="20"/>
        </w:rPr>
      </w:pPr>
      <w:r w:rsidRPr="00FD5710">
        <w:rPr>
          <w:b/>
          <w:iCs/>
          <w:sz w:val="20"/>
        </w:rPr>
        <w:t>Приложение №4</w:t>
      </w:r>
    </w:p>
    <w:p w14:paraId="5B7749B6" w14:textId="77777777" w:rsidR="0059119C" w:rsidRPr="00FD5710" w:rsidRDefault="0059119C" w:rsidP="0059119C">
      <w:pPr>
        <w:autoSpaceDE w:val="0"/>
        <w:autoSpaceDN w:val="0"/>
        <w:adjustRightInd w:val="0"/>
        <w:jc w:val="right"/>
        <w:rPr>
          <w:b/>
          <w:iCs/>
          <w:sz w:val="20"/>
        </w:rPr>
      </w:pPr>
      <w:r w:rsidRPr="00FD5710">
        <w:rPr>
          <w:b/>
          <w:iCs/>
          <w:sz w:val="20"/>
        </w:rPr>
        <w:t>Договору №149-КЭФ/26</w:t>
      </w:r>
    </w:p>
    <w:p w14:paraId="0A53B5F8" w14:textId="77777777" w:rsidR="0059119C" w:rsidRPr="00FD5710" w:rsidRDefault="0059119C" w:rsidP="0059119C">
      <w:pPr>
        <w:autoSpaceDE w:val="0"/>
        <w:autoSpaceDN w:val="0"/>
        <w:adjustRightInd w:val="0"/>
        <w:jc w:val="right"/>
        <w:rPr>
          <w:b/>
          <w:iCs/>
          <w:sz w:val="20"/>
        </w:rPr>
      </w:pPr>
      <w:r w:rsidRPr="00FD5710">
        <w:rPr>
          <w:b/>
          <w:iCs/>
          <w:sz w:val="20"/>
        </w:rPr>
        <w:t>от «____»____________2026 г.</w:t>
      </w:r>
    </w:p>
    <w:p w14:paraId="1D9F51DB" w14:textId="77777777" w:rsidR="00580279" w:rsidRPr="00FD5710" w:rsidRDefault="00580279" w:rsidP="00580279">
      <w:pPr>
        <w:jc w:val="center"/>
        <w:rPr>
          <w:b/>
          <w:sz w:val="20"/>
        </w:rPr>
      </w:pPr>
    </w:p>
    <w:p w14:paraId="0413F4BC" w14:textId="77777777" w:rsidR="00580279" w:rsidRPr="00594401" w:rsidRDefault="00140254" w:rsidP="00580279">
      <w:pPr>
        <w:jc w:val="center"/>
        <w:rPr>
          <w:b/>
          <w:sz w:val="18"/>
          <w:szCs w:val="18"/>
        </w:rPr>
      </w:pPr>
      <w:r w:rsidRPr="00594401">
        <w:rPr>
          <w:b/>
          <w:sz w:val="18"/>
          <w:szCs w:val="18"/>
        </w:rPr>
        <w:t xml:space="preserve">ФОРМА </w:t>
      </w:r>
      <w:r w:rsidR="00580279" w:rsidRPr="00594401">
        <w:rPr>
          <w:b/>
          <w:sz w:val="18"/>
          <w:szCs w:val="18"/>
        </w:rPr>
        <w:t>Отчет</w:t>
      </w:r>
      <w:r w:rsidRPr="00594401">
        <w:rPr>
          <w:b/>
          <w:sz w:val="18"/>
          <w:szCs w:val="18"/>
        </w:rPr>
        <w:t>а</w:t>
      </w:r>
      <w:r w:rsidR="00580279" w:rsidRPr="00594401">
        <w:rPr>
          <w:b/>
          <w:sz w:val="18"/>
          <w:szCs w:val="18"/>
        </w:rPr>
        <w:t xml:space="preserve"> о выполненных работах</w:t>
      </w:r>
    </w:p>
    <w:p w14:paraId="0CA0904A" w14:textId="77777777" w:rsidR="00580279" w:rsidRPr="00594401" w:rsidRDefault="00580279" w:rsidP="00580279">
      <w:pPr>
        <w:jc w:val="both"/>
        <w:rPr>
          <w:sz w:val="18"/>
          <w:szCs w:val="18"/>
        </w:rPr>
      </w:pPr>
      <w:r w:rsidRPr="00594401">
        <w:rPr>
          <w:sz w:val="18"/>
          <w:szCs w:val="18"/>
        </w:rPr>
        <w:t>Настоящий отчет составлен в 2-х экземплярах представителем Заказчика и представителем Исполнителя о том, что специалистами Исполнителя были выполнены следующие работы:</w:t>
      </w:r>
    </w:p>
    <w:p w14:paraId="06CC1F02" w14:textId="77777777" w:rsidR="00580279" w:rsidRPr="00594401" w:rsidRDefault="00580279" w:rsidP="00580279">
      <w:pPr>
        <w:jc w:val="both"/>
        <w:rPr>
          <w:b/>
          <w:sz w:val="18"/>
          <w:szCs w:val="18"/>
        </w:rPr>
      </w:pPr>
      <w:r w:rsidRPr="00594401">
        <w:rPr>
          <w:b/>
          <w:sz w:val="18"/>
          <w:szCs w:val="18"/>
        </w:rPr>
        <w:t>____________________________________________________________________________________</w:t>
      </w:r>
      <w:r w:rsidR="00371B20" w:rsidRPr="00594401">
        <w:rPr>
          <w:b/>
          <w:sz w:val="18"/>
          <w:szCs w:val="18"/>
        </w:rPr>
        <w:t>_________</w:t>
      </w:r>
      <w:r w:rsidRPr="00594401">
        <w:rPr>
          <w:b/>
          <w:sz w:val="18"/>
          <w:szCs w:val="18"/>
        </w:rPr>
        <w:t>__</w:t>
      </w:r>
    </w:p>
    <w:p w14:paraId="5FCE4513" w14:textId="77777777" w:rsidR="00580279" w:rsidRPr="00594401" w:rsidRDefault="00580279" w:rsidP="00580279">
      <w:pPr>
        <w:rPr>
          <w:sz w:val="18"/>
          <w:szCs w:val="18"/>
        </w:rPr>
      </w:pPr>
      <w:r w:rsidRPr="00594401">
        <w:rPr>
          <w:b/>
          <w:bCs/>
          <w:sz w:val="18"/>
          <w:szCs w:val="18"/>
        </w:rPr>
        <w:t xml:space="preserve">Тип работы: </w:t>
      </w:r>
    </w:p>
    <w:p w14:paraId="073CD055" w14:textId="77777777" w:rsidR="00580279" w:rsidRPr="00594401" w:rsidRDefault="00580279" w:rsidP="00580279">
      <w:pPr>
        <w:rPr>
          <w:sz w:val="18"/>
          <w:szCs w:val="18"/>
        </w:rPr>
      </w:pPr>
      <w:r w:rsidRPr="00594401">
        <w:rPr>
          <w:b/>
          <w:bCs/>
          <w:sz w:val="18"/>
          <w:szCs w:val="18"/>
        </w:rPr>
        <w:t xml:space="preserve">Заказчик: </w:t>
      </w:r>
    </w:p>
    <w:p w14:paraId="43110BF8" w14:textId="77777777" w:rsidR="00580279" w:rsidRPr="00594401" w:rsidRDefault="00580279" w:rsidP="00580279">
      <w:pPr>
        <w:rPr>
          <w:b/>
          <w:bCs/>
          <w:sz w:val="18"/>
          <w:szCs w:val="18"/>
        </w:rPr>
      </w:pPr>
      <w:r w:rsidRPr="00594401">
        <w:rPr>
          <w:b/>
          <w:bCs/>
          <w:sz w:val="18"/>
          <w:szCs w:val="18"/>
        </w:rPr>
        <w:t>Дата заявки:</w:t>
      </w:r>
    </w:p>
    <w:p w14:paraId="000500B0" w14:textId="77777777" w:rsidR="00371B20" w:rsidRPr="00594401" w:rsidRDefault="00580279" w:rsidP="00580279">
      <w:pPr>
        <w:rPr>
          <w:b/>
          <w:bCs/>
          <w:sz w:val="18"/>
          <w:szCs w:val="18"/>
        </w:rPr>
      </w:pPr>
      <w:r w:rsidRPr="00594401">
        <w:rPr>
          <w:b/>
          <w:bCs/>
          <w:sz w:val="18"/>
          <w:szCs w:val="18"/>
        </w:rPr>
        <w:t>Номер заявки:</w:t>
      </w:r>
    </w:p>
    <w:p w14:paraId="5AF82060" w14:textId="77777777" w:rsidR="00580279" w:rsidRPr="00594401" w:rsidRDefault="00580279" w:rsidP="00580279">
      <w:pPr>
        <w:rPr>
          <w:sz w:val="18"/>
          <w:szCs w:val="18"/>
        </w:rPr>
      </w:pPr>
      <w:r w:rsidRPr="00594401">
        <w:rPr>
          <w:b/>
          <w:bCs/>
          <w:sz w:val="18"/>
          <w:szCs w:val="18"/>
        </w:rPr>
        <w:t>_____________________________________________________________________________________</w:t>
      </w:r>
      <w:r w:rsidR="00371B20" w:rsidRPr="00594401">
        <w:rPr>
          <w:b/>
          <w:bCs/>
          <w:sz w:val="18"/>
          <w:szCs w:val="18"/>
        </w:rPr>
        <w:t>__________</w:t>
      </w:r>
      <w:r w:rsidRPr="00594401">
        <w:rPr>
          <w:b/>
          <w:bCs/>
          <w:sz w:val="18"/>
          <w:szCs w:val="18"/>
        </w:rPr>
        <w:t>_____</w:t>
      </w:r>
    </w:p>
    <w:p w14:paraId="7BFEE4CE" w14:textId="77777777" w:rsidR="00580279" w:rsidRPr="00594401" w:rsidRDefault="00580279" w:rsidP="00580279">
      <w:pPr>
        <w:rPr>
          <w:b/>
          <w:bCs/>
          <w:sz w:val="18"/>
          <w:szCs w:val="18"/>
        </w:rPr>
      </w:pPr>
      <w:r w:rsidRPr="00594401">
        <w:rPr>
          <w:b/>
          <w:bCs/>
          <w:sz w:val="18"/>
          <w:szCs w:val="18"/>
        </w:rPr>
        <w:t>Модель:</w:t>
      </w:r>
      <w:r w:rsidRPr="00594401">
        <w:rPr>
          <w:b/>
          <w:bCs/>
          <w:sz w:val="18"/>
          <w:szCs w:val="18"/>
        </w:rPr>
        <w:tab/>
      </w:r>
      <w:r w:rsidRPr="00594401">
        <w:rPr>
          <w:b/>
          <w:bCs/>
          <w:sz w:val="18"/>
          <w:szCs w:val="18"/>
        </w:rPr>
        <w:tab/>
      </w:r>
      <w:r w:rsidRPr="00594401">
        <w:rPr>
          <w:b/>
          <w:bCs/>
          <w:sz w:val="18"/>
          <w:szCs w:val="18"/>
        </w:rPr>
        <w:tab/>
      </w:r>
      <w:r w:rsidRPr="00594401">
        <w:rPr>
          <w:b/>
          <w:bCs/>
          <w:sz w:val="18"/>
          <w:szCs w:val="18"/>
        </w:rPr>
        <w:tab/>
      </w:r>
      <w:r w:rsidRPr="00594401">
        <w:rPr>
          <w:b/>
          <w:bCs/>
          <w:sz w:val="18"/>
          <w:szCs w:val="18"/>
        </w:rPr>
        <w:tab/>
      </w:r>
      <w:r w:rsidRPr="00594401">
        <w:rPr>
          <w:b/>
          <w:bCs/>
          <w:sz w:val="18"/>
          <w:szCs w:val="18"/>
        </w:rPr>
        <w:tab/>
      </w:r>
      <w:r w:rsidRPr="00594401">
        <w:rPr>
          <w:b/>
          <w:bCs/>
          <w:sz w:val="18"/>
          <w:szCs w:val="18"/>
          <w:lang w:val="en-US"/>
        </w:rPr>
        <w:t>PIN</w:t>
      </w:r>
      <w:r w:rsidRPr="00594401">
        <w:rPr>
          <w:b/>
          <w:bCs/>
          <w:sz w:val="18"/>
          <w:szCs w:val="18"/>
        </w:rPr>
        <w:t>/</w:t>
      </w:r>
      <w:r w:rsidRPr="00594401">
        <w:rPr>
          <w:b/>
          <w:bCs/>
          <w:sz w:val="18"/>
          <w:szCs w:val="18"/>
          <w:lang w:val="en-US"/>
        </w:rPr>
        <w:t>VIN</w:t>
      </w:r>
      <w:r w:rsidRPr="00594401">
        <w:rPr>
          <w:b/>
          <w:bCs/>
          <w:sz w:val="18"/>
          <w:szCs w:val="18"/>
        </w:rPr>
        <w:t>:</w:t>
      </w:r>
    </w:p>
    <w:p w14:paraId="7C9CAA0B" w14:textId="77777777" w:rsidR="00580279" w:rsidRPr="00594401" w:rsidRDefault="00580279" w:rsidP="00580279">
      <w:pPr>
        <w:rPr>
          <w:sz w:val="18"/>
          <w:szCs w:val="18"/>
        </w:rPr>
      </w:pPr>
      <w:r w:rsidRPr="00594401">
        <w:rPr>
          <w:b/>
          <w:bCs/>
          <w:sz w:val="18"/>
          <w:szCs w:val="18"/>
        </w:rPr>
        <w:t>Дата возникновения неисправности:</w:t>
      </w:r>
    </w:p>
    <w:p w14:paraId="213467E7" w14:textId="77777777" w:rsidR="00580279" w:rsidRPr="00594401" w:rsidRDefault="00580279" w:rsidP="00580279">
      <w:pPr>
        <w:rPr>
          <w:b/>
          <w:bCs/>
          <w:sz w:val="18"/>
          <w:szCs w:val="18"/>
        </w:rPr>
      </w:pPr>
      <w:r w:rsidRPr="00594401">
        <w:rPr>
          <w:b/>
          <w:bCs/>
          <w:sz w:val="18"/>
          <w:szCs w:val="18"/>
        </w:rPr>
        <w:t>Наработка в момент возникновения неисправности:</w:t>
      </w:r>
    </w:p>
    <w:p w14:paraId="7282BECA" w14:textId="77777777" w:rsidR="00580279" w:rsidRPr="00594401" w:rsidRDefault="00580279" w:rsidP="00580279">
      <w:pPr>
        <w:rPr>
          <w:sz w:val="18"/>
          <w:szCs w:val="18"/>
        </w:rPr>
      </w:pPr>
      <w:r w:rsidRPr="00594401">
        <w:rPr>
          <w:b/>
          <w:bCs/>
          <w:sz w:val="18"/>
          <w:szCs w:val="18"/>
        </w:rPr>
        <w:t>Наработка в момент устранения неисправности:</w:t>
      </w:r>
    </w:p>
    <w:p w14:paraId="1CDE3C3A" w14:textId="77777777" w:rsidR="00580279" w:rsidRPr="00594401" w:rsidRDefault="00580279" w:rsidP="00580279">
      <w:pPr>
        <w:rPr>
          <w:b/>
          <w:bCs/>
          <w:sz w:val="18"/>
          <w:szCs w:val="18"/>
        </w:rPr>
      </w:pPr>
      <w:r w:rsidRPr="00594401">
        <w:rPr>
          <w:b/>
          <w:bCs/>
          <w:sz w:val="18"/>
          <w:szCs w:val="18"/>
        </w:rPr>
        <w:t>Дата устранения неисправности:</w:t>
      </w:r>
    </w:p>
    <w:p w14:paraId="14B945D4" w14:textId="77777777" w:rsidR="00580279" w:rsidRPr="00594401" w:rsidRDefault="00580279" w:rsidP="00580279">
      <w:pPr>
        <w:rPr>
          <w:sz w:val="18"/>
          <w:szCs w:val="18"/>
        </w:rPr>
      </w:pPr>
      <w:r w:rsidRPr="00594401">
        <w:rPr>
          <w:b/>
          <w:bCs/>
          <w:sz w:val="18"/>
          <w:szCs w:val="18"/>
        </w:rPr>
        <w:t>_____________________________________________________________________________________</w:t>
      </w:r>
      <w:r w:rsidR="00371B20" w:rsidRPr="00594401">
        <w:rPr>
          <w:b/>
          <w:bCs/>
          <w:sz w:val="18"/>
          <w:szCs w:val="18"/>
        </w:rPr>
        <w:t>__________</w:t>
      </w:r>
      <w:r w:rsidRPr="00594401">
        <w:rPr>
          <w:b/>
          <w:bCs/>
          <w:sz w:val="18"/>
          <w:szCs w:val="18"/>
        </w:rPr>
        <w:t>_____</w:t>
      </w:r>
    </w:p>
    <w:p w14:paraId="22B897CE" w14:textId="77777777" w:rsidR="00580279" w:rsidRPr="00594401" w:rsidRDefault="00580279" w:rsidP="00580279">
      <w:pPr>
        <w:rPr>
          <w:sz w:val="18"/>
          <w:szCs w:val="18"/>
        </w:rPr>
      </w:pPr>
    </w:p>
    <w:p w14:paraId="1EA47FBF" w14:textId="77777777" w:rsidR="00580279" w:rsidRPr="00594401" w:rsidRDefault="00580279" w:rsidP="00580279">
      <w:pPr>
        <w:jc w:val="center"/>
        <w:rPr>
          <w:b/>
          <w:sz w:val="18"/>
          <w:szCs w:val="18"/>
        </w:rPr>
      </w:pPr>
      <w:bookmarkStart w:id="6" w:name="bookmark0"/>
      <w:r w:rsidRPr="00594401">
        <w:rPr>
          <w:b/>
          <w:sz w:val="18"/>
          <w:szCs w:val="18"/>
        </w:rPr>
        <w:t>Отчет о неисправности</w:t>
      </w:r>
      <w:bookmarkEnd w:id="6"/>
    </w:p>
    <w:p w14:paraId="27C587EC" w14:textId="77777777" w:rsidR="00580279" w:rsidRPr="00594401" w:rsidRDefault="00580279" w:rsidP="00580279">
      <w:pPr>
        <w:rPr>
          <w:sz w:val="18"/>
          <w:szCs w:val="18"/>
        </w:rPr>
      </w:pPr>
    </w:p>
    <w:p w14:paraId="5FFC31CA" w14:textId="77777777" w:rsidR="00580279" w:rsidRPr="00594401" w:rsidRDefault="00580279" w:rsidP="00580279">
      <w:pPr>
        <w:rPr>
          <w:b/>
          <w:sz w:val="18"/>
          <w:szCs w:val="18"/>
        </w:rPr>
      </w:pPr>
      <w:r w:rsidRPr="00594401">
        <w:rPr>
          <w:b/>
          <w:sz w:val="18"/>
          <w:szCs w:val="18"/>
        </w:rPr>
        <w:t>Описание неисправности:</w:t>
      </w:r>
    </w:p>
    <w:tbl>
      <w:tblPr>
        <w:tblStyle w:val="affe"/>
        <w:tblW w:w="0" w:type="auto"/>
        <w:tblLook w:val="04A0" w:firstRow="1" w:lastRow="0" w:firstColumn="1" w:lastColumn="0" w:noHBand="0" w:noVBand="1"/>
      </w:tblPr>
      <w:tblGrid>
        <w:gridCol w:w="9245"/>
      </w:tblGrid>
      <w:tr w:rsidR="00580279" w:rsidRPr="00594401" w14:paraId="7D1BB1C8" w14:textId="77777777" w:rsidTr="00371B20">
        <w:trPr>
          <w:trHeight w:val="315"/>
        </w:trPr>
        <w:tc>
          <w:tcPr>
            <w:tcW w:w="9245" w:type="dxa"/>
          </w:tcPr>
          <w:p w14:paraId="690EF00A" w14:textId="77777777" w:rsidR="00580279" w:rsidRPr="00594401" w:rsidRDefault="00580279" w:rsidP="00DD579E">
            <w:pPr>
              <w:rPr>
                <w:sz w:val="18"/>
                <w:szCs w:val="18"/>
              </w:rPr>
            </w:pPr>
          </w:p>
        </w:tc>
      </w:tr>
    </w:tbl>
    <w:p w14:paraId="2A80330E" w14:textId="77777777" w:rsidR="00580279" w:rsidRPr="00594401" w:rsidRDefault="00580279" w:rsidP="00580279">
      <w:pPr>
        <w:rPr>
          <w:sz w:val="18"/>
          <w:szCs w:val="18"/>
        </w:rPr>
      </w:pPr>
    </w:p>
    <w:p w14:paraId="13335B0F" w14:textId="77777777" w:rsidR="00580279" w:rsidRPr="00594401" w:rsidRDefault="00580279" w:rsidP="00580279">
      <w:pPr>
        <w:rPr>
          <w:b/>
          <w:sz w:val="18"/>
          <w:szCs w:val="18"/>
        </w:rPr>
      </w:pPr>
      <w:r w:rsidRPr="00594401">
        <w:rPr>
          <w:b/>
          <w:sz w:val="18"/>
          <w:szCs w:val="18"/>
        </w:rPr>
        <w:t>Причина:</w:t>
      </w:r>
    </w:p>
    <w:tbl>
      <w:tblPr>
        <w:tblStyle w:val="affe"/>
        <w:tblW w:w="0" w:type="auto"/>
        <w:tblLook w:val="04A0" w:firstRow="1" w:lastRow="0" w:firstColumn="1" w:lastColumn="0" w:noHBand="0" w:noVBand="1"/>
      </w:tblPr>
      <w:tblGrid>
        <w:gridCol w:w="9245"/>
      </w:tblGrid>
      <w:tr w:rsidR="00580279" w:rsidRPr="00594401" w14:paraId="09C3D602" w14:textId="77777777" w:rsidTr="00371B20">
        <w:trPr>
          <w:trHeight w:val="340"/>
        </w:trPr>
        <w:tc>
          <w:tcPr>
            <w:tcW w:w="9245" w:type="dxa"/>
          </w:tcPr>
          <w:p w14:paraId="3439000E" w14:textId="77777777" w:rsidR="00580279" w:rsidRPr="00594401" w:rsidRDefault="00580279" w:rsidP="00DD579E">
            <w:pPr>
              <w:rPr>
                <w:sz w:val="18"/>
                <w:szCs w:val="18"/>
              </w:rPr>
            </w:pPr>
          </w:p>
        </w:tc>
      </w:tr>
    </w:tbl>
    <w:p w14:paraId="38F5B1B1" w14:textId="77777777" w:rsidR="00580279" w:rsidRPr="00594401" w:rsidRDefault="00580279" w:rsidP="00580279">
      <w:pPr>
        <w:rPr>
          <w:sz w:val="18"/>
          <w:szCs w:val="18"/>
        </w:rPr>
      </w:pPr>
    </w:p>
    <w:p w14:paraId="44AE9829" w14:textId="77777777" w:rsidR="00580279" w:rsidRPr="00594401" w:rsidRDefault="00580279" w:rsidP="00580279">
      <w:pPr>
        <w:rPr>
          <w:b/>
          <w:sz w:val="18"/>
          <w:szCs w:val="18"/>
        </w:rPr>
      </w:pPr>
      <w:r w:rsidRPr="00594401">
        <w:rPr>
          <w:b/>
          <w:sz w:val="18"/>
          <w:szCs w:val="18"/>
        </w:rPr>
        <w:t>Исправление неисправности:</w:t>
      </w:r>
    </w:p>
    <w:tbl>
      <w:tblPr>
        <w:tblStyle w:val="affe"/>
        <w:tblW w:w="0" w:type="auto"/>
        <w:tblLook w:val="04A0" w:firstRow="1" w:lastRow="0" w:firstColumn="1" w:lastColumn="0" w:noHBand="0" w:noVBand="1"/>
      </w:tblPr>
      <w:tblGrid>
        <w:gridCol w:w="9245"/>
      </w:tblGrid>
      <w:tr w:rsidR="00580279" w:rsidRPr="00594401" w14:paraId="7DA640C0" w14:textId="77777777" w:rsidTr="00371B20">
        <w:trPr>
          <w:trHeight w:val="350"/>
        </w:trPr>
        <w:tc>
          <w:tcPr>
            <w:tcW w:w="9245" w:type="dxa"/>
          </w:tcPr>
          <w:p w14:paraId="791033F5" w14:textId="77777777" w:rsidR="00580279" w:rsidRPr="00594401" w:rsidRDefault="00580279" w:rsidP="00DD579E">
            <w:pPr>
              <w:rPr>
                <w:sz w:val="18"/>
                <w:szCs w:val="18"/>
              </w:rPr>
            </w:pPr>
          </w:p>
        </w:tc>
      </w:tr>
    </w:tbl>
    <w:p w14:paraId="6E0F049A" w14:textId="77777777" w:rsidR="00580279" w:rsidRPr="00594401" w:rsidRDefault="00580279" w:rsidP="00580279">
      <w:pPr>
        <w:rPr>
          <w:sz w:val="18"/>
          <w:szCs w:val="18"/>
        </w:rPr>
      </w:pPr>
    </w:p>
    <w:p w14:paraId="513075B7" w14:textId="77777777" w:rsidR="00580279" w:rsidRPr="00594401" w:rsidRDefault="00580279" w:rsidP="00580279">
      <w:pPr>
        <w:rPr>
          <w:b/>
          <w:sz w:val="18"/>
          <w:szCs w:val="18"/>
        </w:rPr>
      </w:pPr>
      <w:r w:rsidRPr="00594401">
        <w:rPr>
          <w:b/>
          <w:sz w:val="18"/>
          <w:szCs w:val="18"/>
        </w:rPr>
        <w:t>Готовность машины на момент устранения неисправности:</w:t>
      </w:r>
    </w:p>
    <w:p w14:paraId="4B20CB5E" w14:textId="77777777" w:rsidR="00580279" w:rsidRPr="00594401" w:rsidRDefault="00580279" w:rsidP="00580279">
      <w:pPr>
        <w:rPr>
          <w:sz w:val="18"/>
          <w:szCs w:val="18"/>
        </w:rPr>
      </w:pPr>
    </w:p>
    <w:p w14:paraId="44269F7A" w14:textId="77777777" w:rsidR="00580279" w:rsidRPr="00594401" w:rsidRDefault="00580279" w:rsidP="00580279">
      <w:pPr>
        <w:rPr>
          <w:sz w:val="18"/>
          <w:szCs w:val="18"/>
        </w:rPr>
      </w:pPr>
      <w:r w:rsidRPr="00594401">
        <w:rPr>
          <w:sz w:val="18"/>
          <w:szCs w:val="18"/>
        </w:rPr>
        <w:t>Простой: _____</w:t>
      </w:r>
    </w:p>
    <w:p w14:paraId="18C0EC5B" w14:textId="77777777" w:rsidR="00580279" w:rsidRPr="00594401" w:rsidRDefault="00580279" w:rsidP="00580279">
      <w:pPr>
        <w:rPr>
          <w:sz w:val="18"/>
          <w:szCs w:val="18"/>
        </w:rPr>
      </w:pPr>
      <w:r w:rsidRPr="00594401">
        <w:rPr>
          <w:sz w:val="18"/>
          <w:szCs w:val="18"/>
        </w:rPr>
        <w:t>Время</w:t>
      </w:r>
      <w:r w:rsidRPr="00594401">
        <w:rPr>
          <w:sz w:val="18"/>
          <w:szCs w:val="18"/>
        </w:rPr>
        <w:tab/>
        <w:t>простоя, ч.: _____</w:t>
      </w:r>
    </w:p>
    <w:p w14:paraId="3C381B27" w14:textId="77777777" w:rsidR="00580279" w:rsidRPr="00594401" w:rsidRDefault="00580279" w:rsidP="00580279">
      <w:pPr>
        <w:rPr>
          <w:sz w:val="18"/>
          <w:szCs w:val="18"/>
        </w:rPr>
      </w:pPr>
      <w:r w:rsidRPr="00594401">
        <w:rPr>
          <w:sz w:val="18"/>
          <w:szCs w:val="18"/>
        </w:rPr>
        <w:t>_________________________________________________________________________________</w:t>
      </w:r>
      <w:r w:rsidR="00371B20" w:rsidRPr="00594401">
        <w:rPr>
          <w:sz w:val="18"/>
          <w:szCs w:val="18"/>
        </w:rPr>
        <w:t>_________</w:t>
      </w:r>
      <w:r w:rsidRPr="00594401">
        <w:rPr>
          <w:sz w:val="18"/>
          <w:szCs w:val="18"/>
        </w:rPr>
        <w:t>_________</w:t>
      </w:r>
    </w:p>
    <w:p w14:paraId="4F767491" w14:textId="77777777" w:rsidR="00580279" w:rsidRPr="00594401" w:rsidRDefault="00580279" w:rsidP="00580279">
      <w:pPr>
        <w:rPr>
          <w:sz w:val="18"/>
          <w:szCs w:val="18"/>
        </w:rPr>
      </w:pPr>
    </w:p>
    <w:p w14:paraId="0E62D0DF" w14:textId="77777777" w:rsidR="00580279" w:rsidRPr="00594401" w:rsidRDefault="00580279" w:rsidP="00580279">
      <w:pPr>
        <w:rPr>
          <w:b/>
          <w:sz w:val="18"/>
          <w:szCs w:val="18"/>
        </w:rPr>
      </w:pPr>
      <w:bookmarkStart w:id="7" w:name="bookmark1"/>
      <w:r w:rsidRPr="00594401">
        <w:rPr>
          <w:b/>
          <w:sz w:val="18"/>
          <w:szCs w:val="18"/>
        </w:rPr>
        <w:t>Трудозатраты</w:t>
      </w:r>
      <w:bookmarkEnd w:id="7"/>
    </w:p>
    <w:p w14:paraId="7FF3A797" w14:textId="77777777" w:rsidR="00580279" w:rsidRPr="00594401" w:rsidRDefault="00580279" w:rsidP="00580279">
      <w:pPr>
        <w:rPr>
          <w:sz w:val="18"/>
          <w:szCs w:val="18"/>
        </w:rPr>
      </w:pPr>
    </w:p>
    <w:tbl>
      <w:tblPr>
        <w:tblW w:w="0" w:type="auto"/>
        <w:tblInd w:w="5" w:type="dxa"/>
        <w:tblLayout w:type="fixed"/>
        <w:tblCellMar>
          <w:left w:w="0" w:type="dxa"/>
          <w:right w:w="0" w:type="dxa"/>
        </w:tblCellMar>
        <w:tblLook w:val="0000" w:firstRow="0" w:lastRow="0" w:firstColumn="0" w:lastColumn="0" w:noHBand="0" w:noVBand="0"/>
      </w:tblPr>
      <w:tblGrid>
        <w:gridCol w:w="7797"/>
        <w:gridCol w:w="1417"/>
      </w:tblGrid>
      <w:tr w:rsidR="00D76580" w:rsidRPr="00594401" w14:paraId="33E13921" w14:textId="77777777" w:rsidTr="00371B20">
        <w:trPr>
          <w:trHeight w:hRule="exact" w:val="308"/>
        </w:trPr>
        <w:tc>
          <w:tcPr>
            <w:tcW w:w="7797" w:type="dxa"/>
            <w:tcBorders>
              <w:top w:val="single" w:sz="4" w:space="0" w:color="auto"/>
              <w:left w:val="single" w:sz="4" w:space="0" w:color="auto"/>
              <w:bottom w:val="nil"/>
              <w:right w:val="nil"/>
            </w:tcBorders>
            <w:shd w:val="clear" w:color="auto" w:fill="FFFFFF"/>
            <w:vAlign w:val="center"/>
          </w:tcPr>
          <w:p w14:paraId="41714EFB" w14:textId="77777777" w:rsidR="00580279" w:rsidRPr="00594401" w:rsidRDefault="00580279" w:rsidP="00DD579E">
            <w:pPr>
              <w:jc w:val="center"/>
              <w:rPr>
                <w:sz w:val="18"/>
                <w:szCs w:val="18"/>
              </w:rPr>
            </w:pPr>
            <w:r w:rsidRPr="00594401">
              <w:rPr>
                <w:sz w:val="18"/>
                <w:szCs w:val="18"/>
              </w:rPr>
              <w:t>Техническая операция</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32EFC83A" w14:textId="77777777" w:rsidR="00580279" w:rsidRPr="00594401" w:rsidRDefault="00580279" w:rsidP="00DD579E">
            <w:pPr>
              <w:jc w:val="center"/>
              <w:rPr>
                <w:sz w:val="18"/>
                <w:szCs w:val="18"/>
              </w:rPr>
            </w:pPr>
            <w:r w:rsidRPr="00594401">
              <w:rPr>
                <w:sz w:val="18"/>
                <w:szCs w:val="18"/>
              </w:rPr>
              <w:t>Часы</w:t>
            </w:r>
          </w:p>
        </w:tc>
      </w:tr>
      <w:tr w:rsidR="00D76580" w:rsidRPr="00594401" w14:paraId="3D2242FB" w14:textId="77777777" w:rsidTr="00371B20">
        <w:trPr>
          <w:trHeight w:hRule="exact" w:val="300"/>
        </w:trPr>
        <w:tc>
          <w:tcPr>
            <w:tcW w:w="7797" w:type="dxa"/>
            <w:tcBorders>
              <w:top w:val="single" w:sz="4" w:space="0" w:color="auto"/>
              <w:left w:val="single" w:sz="4" w:space="0" w:color="auto"/>
              <w:bottom w:val="nil"/>
              <w:right w:val="nil"/>
            </w:tcBorders>
            <w:shd w:val="clear" w:color="auto" w:fill="FFFFFF"/>
          </w:tcPr>
          <w:p w14:paraId="62597B95" w14:textId="77777777" w:rsidR="00580279" w:rsidRPr="00594401" w:rsidRDefault="00580279" w:rsidP="00DD579E">
            <w:pPr>
              <w:rPr>
                <w:sz w:val="18"/>
                <w:szCs w:val="18"/>
              </w:rPr>
            </w:pPr>
          </w:p>
        </w:tc>
        <w:tc>
          <w:tcPr>
            <w:tcW w:w="1417" w:type="dxa"/>
            <w:tcBorders>
              <w:top w:val="single" w:sz="4" w:space="0" w:color="auto"/>
              <w:left w:val="single" w:sz="4" w:space="0" w:color="auto"/>
              <w:bottom w:val="nil"/>
              <w:right w:val="single" w:sz="4" w:space="0" w:color="auto"/>
            </w:tcBorders>
            <w:shd w:val="clear" w:color="auto" w:fill="FFFFFF"/>
          </w:tcPr>
          <w:p w14:paraId="1DE6DFBE" w14:textId="77777777" w:rsidR="00580279" w:rsidRPr="00594401" w:rsidRDefault="00580279" w:rsidP="00DD579E">
            <w:pPr>
              <w:rPr>
                <w:sz w:val="18"/>
                <w:szCs w:val="18"/>
              </w:rPr>
            </w:pPr>
          </w:p>
        </w:tc>
      </w:tr>
      <w:tr w:rsidR="00D76580" w:rsidRPr="00594401" w14:paraId="3CF59DD2" w14:textId="77777777" w:rsidTr="00371B20">
        <w:trPr>
          <w:trHeight w:hRule="exact" w:val="300"/>
        </w:trPr>
        <w:tc>
          <w:tcPr>
            <w:tcW w:w="7797" w:type="dxa"/>
            <w:tcBorders>
              <w:top w:val="single" w:sz="4" w:space="0" w:color="auto"/>
              <w:left w:val="single" w:sz="4" w:space="0" w:color="auto"/>
              <w:bottom w:val="nil"/>
              <w:right w:val="nil"/>
            </w:tcBorders>
            <w:shd w:val="clear" w:color="auto" w:fill="FFFFFF"/>
          </w:tcPr>
          <w:p w14:paraId="6670718C" w14:textId="77777777" w:rsidR="00580279" w:rsidRPr="00594401" w:rsidRDefault="00580279" w:rsidP="00DD579E">
            <w:pPr>
              <w:rPr>
                <w:sz w:val="18"/>
                <w:szCs w:val="18"/>
              </w:rPr>
            </w:pPr>
          </w:p>
        </w:tc>
        <w:tc>
          <w:tcPr>
            <w:tcW w:w="1417" w:type="dxa"/>
            <w:tcBorders>
              <w:top w:val="single" w:sz="4" w:space="0" w:color="auto"/>
              <w:left w:val="single" w:sz="4" w:space="0" w:color="auto"/>
              <w:bottom w:val="nil"/>
              <w:right w:val="single" w:sz="4" w:space="0" w:color="auto"/>
            </w:tcBorders>
            <w:shd w:val="clear" w:color="auto" w:fill="FFFFFF"/>
          </w:tcPr>
          <w:p w14:paraId="02C0E3F3" w14:textId="77777777" w:rsidR="00580279" w:rsidRPr="00594401" w:rsidRDefault="00580279" w:rsidP="00DD579E">
            <w:pPr>
              <w:rPr>
                <w:sz w:val="18"/>
                <w:szCs w:val="18"/>
              </w:rPr>
            </w:pPr>
          </w:p>
        </w:tc>
      </w:tr>
      <w:tr w:rsidR="00D76580" w:rsidRPr="00594401" w14:paraId="1CC74C34" w14:textId="77777777" w:rsidTr="00371B20">
        <w:trPr>
          <w:trHeight w:hRule="exact" w:val="315"/>
        </w:trPr>
        <w:tc>
          <w:tcPr>
            <w:tcW w:w="7797" w:type="dxa"/>
            <w:tcBorders>
              <w:top w:val="single" w:sz="4" w:space="0" w:color="auto"/>
              <w:left w:val="single" w:sz="4" w:space="0" w:color="auto"/>
              <w:bottom w:val="single" w:sz="4" w:space="0" w:color="auto"/>
              <w:right w:val="nil"/>
            </w:tcBorders>
            <w:shd w:val="clear" w:color="auto" w:fill="FFFFFF"/>
            <w:vAlign w:val="center"/>
          </w:tcPr>
          <w:p w14:paraId="35B45224" w14:textId="77777777" w:rsidR="00580279" w:rsidRPr="00594401" w:rsidRDefault="00580279" w:rsidP="00DD579E">
            <w:pPr>
              <w:rPr>
                <w:sz w:val="18"/>
                <w:szCs w:val="18"/>
              </w:rPr>
            </w:pPr>
            <w:r w:rsidRPr="00594401">
              <w:rPr>
                <w:sz w:val="18"/>
                <w:szCs w:val="18"/>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1BFF92E" w14:textId="77777777" w:rsidR="00580279" w:rsidRPr="00594401" w:rsidRDefault="00580279" w:rsidP="00DD579E">
            <w:pPr>
              <w:rPr>
                <w:sz w:val="18"/>
                <w:szCs w:val="18"/>
              </w:rPr>
            </w:pPr>
          </w:p>
        </w:tc>
      </w:tr>
    </w:tbl>
    <w:p w14:paraId="24C32F59" w14:textId="77777777" w:rsidR="00580279" w:rsidRPr="00594401" w:rsidRDefault="00580279" w:rsidP="00580279">
      <w:pPr>
        <w:rPr>
          <w:sz w:val="18"/>
          <w:szCs w:val="18"/>
        </w:rPr>
      </w:pPr>
    </w:p>
    <w:p w14:paraId="6EFC359B" w14:textId="77777777" w:rsidR="00580279" w:rsidRPr="00594401" w:rsidRDefault="00580279" w:rsidP="00580279">
      <w:pPr>
        <w:rPr>
          <w:sz w:val="18"/>
          <w:szCs w:val="18"/>
        </w:rPr>
      </w:pPr>
      <w:r w:rsidRPr="00594401">
        <w:rPr>
          <w:sz w:val="18"/>
          <w:szCs w:val="18"/>
        </w:rPr>
        <w:t>Время ожидания, ч: _____</w:t>
      </w:r>
    </w:p>
    <w:p w14:paraId="5CA17810" w14:textId="77777777" w:rsidR="00580279" w:rsidRPr="00594401" w:rsidRDefault="00580279" w:rsidP="00580279">
      <w:pPr>
        <w:rPr>
          <w:sz w:val="18"/>
          <w:szCs w:val="18"/>
        </w:rPr>
      </w:pPr>
      <w:r w:rsidRPr="00594401">
        <w:rPr>
          <w:sz w:val="18"/>
          <w:szCs w:val="18"/>
        </w:rPr>
        <w:t xml:space="preserve">Работа выполнена: </w:t>
      </w:r>
    </w:p>
    <w:p w14:paraId="3987E849" w14:textId="77777777" w:rsidR="00580279" w:rsidRPr="00594401" w:rsidRDefault="00580279" w:rsidP="00580279">
      <w:pPr>
        <w:rPr>
          <w:sz w:val="18"/>
          <w:szCs w:val="18"/>
        </w:rPr>
      </w:pPr>
      <w:r w:rsidRPr="00594401">
        <w:rPr>
          <w:sz w:val="18"/>
          <w:szCs w:val="18"/>
        </w:rPr>
        <w:tab/>
        <w:t>будние дни, ч: _____</w:t>
      </w:r>
    </w:p>
    <w:p w14:paraId="2DE716A2" w14:textId="77777777" w:rsidR="00580279" w:rsidRPr="00594401" w:rsidRDefault="00580279" w:rsidP="00580279">
      <w:pPr>
        <w:rPr>
          <w:sz w:val="18"/>
          <w:szCs w:val="18"/>
        </w:rPr>
      </w:pPr>
      <w:r w:rsidRPr="00594401">
        <w:rPr>
          <w:sz w:val="18"/>
          <w:szCs w:val="18"/>
        </w:rPr>
        <w:tab/>
        <w:t>выходные дни, ч: _____</w:t>
      </w:r>
    </w:p>
    <w:p w14:paraId="155BFDBA" w14:textId="77777777" w:rsidR="00580279" w:rsidRPr="00594401" w:rsidRDefault="00580279" w:rsidP="00580279">
      <w:pPr>
        <w:rPr>
          <w:sz w:val="18"/>
          <w:szCs w:val="18"/>
        </w:rPr>
      </w:pPr>
      <w:r w:rsidRPr="00594401">
        <w:rPr>
          <w:sz w:val="18"/>
          <w:szCs w:val="18"/>
        </w:rPr>
        <w:t>Место выполнения: ____________________</w:t>
      </w:r>
    </w:p>
    <w:p w14:paraId="052176E1" w14:textId="77777777" w:rsidR="00580279" w:rsidRPr="00594401" w:rsidRDefault="00580279" w:rsidP="00580279">
      <w:pPr>
        <w:rPr>
          <w:sz w:val="18"/>
          <w:szCs w:val="18"/>
        </w:rPr>
      </w:pPr>
      <w:r w:rsidRPr="00594401">
        <w:rPr>
          <w:sz w:val="18"/>
          <w:szCs w:val="18"/>
        </w:rPr>
        <w:t>Время в пути, ч: _____</w:t>
      </w:r>
    </w:p>
    <w:p w14:paraId="6FDA52F4" w14:textId="77777777" w:rsidR="00580279" w:rsidRPr="00594401" w:rsidRDefault="00580279" w:rsidP="00580279">
      <w:pPr>
        <w:rPr>
          <w:sz w:val="18"/>
          <w:szCs w:val="18"/>
        </w:rPr>
      </w:pPr>
      <w:r w:rsidRPr="00594401">
        <w:rPr>
          <w:sz w:val="18"/>
          <w:szCs w:val="18"/>
        </w:rPr>
        <w:t>Пробег, км:_____</w:t>
      </w:r>
    </w:p>
    <w:p w14:paraId="25AD43D8" w14:textId="77777777" w:rsidR="00580279" w:rsidRPr="00594401" w:rsidRDefault="00580279" w:rsidP="00580279">
      <w:pPr>
        <w:rPr>
          <w:sz w:val="18"/>
          <w:szCs w:val="18"/>
        </w:rPr>
      </w:pPr>
      <w:r w:rsidRPr="00594401">
        <w:rPr>
          <w:sz w:val="18"/>
          <w:szCs w:val="18"/>
        </w:rPr>
        <w:t>______________________________________________________________________________</w:t>
      </w:r>
      <w:r w:rsidR="00371B20" w:rsidRPr="00594401">
        <w:rPr>
          <w:sz w:val="18"/>
          <w:szCs w:val="18"/>
        </w:rPr>
        <w:t>_________</w:t>
      </w:r>
      <w:r w:rsidRPr="00594401">
        <w:rPr>
          <w:sz w:val="18"/>
          <w:szCs w:val="18"/>
        </w:rPr>
        <w:t>____________</w:t>
      </w:r>
    </w:p>
    <w:p w14:paraId="031069D9" w14:textId="77777777" w:rsidR="00580279" w:rsidRPr="00594401" w:rsidRDefault="00580279" w:rsidP="00580279">
      <w:pPr>
        <w:rPr>
          <w:sz w:val="18"/>
          <w:szCs w:val="18"/>
        </w:rPr>
      </w:pPr>
    </w:p>
    <w:p w14:paraId="27B95C09" w14:textId="77777777" w:rsidR="00580279" w:rsidRPr="00594401" w:rsidRDefault="00580279" w:rsidP="00580279">
      <w:pPr>
        <w:rPr>
          <w:b/>
          <w:sz w:val="18"/>
          <w:szCs w:val="18"/>
        </w:rPr>
      </w:pPr>
      <w:r w:rsidRPr="00594401">
        <w:rPr>
          <w:b/>
          <w:sz w:val="18"/>
          <w:szCs w:val="18"/>
        </w:rPr>
        <w:t>Дата подписания: ____________</w:t>
      </w:r>
    </w:p>
    <w:p w14:paraId="0D0C9393" w14:textId="77777777" w:rsidR="00580279" w:rsidRPr="00594401" w:rsidRDefault="00580279" w:rsidP="00580279">
      <w:pPr>
        <w:shd w:val="clear" w:color="auto" w:fill="FFFFFF"/>
        <w:ind w:right="78"/>
        <w:jc w:val="center"/>
        <w:rPr>
          <w:rFonts w:eastAsia="Calibri"/>
          <w:b/>
          <w:bCs/>
          <w:sz w:val="18"/>
          <w:szCs w:val="18"/>
        </w:rPr>
      </w:pPr>
    </w:p>
    <w:p w14:paraId="368631C4" w14:textId="77777777" w:rsidR="00580279" w:rsidRPr="00594401" w:rsidRDefault="00580279" w:rsidP="00580279">
      <w:pPr>
        <w:shd w:val="clear" w:color="auto" w:fill="FFFFFF"/>
        <w:ind w:right="78"/>
        <w:jc w:val="both"/>
        <w:rPr>
          <w:rFonts w:eastAsia="Calibri"/>
          <w:b/>
          <w:sz w:val="18"/>
          <w:szCs w:val="18"/>
        </w:rPr>
      </w:pPr>
      <w:r w:rsidRPr="00594401">
        <w:rPr>
          <w:rFonts w:eastAsia="Calibri"/>
          <w:b/>
          <w:bCs/>
          <w:sz w:val="18"/>
          <w:szCs w:val="18"/>
        </w:rPr>
        <w:t>Представитель Заказчика:</w:t>
      </w:r>
      <w:r w:rsidRPr="00594401">
        <w:rPr>
          <w:rFonts w:eastAsia="Calibri"/>
          <w:b/>
          <w:sz w:val="18"/>
          <w:szCs w:val="18"/>
        </w:rPr>
        <w:tab/>
      </w:r>
      <w:r w:rsidRPr="00594401">
        <w:rPr>
          <w:rFonts w:eastAsia="Calibri"/>
          <w:b/>
          <w:sz w:val="18"/>
          <w:szCs w:val="18"/>
        </w:rPr>
        <w:tab/>
      </w:r>
      <w:r w:rsidRPr="00594401">
        <w:rPr>
          <w:rFonts w:eastAsia="Calibri"/>
          <w:b/>
          <w:sz w:val="18"/>
          <w:szCs w:val="18"/>
        </w:rPr>
        <w:tab/>
      </w:r>
      <w:r w:rsidRPr="00594401">
        <w:rPr>
          <w:rFonts w:eastAsia="Calibri"/>
          <w:b/>
          <w:sz w:val="18"/>
          <w:szCs w:val="18"/>
        </w:rPr>
        <w:tab/>
      </w:r>
      <w:r w:rsidRPr="00594401">
        <w:rPr>
          <w:rFonts w:eastAsia="Calibri"/>
          <w:b/>
          <w:bCs/>
          <w:sz w:val="18"/>
          <w:szCs w:val="18"/>
        </w:rPr>
        <w:t>Представитель</w:t>
      </w:r>
      <w:r w:rsidRPr="00594401">
        <w:rPr>
          <w:rFonts w:eastAsia="Calibri"/>
          <w:b/>
          <w:sz w:val="18"/>
          <w:szCs w:val="18"/>
        </w:rPr>
        <w:t xml:space="preserve"> Исполнителя:</w:t>
      </w:r>
    </w:p>
    <w:p w14:paraId="552FEAFE" w14:textId="77777777" w:rsidR="00580279" w:rsidRPr="00594401" w:rsidRDefault="00580279" w:rsidP="00580279">
      <w:pPr>
        <w:rPr>
          <w:sz w:val="18"/>
          <w:szCs w:val="18"/>
        </w:rPr>
      </w:pPr>
      <w:r w:rsidRPr="00594401">
        <w:rPr>
          <w:sz w:val="18"/>
          <w:szCs w:val="18"/>
        </w:rPr>
        <w:tab/>
      </w:r>
      <w:r w:rsidRPr="00594401">
        <w:rPr>
          <w:sz w:val="18"/>
          <w:szCs w:val="18"/>
        </w:rPr>
        <w:tab/>
      </w:r>
      <w:r w:rsidRPr="00594401">
        <w:rPr>
          <w:sz w:val="18"/>
          <w:szCs w:val="18"/>
        </w:rPr>
        <w:tab/>
      </w:r>
      <w:r w:rsidRPr="00594401">
        <w:rPr>
          <w:sz w:val="18"/>
          <w:szCs w:val="18"/>
        </w:rPr>
        <w:tab/>
      </w:r>
      <w:r w:rsidRPr="00594401">
        <w:rPr>
          <w:sz w:val="18"/>
          <w:szCs w:val="18"/>
        </w:rPr>
        <w:tab/>
      </w:r>
      <w:r w:rsidRPr="00594401">
        <w:rPr>
          <w:sz w:val="18"/>
          <w:szCs w:val="18"/>
        </w:rPr>
        <w:tab/>
      </w:r>
      <w:r w:rsidRPr="00594401">
        <w:rPr>
          <w:sz w:val="18"/>
          <w:szCs w:val="18"/>
        </w:rPr>
        <w:tab/>
      </w:r>
      <w:r w:rsidRPr="00594401">
        <w:rPr>
          <w:sz w:val="18"/>
          <w:szCs w:val="18"/>
        </w:rPr>
        <w:tab/>
      </w:r>
    </w:p>
    <w:p w14:paraId="2A56F45B" w14:textId="77777777" w:rsidR="00580279" w:rsidRPr="00594401" w:rsidRDefault="00580279" w:rsidP="00580279">
      <w:pPr>
        <w:rPr>
          <w:sz w:val="18"/>
          <w:szCs w:val="18"/>
        </w:rPr>
      </w:pPr>
    </w:p>
    <w:p w14:paraId="64E917FB" w14:textId="77777777" w:rsidR="00580279" w:rsidRPr="00594401" w:rsidRDefault="00580279" w:rsidP="00580279">
      <w:pPr>
        <w:rPr>
          <w:sz w:val="18"/>
          <w:szCs w:val="18"/>
        </w:rPr>
      </w:pPr>
      <w:r w:rsidRPr="00594401">
        <w:rPr>
          <w:sz w:val="18"/>
          <w:szCs w:val="18"/>
        </w:rPr>
        <w:t>________________________</w:t>
      </w:r>
      <w:r w:rsidRPr="00594401">
        <w:rPr>
          <w:sz w:val="18"/>
          <w:szCs w:val="18"/>
        </w:rPr>
        <w:tab/>
      </w:r>
      <w:r w:rsidRPr="00594401">
        <w:rPr>
          <w:sz w:val="18"/>
          <w:szCs w:val="18"/>
        </w:rPr>
        <w:tab/>
      </w:r>
      <w:r w:rsidRPr="00594401">
        <w:rPr>
          <w:sz w:val="18"/>
          <w:szCs w:val="18"/>
        </w:rPr>
        <w:tab/>
      </w:r>
      <w:r w:rsidRPr="00594401">
        <w:rPr>
          <w:sz w:val="18"/>
          <w:szCs w:val="18"/>
        </w:rPr>
        <w:tab/>
        <w:t xml:space="preserve">________________________ </w:t>
      </w:r>
    </w:p>
    <w:p w14:paraId="5D49D89D" w14:textId="77777777" w:rsidR="00140254" w:rsidRPr="00594401" w:rsidRDefault="00140254" w:rsidP="00140254">
      <w:pPr>
        <w:shd w:val="clear" w:color="auto" w:fill="FFFFFF"/>
        <w:ind w:right="78"/>
        <w:jc w:val="center"/>
        <w:rPr>
          <w:rFonts w:eastAsia="Calibri"/>
          <w:b/>
          <w:bCs/>
          <w:sz w:val="18"/>
          <w:szCs w:val="18"/>
        </w:rPr>
      </w:pPr>
    </w:p>
    <w:p w14:paraId="7507F678" w14:textId="77777777" w:rsidR="00140254" w:rsidRPr="00594401" w:rsidRDefault="00140254" w:rsidP="00140254">
      <w:pPr>
        <w:shd w:val="clear" w:color="auto" w:fill="FFFFFF"/>
        <w:ind w:right="78"/>
        <w:jc w:val="center"/>
        <w:rPr>
          <w:rFonts w:eastAsia="Calibri"/>
          <w:b/>
          <w:bCs/>
          <w:sz w:val="18"/>
          <w:szCs w:val="18"/>
        </w:rPr>
      </w:pPr>
      <w:r w:rsidRPr="00594401">
        <w:rPr>
          <w:rFonts w:eastAsia="Calibri"/>
          <w:b/>
          <w:bCs/>
          <w:sz w:val="18"/>
          <w:szCs w:val="18"/>
        </w:rPr>
        <w:t>Подписи Сторон:</w:t>
      </w:r>
    </w:p>
    <w:p w14:paraId="4D8747F6" w14:textId="77777777" w:rsidR="00140254" w:rsidRPr="00594401" w:rsidRDefault="00140254" w:rsidP="00140254">
      <w:pPr>
        <w:shd w:val="clear" w:color="auto" w:fill="FFFFFF"/>
        <w:ind w:right="78"/>
        <w:jc w:val="center"/>
        <w:rPr>
          <w:rFonts w:eastAsia="Calibri"/>
          <w:bCs/>
          <w:sz w:val="18"/>
          <w:szCs w:val="18"/>
        </w:rPr>
      </w:pPr>
    </w:p>
    <w:p w14:paraId="59E097A2" w14:textId="77777777" w:rsidR="00140254" w:rsidRPr="00594401" w:rsidRDefault="00140254" w:rsidP="00140254">
      <w:pPr>
        <w:shd w:val="clear" w:color="auto" w:fill="FFFFFF"/>
        <w:jc w:val="both"/>
        <w:rPr>
          <w:rFonts w:eastAsia="Calibri"/>
          <w:b/>
          <w:sz w:val="18"/>
          <w:szCs w:val="18"/>
        </w:rPr>
      </w:pPr>
      <w:r w:rsidRPr="00594401">
        <w:rPr>
          <w:rFonts w:eastAsia="Calibri"/>
          <w:b/>
          <w:bCs/>
          <w:sz w:val="18"/>
          <w:szCs w:val="18"/>
        </w:rPr>
        <w:t>Заказчик:</w:t>
      </w:r>
      <w:r w:rsidR="00371B20" w:rsidRPr="00594401">
        <w:rPr>
          <w:rFonts w:eastAsia="Calibri"/>
          <w:b/>
          <w:sz w:val="18"/>
          <w:szCs w:val="18"/>
        </w:rPr>
        <w:tab/>
      </w:r>
      <w:r w:rsidR="00371B20" w:rsidRPr="00594401">
        <w:rPr>
          <w:rFonts w:eastAsia="Calibri"/>
          <w:b/>
          <w:sz w:val="18"/>
          <w:szCs w:val="18"/>
        </w:rPr>
        <w:tab/>
      </w:r>
      <w:r w:rsidR="00371B20" w:rsidRPr="00594401">
        <w:rPr>
          <w:rFonts w:eastAsia="Calibri"/>
          <w:b/>
          <w:sz w:val="18"/>
          <w:szCs w:val="18"/>
        </w:rPr>
        <w:tab/>
      </w:r>
      <w:r w:rsidR="00371B20" w:rsidRPr="00594401">
        <w:rPr>
          <w:rFonts w:eastAsia="Calibri"/>
          <w:b/>
          <w:sz w:val="18"/>
          <w:szCs w:val="18"/>
        </w:rPr>
        <w:tab/>
      </w:r>
      <w:r w:rsidR="00371B20" w:rsidRPr="00594401">
        <w:rPr>
          <w:rFonts w:eastAsia="Calibri"/>
          <w:b/>
          <w:sz w:val="18"/>
          <w:szCs w:val="18"/>
        </w:rPr>
        <w:tab/>
      </w:r>
      <w:r w:rsidRPr="00594401">
        <w:rPr>
          <w:b/>
          <w:bCs/>
          <w:sz w:val="18"/>
          <w:szCs w:val="18"/>
        </w:rPr>
        <w:t>Исполнитель</w:t>
      </w:r>
      <w:r w:rsidRPr="00594401">
        <w:rPr>
          <w:rFonts w:eastAsia="Calibri"/>
          <w:b/>
          <w:sz w:val="18"/>
          <w:szCs w:val="18"/>
        </w:rPr>
        <w:t>:</w:t>
      </w:r>
    </w:p>
    <w:p w14:paraId="182617F1" w14:textId="77777777" w:rsidR="003664C0" w:rsidRPr="00594401" w:rsidRDefault="003664C0" w:rsidP="003664C0">
      <w:pPr>
        <w:shd w:val="clear" w:color="auto" w:fill="FFFFFF"/>
        <w:jc w:val="both"/>
        <w:rPr>
          <w:b/>
          <w:sz w:val="18"/>
          <w:szCs w:val="18"/>
        </w:rPr>
      </w:pPr>
      <w:r w:rsidRPr="00594401">
        <w:rPr>
          <w:b/>
          <w:sz w:val="18"/>
          <w:szCs w:val="18"/>
        </w:rPr>
        <w:t>ОГАУ «Иркутская база авиационной</w:t>
      </w:r>
    </w:p>
    <w:p w14:paraId="08713638" w14:textId="77777777" w:rsidR="00140254" w:rsidRPr="00594401" w:rsidRDefault="003664C0" w:rsidP="003664C0">
      <w:pPr>
        <w:shd w:val="clear" w:color="auto" w:fill="FFFFFF"/>
        <w:jc w:val="both"/>
        <w:rPr>
          <w:rFonts w:eastAsia="Calibri"/>
          <w:iCs/>
          <w:sz w:val="18"/>
          <w:szCs w:val="18"/>
        </w:rPr>
      </w:pPr>
      <w:r w:rsidRPr="00594401">
        <w:rPr>
          <w:b/>
          <w:sz w:val="18"/>
          <w:szCs w:val="18"/>
        </w:rPr>
        <w:t>и наземной охраны лесов»</w:t>
      </w:r>
    </w:p>
    <w:p w14:paraId="15D28A81" w14:textId="77777777" w:rsidR="005B2C48" w:rsidRPr="00FD5710" w:rsidRDefault="00140254" w:rsidP="0043796A">
      <w:pPr>
        <w:rPr>
          <w:b/>
          <w:sz w:val="20"/>
        </w:rPr>
      </w:pPr>
      <w:r w:rsidRPr="00594401">
        <w:rPr>
          <w:sz w:val="18"/>
          <w:szCs w:val="18"/>
        </w:rPr>
        <w:t>________________________</w:t>
      </w:r>
      <w:r w:rsidRPr="00594401">
        <w:rPr>
          <w:sz w:val="18"/>
          <w:szCs w:val="18"/>
        </w:rPr>
        <w:tab/>
      </w:r>
      <w:r w:rsidRPr="00594401">
        <w:rPr>
          <w:sz w:val="18"/>
          <w:szCs w:val="18"/>
        </w:rPr>
        <w:tab/>
      </w:r>
      <w:r w:rsidR="003664C0" w:rsidRPr="00594401">
        <w:rPr>
          <w:sz w:val="18"/>
          <w:szCs w:val="18"/>
        </w:rPr>
        <w:t xml:space="preserve">               </w:t>
      </w:r>
      <w:r w:rsidRPr="00594401">
        <w:rPr>
          <w:sz w:val="18"/>
          <w:szCs w:val="18"/>
        </w:rPr>
        <w:t>________________________</w:t>
      </w:r>
      <w:r w:rsidR="005B2C48" w:rsidRPr="00FD5710">
        <w:rPr>
          <w:b/>
          <w:sz w:val="20"/>
        </w:rPr>
        <w:br w:type="page"/>
      </w:r>
    </w:p>
    <w:p w14:paraId="49182B63" w14:textId="77777777" w:rsidR="008F5F10" w:rsidRPr="00FD5710" w:rsidRDefault="008F5F10" w:rsidP="0043796A">
      <w:pPr>
        <w:pStyle w:val="a5"/>
        <w:jc w:val="center"/>
        <w:rPr>
          <w:b/>
          <w:sz w:val="18"/>
          <w:szCs w:val="18"/>
        </w:rPr>
      </w:pPr>
      <w:r w:rsidRPr="00FD5710">
        <w:rPr>
          <w:b/>
          <w:sz w:val="18"/>
          <w:szCs w:val="18"/>
        </w:rPr>
        <w:lastRenderedPageBreak/>
        <w:t>5. Формы документов, включаемых в заявку</w:t>
      </w:r>
    </w:p>
    <w:p w14:paraId="3F455B78" w14:textId="77777777" w:rsidR="00CC4FDB" w:rsidRPr="00FD5710" w:rsidRDefault="00CC4FDB" w:rsidP="0043796A">
      <w:pPr>
        <w:pStyle w:val="1f8"/>
        <w:tabs>
          <w:tab w:val="clear" w:pos="567"/>
          <w:tab w:val="clear" w:pos="643"/>
          <w:tab w:val="left" w:pos="1843"/>
        </w:tabs>
        <w:spacing w:before="0" w:line="240" w:lineRule="auto"/>
        <w:ind w:left="648" w:firstLine="0"/>
        <w:rPr>
          <w:rFonts w:ascii="Times New Roman" w:hAnsi="Times New Roman" w:cs="Times New Roman"/>
          <w:sz w:val="18"/>
          <w:szCs w:val="18"/>
        </w:rPr>
      </w:pPr>
    </w:p>
    <w:p w14:paraId="62D2D0A6" w14:textId="77777777" w:rsidR="008F5F10" w:rsidRPr="00FD5710" w:rsidRDefault="000B021B" w:rsidP="0043796A">
      <w:pPr>
        <w:pStyle w:val="afffff0"/>
        <w:tabs>
          <w:tab w:val="clear" w:pos="643"/>
          <w:tab w:val="clear" w:pos="1134"/>
          <w:tab w:val="clear" w:pos="1844"/>
        </w:tabs>
        <w:spacing w:line="240" w:lineRule="auto"/>
        <w:ind w:left="0" w:firstLine="0"/>
        <w:rPr>
          <w:sz w:val="18"/>
          <w:szCs w:val="18"/>
        </w:rPr>
      </w:pPr>
      <w:bookmarkStart w:id="8" w:name="_Ref55336310"/>
      <w:bookmarkStart w:id="9" w:name="_Toc57314672"/>
      <w:bookmarkStart w:id="10" w:name="_Toc69728986"/>
      <w:bookmarkStart w:id="11" w:name="_Toc98254009"/>
      <w:bookmarkStart w:id="12" w:name="_Toc176759503"/>
      <w:bookmarkStart w:id="13" w:name="_Toc234730394"/>
      <w:bookmarkStart w:id="14" w:name="_Toc326769154"/>
      <w:bookmarkStart w:id="15" w:name="_Toc384722137"/>
      <w:r w:rsidRPr="00FD5710">
        <w:rPr>
          <w:b w:val="0"/>
          <w:sz w:val="18"/>
          <w:szCs w:val="18"/>
        </w:rPr>
        <w:t>Примерная ф</w:t>
      </w:r>
      <w:r w:rsidR="008F5F10" w:rsidRPr="00FD5710">
        <w:rPr>
          <w:b w:val="0"/>
          <w:sz w:val="18"/>
          <w:szCs w:val="18"/>
        </w:rPr>
        <w:t>орма Заявки</w:t>
      </w:r>
      <w:r w:rsidR="008F5F10" w:rsidRPr="00FD5710">
        <w:rPr>
          <w:sz w:val="18"/>
          <w:szCs w:val="18"/>
        </w:rPr>
        <w:t>:</w:t>
      </w:r>
      <w:bookmarkEnd w:id="8"/>
      <w:bookmarkEnd w:id="9"/>
      <w:bookmarkEnd w:id="10"/>
      <w:bookmarkEnd w:id="11"/>
      <w:bookmarkEnd w:id="12"/>
      <w:bookmarkEnd w:id="13"/>
      <w:bookmarkEnd w:id="14"/>
      <w:bookmarkEnd w:id="15"/>
    </w:p>
    <w:p w14:paraId="4C9B6A23" w14:textId="77777777" w:rsidR="008F5F10" w:rsidRPr="00FD5710" w:rsidRDefault="008F5F10" w:rsidP="0043796A">
      <w:pPr>
        <w:pStyle w:val="afffff0"/>
        <w:tabs>
          <w:tab w:val="clear" w:pos="643"/>
          <w:tab w:val="clear" w:pos="1134"/>
          <w:tab w:val="clear" w:pos="1844"/>
        </w:tabs>
        <w:spacing w:line="240" w:lineRule="auto"/>
        <w:ind w:left="0" w:firstLine="0"/>
        <w:rPr>
          <w:sz w:val="18"/>
          <w:szCs w:val="18"/>
        </w:rPr>
      </w:pPr>
    </w:p>
    <w:p w14:paraId="0143A7E5" w14:textId="77777777" w:rsidR="008F5F10" w:rsidRPr="00FD5710" w:rsidRDefault="008F5F10" w:rsidP="0043796A">
      <w:pPr>
        <w:tabs>
          <w:tab w:val="left" w:pos="708"/>
        </w:tabs>
        <w:contextualSpacing/>
        <w:rPr>
          <w:i/>
          <w:sz w:val="18"/>
          <w:szCs w:val="18"/>
        </w:rPr>
      </w:pPr>
      <w:r w:rsidRPr="00FD5710">
        <w:rPr>
          <w:i/>
          <w:sz w:val="18"/>
          <w:szCs w:val="18"/>
        </w:rPr>
        <w:t>На бланке организации</w:t>
      </w:r>
    </w:p>
    <w:p w14:paraId="1B8CB43E" w14:textId="77777777" w:rsidR="008F5F10" w:rsidRPr="00FD5710" w:rsidRDefault="008F5F10" w:rsidP="0043796A">
      <w:pPr>
        <w:contextualSpacing/>
        <w:rPr>
          <w:sz w:val="18"/>
          <w:szCs w:val="18"/>
        </w:rPr>
      </w:pPr>
      <w:r w:rsidRPr="00FD5710">
        <w:rPr>
          <w:i/>
          <w:sz w:val="18"/>
          <w:szCs w:val="18"/>
        </w:rPr>
        <w:t xml:space="preserve">Дата, исх. Номер                                                                                 </w:t>
      </w:r>
    </w:p>
    <w:p w14:paraId="7FEB5CE7" w14:textId="77777777" w:rsidR="008F5F10" w:rsidRPr="00FD5710" w:rsidRDefault="008F5F10" w:rsidP="0043796A">
      <w:pPr>
        <w:ind w:left="540" w:hanging="540"/>
        <w:jc w:val="right"/>
        <w:rPr>
          <w:sz w:val="18"/>
          <w:szCs w:val="18"/>
        </w:rPr>
      </w:pPr>
      <w:r w:rsidRPr="00FD5710">
        <w:rPr>
          <w:sz w:val="18"/>
          <w:szCs w:val="18"/>
        </w:rPr>
        <w:t>Организатору процедуры:</w:t>
      </w:r>
    </w:p>
    <w:p w14:paraId="0357FFF9" w14:textId="77777777" w:rsidR="008F5F10" w:rsidRPr="00FD5710" w:rsidRDefault="008F5F10" w:rsidP="0043796A">
      <w:pPr>
        <w:ind w:left="540" w:hanging="540"/>
        <w:jc w:val="right"/>
        <w:rPr>
          <w:i/>
          <w:sz w:val="18"/>
          <w:szCs w:val="18"/>
          <w:u w:val="single"/>
        </w:rPr>
      </w:pPr>
      <w:r w:rsidRPr="00FD5710">
        <w:rPr>
          <w:i/>
          <w:sz w:val="18"/>
          <w:szCs w:val="18"/>
          <w:u w:val="single"/>
        </w:rPr>
        <w:t>наименование Организатора процедуры</w:t>
      </w:r>
    </w:p>
    <w:p w14:paraId="62039A7E" w14:textId="77777777" w:rsidR="000B021B" w:rsidRPr="00FD5710" w:rsidRDefault="000B021B" w:rsidP="0043796A">
      <w:pPr>
        <w:ind w:left="540" w:hanging="540"/>
        <w:jc w:val="right"/>
        <w:rPr>
          <w:i/>
          <w:sz w:val="18"/>
          <w:szCs w:val="18"/>
          <w:u w:val="single"/>
        </w:rPr>
      </w:pPr>
    </w:p>
    <w:p w14:paraId="3F4AC5F7" w14:textId="77777777" w:rsidR="000B021B" w:rsidRPr="00FD5710" w:rsidRDefault="000B021B" w:rsidP="0043796A">
      <w:pPr>
        <w:ind w:left="540" w:hanging="540"/>
        <w:jc w:val="right"/>
        <w:rPr>
          <w:i/>
          <w:sz w:val="18"/>
          <w:szCs w:val="18"/>
          <w:u w:val="single"/>
        </w:rPr>
      </w:pPr>
    </w:p>
    <w:p w14:paraId="329967AD" w14:textId="77777777" w:rsidR="008F5F10" w:rsidRPr="00FD5710" w:rsidRDefault="008F5F10" w:rsidP="0043796A">
      <w:pPr>
        <w:ind w:left="540" w:hanging="540"/>
        <w:jc w:val="center"/>
        <w:rPr>
          <w:b/>
          <w:sz w:val="18"/>
          <w:szCs w:val="18"/>
        </w:rPr>
      </w:pPr>
      <w:r w:rsidRPr="00FD5710">
        <w:rPr>
          <w:b/>
          <w:sz w:val="18"/>
          <w:szCs w:val="18"/>
        </w:rPr>
        <w:t>Заявка на участие в запросе котировок</w:t>
      </w:r>
    </w:p>
    <w:p w14:paraId="422B349C" w14:textId="77777777" w:rsidR="008F5F10" w:rsidRPr="00FD5710" w:rsidRDefault="008F5F10" w:rsidP="0043796A">
      <w:pPr>
        <w:ind w:left="540" w:hanging="540"/>
        <w:jc w:val="center"/>
        <w:rPr>
          <w:b/>
          <w:sz w:val="18"/>
          <w:szCs w:val="18"/>
        </w:rPr>
      </w:pPr>
    </w:p>
    <w:p w14:paraId="0E8E1992" w14:textId="77777777" w:rsidR="008F5F10" w:rsidRPr="00FD5710" w:rsidRDefault="008F5F10" w:rsidP="0043796A">
      <w:pPr>
        <w:ind w:left="540" w:hanging="540"/>
        <w:jc w:val="center"/>
        <w:rPr>
          <w:sz w:val="18"/>
          <w:szCs w:val="18"/>
        </w:rPr>
      </w:pPr>
      <w:bookmarkStart w:id="16" w:name="_Ref55335823"/>
      <w:bookmarkStart w:id="17" w:name="_Ref55336359"/>
      <w:bookmarkStart w:id="18" w:name="_Toc57314675"/>
      <w:bookmarkStart w:id="19" w:name="_Toc69728989"/>
      <w:bookmarkStart w:id="20" w:name="_Toc98254033"/>
      <w:bookmarkStart w:id="21" w:name="_Toc176759507"/>
      <w:bookmarkStart w:id="22" w:name="_Toc176866218"/>
      <w:r w:rsidRPr="00FD5710">
        <w:rPr>
          <w:sz w:val="18"/>
          <w:szCs w:val="18"/>
        </w:rPr>
        <w:t>Уважаемые господа!</w:t>
      </w:r>
    </w:p>
    <w:p w14:paraId="7C77A1CB" w14:textId="77777777" w:rsidR="008F5F10" w:rsidRPr="00FD5710" w:rsidRDefault="008F5F10" w:rsidP="0043796A">
      <w:pPr>
        <w:ind w:left="540" w:hanging="540"/>
        <w:jc w:val="center"/>
        <w:rPr>
          <w:sz w:val="18"/>
          <w:szCs w:val="18"/>
        </w:rPr>
      </w:pPr>
    </w:p>
    <w:p w14:paraId="1486EBF3" w14:textId="77777777" w:rsidR="008F5F10" w:rsidRPr="00FD5710" w:rsidRDefault="008F5F10" w:rsidP="0043796A">
      <w:pPr>
        <w:jc w:val="both"/>
        <w:rPr>
          <w:sz w:val="18"/>
          <w:szCs w:val="18"/>
        </w:rPr>
      </w:pPr>
      <w:r w:rsidRPr="00FD5710">
        <w:rPr>
          <w:sz w:val="18"/>
          <w:szCs w:val="18"/>
        </w:rPr>
        <w:t>Изучив извещение о проведении запроса котировок</w:t>
      </w:r>
      <w:r w:rsidR="000B021B" w:rsidRPr="00FD5710">
        <w:rPr>
          <w:sz w:val="18"/>
          <w:szCs w:val="18"/>
        </w:rPr>
        <w:t xml:space="preserve"> в электронной форме</w:t>
      </w:r>
      <w:r w:rsidRPr="00FD5710">
        <w:rPr>
          <w:sz w:val="18"/>
          <w:szCs w:val="18"/>
        </w:rPr>
        <w:t xml:space="preserve"> № ___ о проведении запроса </w:t>
      </w:r>
      <w:r w:rsidR="000B021B" w:rsidRPr="00FD5710">
        <w:rPr>
          <w:sz w:val="18"/>
          <w:szCs w:val="18"/>
        </w:rPr>
        <w:t>котировок</w:t>
      </w:r>
      <w:r w:rsidRPr="00FD5710">
        <w:rPr>
          <w:sz w:val="18"/>
          <w:szCs w:val="18"/>
        </w:rPr>
        <w:t xml:space="preserve"> электронной форме на закупку _____________________</w:t>
      </w:r>
      <w:r w:rsidRPr="00FD5710">
        <w:rPr>
          <w:i/>
          <w:sz w:val="18"/>
          <w:szCs w:val="18"/>
        </w:rPr>
        <w:t xml:space="preserve"> (наименование предмета закупки</w:t>
      </w:r>
      <w:r w:rsidRPr="00FD5710">
        <w:rPr>
          <w:sz w:val="18"/>
          <w:szCs w:val="18"/>
        </w:rPr>
        <w:t xml:space="preserve">), размещенные на ЭТП </w:t>
      </w:r>
      <w:r w:rsidR="00030A4B" w:rsidRPr="00FD5710">
        <w:rPr>
          <w:sz w:val="18"/>
          <w:szCs w:val="18"/>
        </w:rPr>
        <w:t>Регион</w:t>
      </w:r>
      <w:r w:rsidR="00114789" w:rsidRPr="00FD5710">
        <w:rPr>
          <w:sz w:val="18"/>
          <w:szCs w:val="18"/>
        </w:rPr>
        <w:t xml:space="preserve"> </w:t>
      </w:r>
      <w:r w:rsidRPr="00FD5710">
        <w:rPr>
          <w:sz w:val="18"/>
          <w:szCs w:val="18"/>
        </w:rPr>
        <w:t>и принимая  на себя обязанность, выполнять установленные в них требования и условия,</w:t>
      </w:r>
    </w:p>
    <w:p w14:paraId="17167EDB" w14:textId="77777777" w:rsidR="008F5F10" w:rsidRPr="00FD5710" w:rsidRDefault="008F5F10" w:rsidP="0043796A">
      <w:pPr>
        <w:ind w:left="540" w:hanging="540"/>
        <w:jc w:val="both"/>
        <w:rPr>
          <w:sz w:val="18"/>
          <w:szCs w:val="18"/>
        </w:rPr>
      </w:pPr>
      <w:r w:rsidRPr="00FD5710">
        <w:rPr>
          <w:sz w:val="18"/>
          <w:szCs w:val="18"/>
        </w:rPr>
        <w:t>___________________________________________________________________________________,</w:t>
      </w:r>
    </w:p>
    <w:p w14:paraId="550D462A" w14:textId="77777777" w:rsidR="008F5F10" w:rsidRPr="00FD5710" w:rsidRDefault="008F5F10" w:rsidP="0043796A">
      <w:pPr>
        <w:ind w:left="540" w:hanging="540"/>
        <w:jc w:val="both"/>
        <w:rPr>
          <w:i/>
          <w:sz w:val="18"/>
          <w:szCs w:val="18"/>
        </w:rPr>
      </w:pPr>
      <w:r w:rsidRPr="00FD5710">
        <w:rPr>
          <w:i/>
          <w:sz w:val="18"/>
          <w:szCs w:val="18"/>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79499258" w14:textId="77777777" w:rsidR="008F5F10" w:rsidRPr="00FD5710" w:rsidRDefault="008F5F10" w:rsidP="0043796A">
      <w:pPr>
        <w:jc w:val="both"/>
        <w:rPr>
          <w:sz w:val="18"/>
          <w:szCs w:val="18"/>
        </w:rPr>
      </w:pPr>
      <w:r w:rsidRPr="00FD5710">
        <w:rPr>
          <w:sz w:val="18"/>
          <w:szCs w:val="18"/>
        </w:rPr>
        <w:t>в лице __________________________________</w:t>
      </w:r>
      <w:r w:rsidRPr="00FD5710">
        <w:rPr>
          <w:i/>
          <w:sz w:val="18"/>
          <w:szCs w:val="18"/>
        </w:rPr>
        <w:t>должность, ФИО),</w:t>
      </w:r>
      <w:r w:rsidRPr="00FD5710">
        <w:rPr>
          <w:sz w:val="18"/>
          <w:szCs w:val="18"/>
        </w:rPr>
        <w:t xml:space="preserve"> действующего на основании _______________________________ </w:t>
      </w:r>
      <w:r w:rsidRPr="00FD5710">
        <w:rPr>
          <w:i/>
          <w:sz w:val="18"/>
          <w:szCs w:val="18"/>
        </w:rPr>
        <w:t>(Устава, доверенности №__ от __)</w:t>
      </w:r>
      <w:r w:rsidRPr="00FD5710">
        <w:rPr>
          <w:sz w:val="18"/>
          <w:szCs w:val="18"/>
        </w:rPr>
        <w:t xml:space="preserve"> предлагает заключить Договор на ____________________________________________________________________________________________</w:t>
      </w:r>
    </w:p>
    <w:p w14:paraId="1680390D" w14:textId="77777777" w:rsidR="008F5F10" w:rsidRPr="00FD5710" w:rsidRDefault="008F5F10" w:rsidP="0043796A">
      <w:pPr>
        <w:jc w:val="both"/>
        <w:rPr>
          <w:sz w:val="18"/>
          <w:szCs w:val="18"/>
        </w:rPr>
      </w:pPr>
      <w:r w:rsidRPr="00FD5710">
        <w:rPr>
          <w:sz w:val="18"/>
          <w:szCs w:val="18"/>
        </w:rPr>
        <w:t>____________________________________________________________________________________________,</w:t>
      </w:r>
    </w:p>
    <w:p w14:paraId="50195D98" w14:textId="77777777" w:rsidR="008F5F10" w:rsidRPr="00FD5710" w:rsidRDefault="008F5F10" w:rsidP="0043796A">
      <w:pPr>
        <w:jc w:val="both"/>
        <w:rPr>
          <w:i/>
          <w:sz w:val="18"/>
          <w:szCs w:val="18"/>
        </w:rPr>
      </w:pPr>
      <w:r w:rsidRPr="00FD5710">
        <w:rPr>
          <w:i/>
          <w:sz w:val="18"/>
          <w:szCs w:val="18"/>
        </w:rPr>
        <w:t>(предмет договора – наименование и характеристики поставляемого товара, а также наименование страны происхождения поставляемого товара)</w:t>
      </w:r>
    </w:p>
    <w:p w14:paraId="7828810F" w14:textId="77777777" w:rsidR="008F5F10" w:rsidRPr="00FD5710" w:rsidRDefault="008F5F10" w:rsidP="0043796A">
      <w:pPr>
        <w:jc w:val="both"/>
        <w:rPr>
          <w:sz w:val="18"/>
          <w:szCs w:val="18"/>
        </w:rPr>
      </w:pPr>
      <w:r w:rsidRPr="00FD5710">
        <w:rPr>
          <w:sz w:val="18"/>
          <w:szCs w:val="18"/>
        </w:rPr>
        <w:t>на условиях и в соответствии с настоящей заявкой и приложениями к заявке, проектом Договора с областным государственным автономным учреждением «Иркутск</w:t>
      </w:r>
      <w:r w:rsidR="00553A7F" w:rsidRPr="00FD5710">
        <w:rPr>
          <w:sz w:val="18"/>
          <w:szCs w:val="18"/>
        </w:rPr>
        <w:t>ая база авиационной и наземной охраны лесов</w:t>
      </w:r>
      <w:r w:rsidRPr="00FD5710">
        <w:rPr>
          <w:sz w:val="18"/>
          <w:szCs w:val="18"/>
        </w:rPr>
        <w:t xml:space="preserve">» (далее – </w:t>
      </w:r>
      <w:r w:rsidR="00553A7F" w:rsidRPr="00FD5710">
        <w:rPr>
          <w:sz w:val="18"/>
          <w:szCs w:val="18"/>
        </w:rPr>
        <w:t>ОГАУ «</w:t>
      </w:r>
      <w:r w:rsidRPr="00FD5710">
        <w:rPr>
          <w:sz w:val="18"/>
          <w:szCs w:val="18"/>
        </w:rPr>
        <w:t>Иркутск</w:t>
      </w:r>
      <w:r w:rsidR="00553A7F" w:rsidRPr="00FD5710">
        <w:rPr>
          <w:sz w:val="18"/>
          <w:szCs w:val="18"/>
        </w:rPr>
        <w:t>ая база авиационной и наземной охраны лесов»</w:t>
      </w:r>
      <w:r w:rsidRPr="00FD5710">
        <w:rPr>
          <w:sz w:val="18"/>
          <w:szCs w:val="18"/>
        </w:rPr>
        <w:t>), являющимися неотъемлемыми приложениями к извещению по данному запросу котировок в электронной форме, на общую сумму _________ (_______________________) руб. __коп., в том числе НДС ______________ (__________________) руб. __коп.</w:t>
      </w:r>
    </w:p>
    <w:p w14:paraId="44EC0B6B" w14:textId="77777777" w:rsidR="008F5F10" w:rsidRPr="00FD5710" w:rsidRDefault="008F5F10" w:rsidP="0043796A">
      <w:pPr>
        <w:jc w:val="both"/>
        <w:rPr>
          <w:sz w:val="18"/>
          <w:szCs w:val="18"/>
        </w:rPr>
      </w:pPr>
      <w:r w:rsidRPr="00FD5710">
        <w:rPr>
          <w:sz w:val="18"/>
          <w:szCs w:val="18"/>
        </w:rPr>
        <w:t>Настоящим подтверждаем, что _________________________________________________</w:t>
      </w:r>
    </w:p>
    <w:p w14:paraId="2E7EE229" w14:textId="77777777" w:rsidR="008F5F10" w:rsidRPr="00FD5710" w:rsidRDefault="008F5F10" w:rsidP="0043796A">
      <w:pPr>
        <w:jc w:val="both"/>
        <w:rPr>
          <w:sz w:val="18"/>
          <w:szCs w:val="18"/>
        </w:rPr>
      </w:pPr>
      <w:r w:rsidRPr="00FD5710">
        <w:rPr>
          <w:i/>
          <w:sz w:val="18"/>
          <w:szCs w:val="18"/>
        </w:rPr>
        <w:t xml:space="preserve">                                      (наименование организации или Ф.И.О. участника закупки)</w:t>
      </w:r>
    </w:p>
    <w:p w14:paraId="54B71403" w14:textId="77777777" w:rsidR="008F5F10" w:rsidRPr="00FD5710" w:rsidRDefault="008F5F10" w:rsidP="0043796A">
      <w:pPr>
        <w:jc w:val="both"/>
        <w:rPr>
          <w:sz w:val="18"/>
          <w:szCs w:val="18"/>
        </w:rPr>
      </w:pPr>
      <w:r w:rsidRPr="00FD5710">
        <w:rPr>
          <w:sz w:val="18"/>
          <w:szCs w:val="18"/>
        </w:rPr>
        <w:t>не находится в процессе ликвидации и не признано по решению арбитражного суда несостоятельным (банкротом), в отношении _____ не введена какая-либо из процедур несостоятельности (банкротства); не является организацией, на имущество которой наложен арест по решению суда, административного органа и (или) деятельность, которой приостановлена, в том числе в порядке, предусмотренном КоАП РФ, не внесено в реестр недобросовестных поставщиков в соответствии с Федеральным законом 05</w:t>
      </w:r>
      <w:r w:rsidR="00CB4B83" w:rsidRPr="00FD5710">
        <w:rPr>
          <w:sz w:val="18"/>
          <w:szCs w:val="18"/>
        </w:rPr>
        <w:t xml:space="preserve"> апреля 2013 года №</w:t>
      </w:r>
      <w:r w:rsidRPr="00FD5710">
        <w:rPr>
          <w:sz w:val="18"/>
          <w:szCs w:val="18"/>
        </w:rPr>
        <w:t>44-ФЗ «</w:t>
      </w:r>
      <w:r w:rsidRPr="00FD5710">
        <w:rPr>
          <w:rStyle w:val="blk"/>
          <w:sz w:val="18"/>
          <w:szCs w:val="18"/>
        </w:rPr>
        <w:t>О контрактной системе в сфере закупок товаров, работ, услуг для обеспечения государственных и муниципальных нужд»</w:t>
      </w:r>
      <w:r w:rsidRPr="00FD5710">
        <w:rPr>
          <w:sz w:val="18"/>
          <w:szCs w:val="18"/>
        </w:rPr>
        <w:t>, Федеральным законом от 18 июля 2011 года N 223-ФЗ "О закупках товаров, работ, услуг отдельными видами юридических лиц.</w:t>
      </w:r>
    </w:p>
    <w:p w14:paraId="0E879E1F" w14:textId="77777777" w:rsidR="008F5F10" w:rsidRPr="00FD5710" w:rsidRDefault="008F5F10" w:rsidP="0043796A">
      <w:pPr>
        <w:jc w:val="both"/>
        <w:rPr>
          <w:sz w:val="18"/>
          <w:szCs w:val="18"/>
        </w:rPr>
      </w:pPr>
      <w:r w:rsidRPr="00FD5710">
        <w:rPr>
          <w:sz w:val="18"/>
          <w:szCs w:val="18"/>
        </w:rPr>
        <w:t>Подача заявки является для ___________</w:t>
      </w:r>
      <w:r w:rsidRPr="00FD5710">
        <w:rPr>
          <w:i/>
          <w:sz w:val="18"/>
          <w:szCs w:val="18"/>
        </w:rPr>
        <w:t xml:space="preserve">(наименование участника закупки) </w:t>
      </w:r>
      <w:r w:rsidRPr="00FD5710">
        <w:rPr>
          <w:sz w:val="18"/>
          <w:szCs w:val="18"/>
        </w:rPr>
        <w:t xml:space="preserve">принятием (акцептом) всех условий </w:t>
      </w:r>
      <w:r w:rsidR="00CB4B83" w:rsidRPr="00FD5710">
        <w:rPr>
          <w:sz w:val="18"/>
          <w:szCs w:val="18"/>
        </w:rPr>
        <w:t>ОГАУ «И</w:t>
      </w:r>
      <w:r w:rsidRPr="00FD5710">
        <w:rPr>
          <w:sz w:val="18"/>
          <w:szCs w:val="18"/>
        </w:rPr>
        <w:t>ркутск</w:t>
      </w:r>
      <w:r w:rsidR="00CB4B83" w:rsidRPr="00FD5710">
        <w:rPr>
          <w:sz w:val="18"/>
          <w:szCs w:val="18"/>
        </w:rPr>
        <w:t>ая база авиационной и наземной охраны лесов</w:t>
      </w:r>
      <w:r w:rsidRPr="00FD5710">
        <w:rPr>
          <w:sz w:val="18"/>
          <w:szCs w:val="18"/>
        </w:rPr>
        <w:t>», в том числе согласием исполнять обязанности участника закупки и заключить и исполнить договор на предусмотренных извещением условиях.</w:t>
      </w:r>
    </w:p>
    <w:p w14:paraId="03C9B560" w14:textId="77777777" w:rsidR="008F5F10" w:rsidRPr="00FD5710" w:rsidRDefault="008F5F10" w:rsidP="0043796A">
      <w:pPr>
        <w:jc w:val="both"/>
        <w:rPr>
          <w:sz w:val="18"/>
          <w:szCs w:val="18"/>
        </w:rPr>
      </w:pPr>
      <w:r w:rsidRPr="00FD5710">
        <w:rPr>
          <w:sz w:val="18"/>
          <w:szCs w:val="18"/>
        </w:rPr>
        <w:t>Срок поставки ____________.</w:t>
      </w:r>
    </w:p>
    <w:p w14:paraId="6C3FDA7F" w14:textId="77777777" w:rsidR="008F5F10" w:rsidRPr="00FD5710" w:rsidRDefault="008F5F10" w:rsidP="0043796A">
      <w:pPr>
        <w:tabs>
          <w:tab w:val="left" w:pos="-360"/>
          <w:tab w:val="left" w:pos="0"/>
          <w:tab w:val="left" w:pos="1560"/>
        </w:tabs>
        <w:contextualSpacing/>
        <w:jc w:val="both"/>
        <w:rPr>
          <w:sz w:val="18"/>
          <w:szCs w:val="18"/>
        </w:rPr>
      </w:pPr>
      <w:r w:rsidRPr="00FD5710">
        <w:rPr>
          <w:sz w:val="18"/>
          <w:szCs w:val="18"/>
        </w:rPr>
        <w:t>Гарантия качества на поставляемый товар ______________. Товар соответствует требованиям соответствующих</w:t>
      </w:r>
      <w:r w:rsidR="00114789" w:rsidRPr="00FD5710">
        <w:rPr>
          <w:sz w:val="18"/>
          <w:szCs w:val="18"/>
        </w:rPr>
        <w:t xml:space="preserve"> _______</w:t>
      </w:r>
    </w:p>
    <w:p w14:paraId="68AE23EF" w14:textId="77777777" w:rsidR="008F5F10" w:rsidRPr="00FD5710" w:rsidRDefault="008F5F10" w:rsidP="0043796A">
      <w:pPr>
        <w:tabs>
          <w:tab w:val="left" w:pos="-360"/>
          <w:tab w:val="left" w:pos="0"/>
          <w:tab w:val="left" w:pos="1560"/>
        </w:tabs>
        <w:contextualSpacing/>
        <w:jc w:val="center"/>
        <w:rPr>
          <w:sz w:val="18"/>
          <w:szCs w:val="18"/>
        </w:rPr>
      </w:pPr>
    </w:p>
    <w:p w14:paraId="7BA573F1" w14:textId="77777777" w:rsidR="008F5F10" w:rsidRPr="00FD5710" w:rsidRDefault="008F5F10" w:rsidP="0043796A">
      <w:pPr>
        <w:tabs>
          <w:tab w:val="left" w:pos="-360"/>
          <w:tab w:val="left" w:pos="0"/>
          <w:tab w:val="left" w:pos="1560"/>
        </w:tabs>
        <w:contextualSpacing/>
        <w:jc w:val="center"/>
        <w:rPr>
          <w:sz w:val="18"/>
          <w:szCs w:val="18"/>
        </w:rPr>
      </w:pPr>
      <w:r w:rsidRPr="00FD5710">
        <w:rPr>
          <w:sz w:val="18"/>
          <w:szCs w:val="18"/>
        </w:rPr>
        <w:t>Анкета участника закупки</w:t>
      </w:r>
    </w:p>
    <w:p w14:paraId="155DE8E1" w14:textId="77777777" w:rsidR="008F5F10" w:rsidRPr="00FD5710" w:rsidRDefault="008F5F10" w:rsidP="0043796A">
      <w:pPr>
        <w:tabs>
          <w:tab w:val="left" w:pos="-360"/>
          <w:tab w:val="left" w:pos="0"/>
          <w:tab w:val="left" w:pos="1560"/>
        </w:tabs>
        <w:contextualSpacing/>
        <w:jc w:val="center"/>
        <w:rPr>
          <w:i/>
          <w:sz w:val="18"/>
          <w:szCs w:val="18"/>
        </w:rPr>
      </w:pPr>
      <w:r w:rsidRPr="00FD5710">
        <w:rPr>
          <w:i/>
          <w:sz w:val="18"/>
          <w:szCs w:val="18"/>
        </w:rPr>
        <w:t>(Приложение к котировочной заявке)</w:t>
      </w:r>
    </w:p>
    <w:tbl>
      <w:tblPr>
        <w:tblStyle w:val="affe"/>
        <w:tblW w:w="5000" w:type="pct"/>
        <w:tblLook w:val="04A0" w:firstRow="1" w:lastRow="0" w:firstColumn="1" w:lastColumn="0" w:noHBand="0" w:noVBand="1"/>
      </w:tblPr>
      <w:tblGrid>
        <w:gridCol w:w="5854"/>
        <w:gridCol w:w="4284"/>
      </w:tblGrid>
      <w:tr w:rsidR="00D76580" w:rsidRPr="00FD5710" w14:paraId="44BE8A4E" w14:textId="77777777" w:rsidTr="008F5F10">
        <w:tc>
          <w:tcPr>
            <w:tcW w:w="2887" w:type="pct"/>
            <w:vAlign w:val="center"/>
          </w:tcPr>
          <w:p w14:paraId="4EBBAAD2" w14:textId="77777777" w:rsidR="008F5F10" w:rsidRPr="00FD5710" w:rsidRDefault="008F5F10" w:rsidP="0043796A">
            <w:pPr>
              <w:jc w:val="center"/>
              <w:rPr>
                <w:sz w:val="18"/>
                <w:szCs w:val="18"/>
              </w:rPr>
            </w:pPr>
            <w:r w:rsidRPr="00FD5710">
              <w:rPr>
                <w:sz w:val="18"/>
                <w:szCs w:val="18"/>
              </w:rPr>
              <w:t>Наименование полное</w:t>
            </w:r>
          </w:p>
        </w:tc>
        <w:tc>
          <w:tcPr>
            <w:tcW w:w="2113" w:type="pct"/>
          </w:tcPr>
          <w:p w14:paraId="10952524" w14:textId="77777777" w:rsidR="008F5F10" w:rsidRPr="00FD5710" w:rsidRDefault="008F5F10" w:rsidP="0043796A">
            <w:pPr>
              <w:rPr>
                <w:sz w:val="18"/>
                <w:szCs w:val="18"/>
              </w:rPr>
            </w:pPr>
          </w:p>
        </w:tc>
      </w:tr>
      <w:tr w:rsidR="00D76580" w:rsidRPr="00FD5710" w14:paraId="3261FD67" w14:textId="77777777" w:rsidTr="008F5F10">
        <w:tc>
          <w:tcPr>
            <w:tcW w:w="2887" w:type="pct"/>
            <w:vAlign w:val="center"/>
          </w:tcPr>
          <w:p w14:paraId="5CCC9CF7" w14:textId="77777777" w:rsidR="008F5F10" w:rsidRPr="00FD5710" w:rsidRDefault="008F5F10" w:rsidP="0043796A">
            <w:pPr>
              <w:jc w:val="center"/>
              <w:rPr>
                <w:sz w:val="18"/>
                <w:szCs w:val="18"/>
              </w:rPr>
            </w:pPr>
            <w:r w:rsidRPr="00FD5710">
              <w:rPr>
                <w:sz w:val="18"/>
                <w:szCs w:val="18"/>
              </w:rPr>
              <w:t>Наименование сокращенное</w:t>
            </w:r>
          </w:p>
        </w:tc>
        <w:tc>
          <w:tcPr>
            <w:tcW w:w="2113" w:type="pct"/>
          </w:tcPr>
          <w:p w14:paraId="30AE8646" w14:textId="77777777" w:rsidR="008F5F10" w:rsidRPr="00FD5710" w:rsidRDefault="008F5F10" w:rsidP="0043796A">
            <w:pPr>
              <w:rPr>
                <w:sz w:val="18"/>
                <w:szCs w:val="18"/>
              </w:rPr>
            </w:pPr>
          </w:p>
        </w:tc>
      </w:tr>
      <w:tr w:rsidR="00D76580" w:rsidRPr="00FD5710" w14:paraId="1FC758A9" w14:textId="77777777" w:rsidTr="008F5F10">
        <w:tc>
          <w:tcPr>
            <w:tcW w:w="2887" w:type="pct"/>
            <w:vAlign w:val="center"/>
          </w:tcPr>
          <w:p w14:paraId="74432751" w14:textId="77777777" w:rsidR="008F5F10" w:rsidRPr="00FD5710" w:rsidRDefault="008F5F10" w:rsidP="0043796A">
            <w:pPr>
              <w:jc w:val="center"/>
              <w:rPr>
                <w:sz w:val="18"/>
                <w:szCs w:val="18"/>
              </w:rPr>
            </w:pPr>
            <w:r w:rsidRPr="00FD5710">
              <w:rPr>
                <w:sz w:val="18"/>
                <w:szCs w:val="18"/>
              </w:rPr>
              <w:t>Юридический адрес</w:t>
            </w:r>
          </w:p>
        </w:tc>
        <w:tc>
          <w:tcPr>
            <w:tcW w:w="2113" w:type="pct"/>
          </w:tcPr>
          <w:p w14:paraId="4F483288" w14:textId="77777777" w:rsidR="008F5F10" w:rsidRPr="00FD5710" w:rsidRDefault="008F5F10" w:rsidP="0043796A">
            <w:pPr>
              <w:rPr>
                <w:sz w:val="18"/>
                <w:szCs w:val="18"/>
              </w:rPr>
            </w:pPr>
          </w:p>
        </w:tc>
      </w:tr>
      <w:tr w:rsidR="00D76580" w:rsidRPr="00FD5710" w14:paraId="7903CBC3" w14:textId="77777777" w:rsidTr="008F5F10">
        <w:tc>
          <w:tcPr>
            <w:tcW w:w="2887" w:type="pct"/>
            <w:vAlign w:val="center"/>
          </w:tcPr>
          <w:p w14:paraId="3DA10949" w14:textId="77777777" w:rsidR="008F5F10" w:rsidRPr="00FD5710" w:rsidRDefault="008F5F10" w:rsidP="0043796A">
            <w:pPr>
              <w:jc w:val="center"/>
              <w:rPr>
                <w:sz w:val="18"/>
                <w:szCs w:val="18"/>
              </w:rPr>
            </w:pPr>
            <w:r w:rsidRPr="00FD5710">
              <w:rPr>
                <w:sz w:val="18"/>
                <w:szCs w:val="18"/>
              </w:rPr>
              <w:t>Почтовый адрес</w:t>
            </w:r>
          </w:p>
        </w:tc>
        <w:tc>
          <w:tcPr>
            <w:tcW w:w="2113" w:type="pct"/>
          </w:tcPr>
          <w:p w14:paraId="65EE10B5" w14:textId="77777777" w:rsidR="008F5F10" w:rsidRPr="00FD5710" w:rsidRDefault="008F5F10" w:rsidP="0043796A">
            <w:pPr>
              <w:rPr>
                <w:sz w:val="18"/>
                <w:szCs w:val="18"/>
              </w:rPr>
            </w:pPr>
          </w:p>
        </w:tc>
      </w:tr>
      <w:tr w:rsidR="00D76580" w:rsidRPr="00FD5710" w14:paraId="50AEE152" w14:textId="77777777" w:rsidTr="008F5F10">
        <w:tc>
          <w:tcPr>
            <w:tcW w:w="2887" w:type="pct"/>
            <w:vAlign w:val="center"/>
          </w:tcPr>
          <w:p w14:paraId="21ACFA24" w14:textId="77777777" w:rsidR="008F5F10" w:rsidRPr="00FD5710" w:rsidRDefault="008F5F10" w:rsidP="0043796A">
            <w:pPr>
              <w:jc w:val="center"/>
              <w:rPr>
                <w:sz w:val="18"/>
                <w:szCs w:val="18"/>
              </w:rPr>
            </w:pPr>
            <w:r w:rsidRPr="00FD5710">
              <w:rPr>
                <w:sz w:val="18"/>
                <w:szCs w:val="18"/>
              </w:rPr>
              <w:t>Номер контактного телефона</w:t>
            </w:r>
          </w:p>
        </w:tc>
        <w:tc>
          <w:tcPr>
            <w:tcW w:w="2113" w:type="pct"/>
          </w:tcPr>
          <w:p w14:paraId="04050C20" w14:textId="77777777" w:rsidR="008F5F10" w:rsidRPr="00FD5710" w:rsidRDefault="008F5F10" w:rsidP="0043796A">
            <w:pPr>
              <w:rPr>
                <w:sz w:val="18"/>
                <w:szCs w:val="18"/>
              </w:rPr>
            </w:pPr>
          </w:p>
        </w:tc>
      </w:tr>
      <w:tr w:rsidR="00D76580" w:rsidRPr="00FD5710" w14:paraId="64EFD3F0" w14:textId="77777777" w:rsidTr="008F5F10">
        <w:tc>
          <w:tcPr>
            <w:tcW w:w="2887" w:type="pct"/>
            <w:vAlign w:val="center"/>
          </w:tcPr>
          <w:p w14:paraId="6006DB62" w14:textId="77777777" w:rsidR="008F5F10" w:rsidRPr="00FD5710" w:rsidRDefault="008F5F10" w:rsidP="0043796A">
            <w:pPr>
              <w:jc w:val="center"/>
              <w:rPr>
                <w:sz w:val="18"/>
                <w:szCs w:val="18"/>
              </w:rPr>
            </w:pPr>
            <w:r w:rsidRPr="00FD5710">
              <w:rPr>
                <w:sz w:val="18"/>
                <w:szCs w:val="18"/>
              </w:rPr>
              <w:t>Адрес электронной почты</w:t>
            </w:r>
          </w:p>
        </w:tc>
        <w:tc>
          <w:tcPr>
            <w:tcW w:w="2113" w:type="pct"/>
          </w:tcPr>
          <w:p w14:paraId="021B1B38" w14:textId="77777777" w:rsidR="008F5F10" w:rsidRPr="00FD5710" w:rsidRDefault="008F5F10" w:rsidP="0043796A">
            <w:pPr>
              <w:rPr>
                <w:sz w:val="18"/>
                <w:szCs w:val="18"/>
              </w:rPr>
            </w:pPr>
          </w:p>
        </w:tc>
      </w:tr>
      <w:tr w:rsidR="00D76580" w:rsidRPr="00FD5710" w14:paraId="169A52E8" w14:textId="77777777" w:rsidTr="008F5F10">
        <w:tc>
          <w:tcPr>
            <w:tcW w:w="2887" w:type="pct"/>
            <w:vAlign w:val="center"/>
          </w:tcPr>
          <w:p w14:paraId="5FA2788D" w14:textId="77777777" w:rsidR="008F5F10" w:rsidRPr="00FD5710" w:rsidRDefault="008F5F10" w:rsidP="0043796A">
            <w:pPr>
              <w:jc w:val="center"/>
              <w:rPr>
                <w:sz w:val="18"/>
                <w:szCs w:val="18"/>
              </w:rPr>
            </w:pPr>
            <w:r w:rsidRPr="00FD5710">
              <w:rPr>
                <w:sz w:val="18"/>
                <w:szCs w:val="18"/>
              </w:rPr>
              <w:t>ОГРН</w:t>
            </w:r>
          </w:p>
        </w:tc>
        <w:tc>
          <w:tcPr>
            <w:tcW w:w="2113" w:type="pct"/>
          </w:tcPr>
          <w:p w14:paraId="76F7AC4F" w14:textId="77777777" w:rsidR="008F5F10" w:rsidRPr="00FD5710" w:rsidRDefault="008F5F10" w:rsidP="0043796A">
            <w:pPr>
              <w:rPr>
                <w:sz w:val="18"/>
                <w:szCs w:val="18"/>
              </w:rPr>
            </w:pPr>
          </w:p>
        </w:tc>
      </w:tr>
      <w:tr w:rsidR="00D76580" w:rsidRPr="00FD5710" w14:paraId="6EA0BC00" w14:textId="77777777" w:rsidTr="008F5F10">
        <w:tc>
          <w:tcPr>
            <w:tcW w:w="2887" w:type="pct"/>
            <w:vAlign w:val="center"/>
          </w:tcPr>
          <w:p w14:paraId="396B39AA" w14:textId="77777777" w:rsidR="008F5F10" w:rsidRPr="00FD5710" w:rsidRDefault="008F5F10" w:rsidP="0043796A">
            <w:pPr>
              <w:jc w:val="center"/>
              <w:rPr>
                <w:sz w:val="18"/>
                <w:szCs w:val="18"/>
              </w:rPr>
            </w:pPr>
            <w:r w:rsidRPr="00FD5710">
              <w:rPr>
                <w:sz w:val="18"/>
                <w:szCs w:val="18"/>
              </w:rPr>
              <w:t>ИНН/КПП</w:t>
            </w:r>
          </w:p>
        </w:tc>
        <w:tc>
          <w:tcPr>
            <w:tcW w:w="2113" w:type="pct"/>
          </w:tcPr>
          <w:p w14:paraId="61900F1D" w14:textId="77777777" w:rsidR="008F5F10" w:rsidRPr="00FD5710" w:rsidRDefault="008F5F10" w:rsidP="0043796A">
            <w:pPr>
              <w:rPr>
                <w:sz w:val="18"/>
                <w:szCs w:val="18"/>
                <w:lang w:val="en-US"/>
              </w:rPr>
            </w:pPr>
          </w:p>
        </w:tc>
      </w:tr>
      <w:tr w:rsidR="00D76580" w:rsidRPr="00FD5710" w14:paraId="32AA13B6" w14:textId="77777777" w:rsidTr="008F5F10">
        <w:tc>
          <w:tcPr>
            <w:tcW w:w="2887" w:type="pct"/>
            <w:vAlign w:val="center"/>
          </w:tcPr>
          <w:p w14:paraId="27593E7E" w14:textId="77777777" w:rsidR="008F5F10" w:rsidRPr="00FD5710" w:rsidRDefault="008F5F10" w:rsidP="0043796A">
            <w:pPr>
              <w:jc w:val="center"/>
              <w:rPr>
                <w:sz w:val="18"/>
                <w:szCs w:val="18"/>
              </w:rPr>
            </w:pPr>
            <w:r w:rsidRPr="00FD5710">
              <w:rPr>
                <w:sz w:val="18"/>
                <w:szCs w:val="18"/>
              </w:rPr>
              <w:t>Дата постановки на учет в налоговом органе</w:t>
            </w:r>
          </w:p>
        </w:tc>
        <w:tc>
          <w:tcPr>
            <w:tcW w:w="2113" w:type="pct"/>
          </w:tcPr>
          <w:p w14:paraId="25BF303B" w14:textId="77777777" w:rsidR="008F5F10" w:rsidRPr="00FD5710" w:rsidRDefault="008F5F10" w:rsidP="0043796A">
            <w:pPr>
              <w:rPr>
                <w:sz w:val="18"/>
                <w:szCs w:val="18"/>
              </w:rPr>
            </w:pPr>
          </w:p>
        </w:tc>
      </w:tr>
      <w:tr w:rsidR="00D76580" w:rsidRPr="00FD5710" w14:paraId="1D3BDD45" w14:textId="77777777" w:rsidTr="008F5F10">
        <w:tc>
          <w:tcPr>
            <w:tcW w:w="2887" w:type="pct"/>
            <w:vAlign w:val="center"/>
          </w:tcPr>
          <w:p w14:paraId="41C30382" w14:textId="77777777" w:rsidR="008F5F10" w:rsidRPr="00FD5710" w:rsidRDefault="008F5F10" w:rsidP="0043796A">
            <w:pPr>
              <w:jc w:val="center"/>
              <w:rPr>
                <w:sz w:val="18"/>
                <w:szCs w:val="18"/>
              </w:rPr>
            </w:pPr>
            <w:r w:rsidRPr="00FD5710">
              <w:rPr>
                <w:sz w:val="18"/>
                <w:szCs w:val="18"/>
              </w:rPr>
              <w:t>ОКПО</w:t>
            </w:r>
          </w:p>
        </w:tc>
        <w:tc>
          <w:tcPr>
            <w:tcW w:w="2113" w:type="pct"/>
          </w:tcPr>
          <w:p w14:paraId="716A7C9F" w14:textId="77777777" w:rsidR="008F5F10" w:rsidRPr="00FD5710" w:rsidRDefault="008F5F10" w:rsidP="0043796A">
            <w:pPr>
              <w:rPr>
                <w:sz w:val="18"/>
                <w:szCs w:val="18"/>
                <w:lang w:val="en-US"/>
              </w:rPr>
            </w:pPr>
          </w:p>
        </w:tc>
      </w:tr>
      <w:tr w:rsidR="00D76580" w:rsidRPr="00FD5710" w14:paraId="5371B604" w14:textId="77777777" w:rsidTr="008F5F10">
        <w:tc>
          <w:tcPr>
            <w:tcW w:w="2887" w:type="pct"/>
            <w:vAlign w:val="center"/>
          </w:tcPr>
          <w:p w14:paraId="1CA45D23" w14:textId="77777777" w:rsidR="008F5F10" w:rsidRPr="00FD5710" w:rsidRDefault="008F5F10" w:rsidP="0043796A">
            <w:pPr>
              <w:jc w:val="center"/>
              <w:rPr>
                <w:sz w:val="18"/>
                <w:szCs w:val="18"/>
              </w:rPr>
            </w:pPr>
            <w:r w:rsidRPr="00FD5710">
              <w:rPr>
                <w:sz w:val="18"/>
                <w:szCs w:val="18"/>
              </w:rPr>
              <w:t>Банковские реквизиты</w:t>
            </w:r>
          </w:p>
        </w:tc>
        <w:tc>
          <w:tcPr>
            <w:tcW w:w="2113" w:type="pct"/>
          </w:tcPr>
          <w:p w14:paraId="6895BC9D" w14:textId="77777777" w:rsidR="008F5F10" w:rsidRPr="00FD5710" w:rsidRDefault="008F5F10" w:rsidP="0043796A">
            <w:pPr>
              <w:rPr>
                <w:sz w:val="18"/>
                <w:szCs w:val="18"/>
              </w:rPr>
            </w:pPr>
          </w:p>
        </w:tc>
      </w:tr>
      <w:tr w:rsidR="00D76580" w:rsidRPr="00FD5710" w14:paraId="5572D4B6" w14:textId="77777777" w:rsidTr="008F5F10">
        <w:tc>
          <w:tcPr>
            <w:tcW w:w="2887" w:type="pct"/>
            <w:vAlign w:val="center"/>
          </w:tcPr>
          <w:p w14:paraId="4C608F45" w14:textId="77777777" w:rsidR="008F5F10" w:rsidRPr="00FD5710" w:rsidRDefault="008F5F10" w:rsidP="0043796A">
            <w:pPr>
              <w:jc w:val="center"/>
              <w:rPr>
                <w:sz w:val="18"/>
                <w:szCs w:val="18"/>
              </w:rPr>
            </w:pPr>
            <w:r w:rsidRPr="00FD5710">
              <w:rPr>
                <w:sz w:val="18"/>
                <w:szCs w:val="18"/>
              </w:rPr>
              <w:t>Ф.И.О. и должность руководителя (для юридического лица)</w:t>
            </w:r>
          </w:p>
        </w:tc>
        <w:tc>
          <w:tcPr>
            <w:tcW w:w="2113" w:type="pct"/>
          </w:tcPr>
          <w:p w14:paraId="2F651F69" w14:textId="77777777" w:rsidR="008F5F10" w:rsidRPr="00FD5710" w:rsidRDefault="008F5F10" w:rsidP="0043796A">
            <w:pPr>
              <w:rPr>
                <w:sz w:val="18"/>
                <w:szCs w:val="18"/>
              </w:rPr>
            </w:pPr>
          </w:p>
        </w:tc>
      </w:tr>
      <w:tr w:rsidR="00D76580" w:rsidRPr="00FD5710" w14:paraId="26A67CF7" w14:textId="77777777" w:rsidTr="008F5F10">
        <w:tc>
          <w:tcPr>
            <w:tcW w:w="2887" w:type="pct"/>
            <w:vAlign w:val="center"/>
          </w:tcPr>
          <w:p w14:paraId="31573497" w14:textId="77777777" w:rsidR="008F5F10" w:rsidRPr="00FD5710" w:rsidRDefault="008F5F10" w:rsidP="0043796A">
            <w:pPr>
              <w:jc w:val="center"/>
              <w:rPr>
                <w:sz w:val="18"/>
                <w:szCs w:val="18"/>
              </w:rPr>
            </w:pPr>
            <w:r w:rsidRPr="00FD5710">
              <w:rPr>
                <w:sz w:val="18"/>
                <w:szCs w:val="18"/>
              </w:rPr>
              <w:t xml:space="preserve">Документ, подтверждающий полномочия на подписание договора </w:t>
            </w:r>
          </w:p>
        </w:tc>
        <w:tc>
          <w:tcPr>
            <w:tcW w:w="2113" w:type="pct"/>
          </w:tcPr>
          <w:p w14:paraId="798962F6" w14:textId="77777777" w:rsidR="008F5F10" w:rsidRPr="00FD5710" w:rsidRDefault="008F5F10" w:rsidP="0043796A">
            <w:pPr>
              <w:rPr>
                <w:sz w:val="18"/>
                <w:szCs w:val="18"/>
              </w:rPr>
            </w:pPr>
          </w:p>
        </w:tc>
      </w:tr>
      <w:tr w:rsidR="008F5F10" w:rsidRPr="00FD5710" w14:paraId="65EA99F1" w14:textId="77777777" w:rsidTr="008F5F10">
        <w:tc>
          <w:tcPr>
            <w:tcW w:w="2887" w:type="pct"/>
            <w:vAlign w:val="center"/>
          </w:tcPr>
          <w:p w14:paraId="5C14E479" w14:textId="77777777" w:rsidR="008F5F10" w:rsidRPr="00FD5710" w:rsidRDefault="008F5F10" w:rsidP="0043796A">
            <w:pPr>
              <w:jc w:val="center"/>
              <w:rPr>
                <w:sz w:val="18"/>
                <w:szCs w:val="18"/>
              </w:rPr>
            </w:pPr>
            <w:r w:rsidRPr="00FD5710">
              <w:rPr>
                <w:sz w:val="18"/>
                <w:szCs w:val="18"/>
              </w:rPr>
              <w:t xml:space="preserve">Система применяемого </w:t>
            </w:r>
            <w:r w:rsidR="009011A9" w:rsidRPr="00FD5710">
              <w:rPr>
                <w:sz w:val="18"/>
                <w:szCs w:val="18"/>
              </w:rPr>
              <w:t>налогообложения</w:t>
            </w:r>
          </w:p>
        </w:tc>
        <w:tc>
          <w:tcPr>
            <w:tcW w:w="2113" w:type="pct"/>
          </w:tcPr>
          <w:p w14:paraId="288DE082" w14:textId="77777777" w:rsidR="008F5F10" w:rsidRPr="00FD5710" w:rsidRDefault="008F5F10" w:rsidP="0043796A">
            <w:pPr>
              <w:rPr>
                <w:sz w:val="18"/>
                <w:szCs w:val="18"/>
              </w:rPr>
            </w:pPr>
          </w:p>
        </w:tc>
      </w:tr>
    </w:tbl>
    <w:p w14:paraId="74208DA9" w14:textId="77777777" w:rsidR="008F5F10" w:rsidRPr="00FD5710" w:rsidRDefault="008F5F10" w:rsidP="0043796A">
      <w:pPr>
        <w:jc w:val="both"/>
        <w:rPr>
          <w:sz w:val="18"/>
          <w:szCs w:val="18"/>
        </w:rPr>
      </w:pPr>
    </w:p>
    <w:p w14:paraId="1FE787CE" w14:textId="77777777" w:rsidR="008F5F10" w:rsidRPr="00FD5710" w:rsidRDefault="008F5F10" w:rsidP="0043796A">
      <w:pPr>
        <w:jc w:val="both"/>
        <w:rPr>
          <w:sz w:val="18"/>
          <w:szCs w:val="18"/>
        </w:rPr>
      </w:pPr>
      <w:r w:rsidRPr="00FD5710">
        <w:rPr>
          <w:sz w:val="18"/>
          <w:szCs w:val="18"/>
        </w:rPr>
        <w:t>К настоящей заявке прилагаются документы по Описи на ________ листах.</w:t>
      </w:r>
    </w:p>
    <w:p w14:paraId="1051A39C" w14:textId="77777777" w:rsidR="008F5F10" w:rsidRPr="00FD5710" w:rsidRDefault="008F5F10" w:rsidP="0043796A">
      <w:pPr>
        <w:jc w:val="both"/>
        <w:rPr>
          <w:sz w:val="18"/>
          <w:szCs w:val="18"/>
        </w:rPr>
      </w:pPr>
    </w:p>
    <w:p w14:paraId="26FE4CDF" w14:textId="77777777" w:rsidR="008F5F10" w:rsidRPr="00FD5710" w:rsidRDefault="008F5F10" w:rsidP="0043796A">
      <w:pPr>
        <w:contextualSpacing/>
        <w:jc w:val="both"/>
        <w:rPr>
          <w:sz w:val="18"/>
          <w:szCs w:val="18"/>
        </w:rPr>
      </w:pPr>
      <w:r w:rsidRPr="00FD5710">
        <w:rPr>
          <w:sz w:val="18"/>
          <w:szCs w:val="18"/>
        </w:rPr>
        <w:t>_______________________               _______________________             /___________________/</w:t>
      </w:r>
    </w:p>
    <w:p w14:paraId="04D7DF82" w14:textId="77777777" w:rsidR="008F5F10" w:rsidRPr="00FD5710" w:rsidRDefault="008F5F10" w:rsidP="0043796A">
      <w:pPr>
        <w:contextualSpacing/>
        <w:jc w:val="both"/>
        <w:rPr>
          <w:rFonts w:eastAsia="Calibri"/>
          <w:b/>
          <w:sz w:val="18"/>
          <w:szCs w:val="18"/>
        </w:rPr>
      </w:pPr>
      <w:r w:rsidRPr="00FD5710">
        <w:rPr>
          <w:i/>
          <w:sz w:val="18"/>
          <w:szCs w:val="18"/>
        </w:rPr>
        <w:t xml:space="preserve">       (должность)                                       (подпись)                                             (ФИО</w:t>
      </w:r>
      <w:bookmarkEnd w:id="16"/>
      <w:bookmarkEnd w:id="17"/>
      <w:bookmarkEnd w:id="18"/>
      <w:bookmarkEnd w:id="19"/>
      <w:bookmarkEnd w:id="20"/>
      <w:bookmarkEnd w:id="21"/>
      <w:bookmarkEnd w:id="22"/>
      <w:r w:rsidR="00BB4F94" w:rsidRPr="00FD5710">
        <w:rPr>
          <w:i/>
          <w:sz w:val="18"/>
          <w:szCs w:val="18"/>
        </w:rPr>
        <w:t>)</w:t>
      </w:r>
      <w:bookmarkEnd w:id="2"/>
    </w:p>
    <w:sectPr w:rsidR="008F5F10" w:rsidRPr="00FD5710" w:rsidSect="003664C0">
      <w:headerReference w:type="even" r:id="rId10"/>
      <w:headerReference w:type="default" r:id="rId11"/>
      <w:pgSz w:w="11907" w:h="16840" w:code="9"/>
      <w:pgMar w:top="851" w:right="851" w:bottom="1134" w:left="1134"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7CFA" w14:textId="77777777" w:rsidR="008A159B" w:rsidRDefault="008A159B">
      <w:r>
        <w:separator/>
      </w:r>
    </w:p>
  </w:endnote>
  <w:endnote w:type="continuationSeparator" w:id="0">
    <w:p w14:paraId="762418E1" w14:textId="77777777" w:rsidR="008A159B" w:rsidRDefault="008A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BB95" w14:textId="77777777" w:rsidR="008A159B" w:rsidRDefault="008A159B">
      <w:r>
        <w:separator/>
      </w:r>
    </w:p>
  </w:footnote>
  <w:footnote w:type="continuationSeparator" w:id="0">
    <w:p w14:paraId="048F7040" w14:textId="77777777" w:rsidR="008A159B" w:rsidRDefault="008A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9D3F" w14:textId="04FD9DDE" w:rsidR="000143C3" w:rsidRDefault="000143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E3D52">
      <w:rPr>
        <w:rStyle w:val="a6"/>
        <w:noProof/>
      </w:rPr>
      <w:t>12</w:t>
    </w:r>
    <w:r>
      <w:rPr>
        <w:rStyle w:val="a6"/>
      </w:rPr>
      <w:fldChar w:fldCharType="end"/>
    </w:r>
  </w:p>
  <w:p w14:paraId="65271D53" w14:textId="77777777" w:rsidR="000143C3" w:rsidRDefault="000143C3">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CEE" w14:textId="77777777" w:rsidR="000143C3" w:rsidRDefault="000143C3">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11" w15:restartNumberingAfterBreak="0">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578F2"/>
    <w:multiLevelType w:val="multilevel"/>
    <w:tmpl w:val="62F6F8B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9B4676"/>
    <w:multiLevelType w:val="hybridMultilevel"/>
    <w:tmpl w:val="AC002AB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6550B3"/>
    <w:multiLevelType w:val="multilevel"/>
    <w:tmpl w:val="12DE2F00"/>
    <w:lvl w:ilvl="0">
      <w:start w:val="6"/>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7" w15:restartNumberingAfterBreak="0">
    <w:nsid w:val="77F846B0"/>
    <w:multiLevelType w:val="hybridMultilevel"/>
    <w:tmpl w:val="FC923964"/>
    <w:lvl w:ilvl="0" w:tplc="073A955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16cid:durableId="1826042650">
    <w:abstractNumId w:val="9"/>
  </w:num>
  <w:num w:numId="2" w16cid:durableId="839976530">
    <w:abstractNumId w:val="7"/>
  </w:num>
  <w:num w:numId="3" w16cid:durableId="720709244">
    <w:abstractNumId w:val="6"/>
  </w:num>
  <w:num w:numId="4" w16cid:durableId="1591424294">
    <w:abstractNumId w:val="5"/>
  </w:num>
  <w:num w:numId="5" w16cid:durableId="585307440">
    <w:abstractNumId w:val="4"/>
  </w:num>
  <w:num w:numId="6" w16cid:durableId="1422026706">
    <w:abstractNumId w:val="8"/>
  </w:num>
  <w:num w:numId="7" w16cid:durableId="340746354">
    <w:abstractNumId w:val="3"/>
  </w:num>
  <w:num w:numId="8" w16cid:durableId="910043499">
    <w:abstractNumId w:val="2"/>
  </w:num>
  <w:num w:numId="9" w16cid:durableId="41173263">
    <w:abstractNumId w:val="1"/>
  </w:num>
  <w:num w:numId="10" w16cid:durableId="532957366">
    <w:abstractNumId w:val="0"/>
  </w:num>
  <w:num w:numId="11" w16cid:durableId="1622757936">
    <w:abstractNumId w:val="18"/>
  </w:num>
  <w:num w:numId="12" w16cid:durableId="820846842">
    <w:abstractNumId w:val="14"/>
  </w:num>
  <w:num w:numId="13" w16cid:durableId="1931770353">
    <w:abstractNumId w:val="12"/>
  </w:num>
  <w:num w:numId="14" w16cid:durableId="1894852067">
    <w:abstractNumId w:val="16"/>
  </w:num>
  <w:num w:numId="15" w16cid:durableId="542519054">
    <w:abstractNumId w:val="17"/>
  </w:num>
  <w:num w:numId="16" w16cid:durableId="176161984">
    <w:abstractNumId w:val="15"/>
  </w:num>
  <w:num w:numId="17" w16cid:durableId="5752108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24F"/>
    <w:rsid w:val="000005A6"/>
    <w:rsid w:val="00000FE5"/>
    <w:rsid w:val="0000131C"/>
    <w:rsid w:val="000014EF"/>
    <w:rsid w:val="000023D0"/>
    <w:rsid w:val="0000578E"/>
    <w:rsid w:val="00007DEB"/>
    <w:rsid w:val="000143C3"/>
    <w:rsid w:val="00014EFE"/>
    <w:rsid w:val="00015F15"/>
    <w:rsid w:val="00017C6D"/>
    <w:rsid w:val="000227EE"/>
    <w:rsid w:val="000227F1"/>
    <w:rsid w:val="00023811"/>
    <w:rsid w:val="000238A6"/>
    <w:rsid w:val="00023F06"/>
    <w:rsid w:val="00024946"/>
    <w:rsid w:val="00024BC5"/>
    <w:rsid w:val="00024F3E"/>
    <w:rsid w:val="00027259"/>
    <w:rsid w:val="0002746B"/>
    <w:rsid w:val="00030A4B"/>
    <w:rsid w:val="00030F35"/>
    <w:rsid w:val="0003178A"/>
    <w:rsid w:val="00034ED3"/>
    <w:rsid w:val="00035078"/>
    <w:rsid w:val="00035269"/>
    <w:rsid w:val="00040C42"/>
    <w:rsid w:val="0004178D"/>
    <w:rsid w:val="000417B6"/>
    <w:rsid w:val="00041E69"/>
    <w:rsid w:val="00043C9C"/>
    <w:rsid w:val="0004469B"/>
    <w:rsid w:val="0005045D"/>
    <w:rsid w:val="00051D17"/>
    <w:rsid w:val="000526FF"/>
    <w:rsid w:val="00053114"/>
    <w:rsid w:val="00055FE9"/>
    <w:rsid w:val="00056BB6"/>
    <w:rsid w:val="00066CAD"/>
    <w:rsid w:val="0006767C"/>
    <w:rsid w:val="00074116"/>
    <w:rsid w:val="00075006"/>
    <w:rsid w:val="00075E05"/>
    <w:rsid w:val="00082685"/>
    <w:rsid w:val="00082B3B"/>
    <w:rsid w:val="00084861"/>
    <w:rsid w:val="00084AA1"/>
    <w:rsid w:val="00084FFC"/>
    <w:rsid w:val="0008516F"/>
    <w:rsid w:val="00087E1A"/>
    <w:rsid w:val="000905B1"/>
    <w:rsid w:val="00091A4C"/>
    <w:rsid w:val="00092A44"/>
    <w:rsid w:val="000946CD"/>
    <w:rsid w:val="00094E89"/>
    <w:rsid w:val="00095BFE"/>
    <w:rsid w:val="00095C5F"/>
    <w:rsid w:val="00095F0A"/>
    <w:rsid w:val="0009772C"/>
    <w:rsid w:val="00097ED8"/>
    <w:rsid w:val="000A0DAB"/>
    <w:rsid w:val="000A258F"/>
    <w:rsid w:val="000A5D59"/>
    <w:rsid w:val="000A71BA"/>
    <w:rsid w:val="000A739C"/>
    <w:rsid w:val="000A758A"/>
    <w:rsid w:val="000A7E43"/>
    <w:rsid w:val="000B021B"/>
    <w:rsid w:val="000B0483"/>
    <w:rsid w:val="000B2BFB"/>
    <w:rsid w:val="000B7B81"/>
    <w:rsid w:val="000C1D28"/>
    <w:rsid w:val="000C2EAA"/>
    <w:rsid w:val="000C3105"/>
    <w:rsid w:val="000C3A9F"/>
    <w:rsid w:val="000C73FC"/>
    <w:rsid w:val="000D0584"/>
    <w:rsid w:val="000D2203"/>
    <w:rsid w:val="000D54AE"/>
    <w:rsid w:val="000D577C"/>
    <w:rsid w:val="000D648A"/>
    <w:rsid w:val="000D6F4A"/>
    <w:rsid w:val="000E056F"/>
    <w:rsid w:val="000E267B"/>
    <w:rsid w:val="000E293E"/>
    <w:rsid w:val="000E37E2"/>
    <w:rsid w:val="000E3FF8"/>
    <w:rsid w:val="000E57AD"/>
    <w:rsid w:val="000E58EB"/>
    <w:rsid w:val="000F2AA7"/>
    <w:rsid w:val="000F65DA"/>
    <w:rsid w:val="000F6E54"/>
    <w:rsid w:val="000F7E3B"/>
    <w:rsid w:val="001024D5"/>
    <w:rsid w:val="00103D5A"/>
    <w:rsid w:val="001042EB"/>
    <w:rsid w:val="00104F95"/>
    <w:rsid w:val="001057B8"/>
    <w:rsid w:val="00105933"/>
    <w:rsid w:val="0010701F"/>
    <w:rsid w:val="00107E53"/>
    <w:rsid w:val="00107EA0"/>
    <w:rsid w:val="00112B03"/>
    <w:rsid w:val="00114789"/>
    <w:rsid w:val="001152C3"/>
    <w:rsid w:val="00120619"/>
    <w:rsid w:val="001211B8"/>
    <w:rsid w:val="00121646"/>
    <w:rsid w:val="00123229"/>
    <w:rsid w:val="00131447"/>
    <w:rsid w:val="00132B9F"/>
    <w:rsid w:val="001344EC"/>
    <w:rsid w:val="001377A3"/>
    <w:rsid w:val="00140254"/>
    <w:rsid w:val="00140A0F"/>
    <w:rsid w:val="0014152D"/>
    <w:rsid w:val="0014294E"/>
    <w:rsid w:val="001434C9"/>
    <w:rsid w:val="00144AAC"/>
    <w:rsid w:val="00146142"/>
    <w:rsid w:val="00147A24"/>
    <w:rsid w:val="00150342"/>
    <w:rsid w:val="00153B11"/>
    <w:rsid w:val="00156315"/>
    <w:rsid w:val="00161F45"/>
    <w:rsid w:val="001634A4"/>
    <w:rsid w:val="001652B3"/>
    <w:rsid w:val="00165F8D"/>
    <w:rsid w:val="001662C0"/>
    <w:rsid w:val="00166E16"/>
    <w:rsid w:val="00171441"/>
    <w:rsid w:val="00173421"/>
    <w:rsid w:val="00174EDC"/>
    <w:rsid w:val="0017598C"/>
    <w:rsid w:val="00177C49"/>
    <w:rsid w:val="00177D72"/>
    <w:rsid w:val="001801A1"/>
    <w:rsid w:val="00181ECF"/>
    <w:rsid w:val="00183ABF"/>
    <w:rsid w:val="00185160"/>
    <w:rsid w:val="00186CF5"/>
    <w:rsid w:val="00186DA6"/>
    <w:rsid w:val="0018748E"/>
    <w:rsid w:val="00190418"/>
    <w:rsid w:val="00193069"/>
    <w:rsid w:val="001930A9"/>
    <w:rsid w:val="00193C67"/>
    <w:rsid w:val="0019425D"/>
    <w:rsid w:val="00196D3B"/>
    <w:rsid w:val="001A0D04"/>
    <w:rsid w:val="001A10A5"/>
    <w:rsid w:val="001A229A"/>
    <w:rsid w:val="001A26CA"/>
    <w:rsid w:val="001A3200"/>
    <w:rsid w:val="001A400F"/>
    <w:rsid w:val="001A43C5"/>
    <w:rsid w:val="001A5E58"/>
    <w:rsid w:val="001A694F"/>
    <w:rsid w:val="001B2547"/>
    <w:rsid w:val="001B2DE9"/>
    <w:rsid w:val="001B4AF6"/>
    <w:rsid w:val="001B4E9E"/>
    <w:rsid w:val="001B50B5"/>
    <w:rsid w:val="001C0E26"/>
    <w:rsid w:val="001C0F0A"/>
    <w:rsid w:val="001C11DB"/>
    <w:rsid w:val="001C30CA"/>
    <w:rsid w:val="001C3A1D"/>
    <w:rsid w:val="001C4D27"/>
    <w:rsid w:val="001C4FCE"/>
    <w:rsid w:val="001C54A6"/>
    <w:rsid w:val="001D0B3A"/>
    <w:rsid w:val="001D0FC6"/>
    <w:rsid w:val="001D33D8"/>
    <w:rsid w:val="001D3DAC"/>
    <w:rsid w:val="001D4246"/>
    <w:rsid w:val="001D5AF0"/>
    <w:rsid w:val="001D75CC"/>
    <w:rsid w:val="001E22E7"/>
    <w:rsid w:val="001E3152"/>
    <w:rsid w:val="001E3FE3"/>
    <w:rsid w:val="001E417B"/>
    <w:rsid w:val="001E4AAE"/>
    <w:rsid w:val="001E61E9"/>
    <w:rsid w:val="001E67A4"/>
    <w:rsid w:val="001E72AB"/>
    <w:rsid w:val="001F04F9"/>
    <w:rsid w:val="001F2056"/>
    <w:rsid w:val="001F27C2"/>
    <w:rsid w:val="001F2AD9"/>
    <w:rsid w:val="001F65DB"/>
    <w:rsid w:val="001F6B18"/>
    <w:rsid w:val="001F71CA"/>
    <w:rsid w:val="001F729A"/>
    <w:rsid w:val="00200907"/>
    <w:rsid w:val="00201382"/>
    <w:rsid w:val="00203A09"/>
    <w:rsid w:val="002050F5"/>
    <w:rsid w:val="00205A89"/>
    <w:rsid w:val="00206B6C"/>
    <w:rsid w:val="0021076D"/>
    <w:rsid w:val="002119C5"/>
    <w:rsid w:val="002145D4"/>
    <w:rsid w:val="00214BB5"/>
    <w:rsid w:val="00220CD0"/>
    <w:rsid w:val="00221775"/>
    <w:rsid w:val="00223A35"/>
    <w:rsid w:val="00224BA5"/>
    <w:rsid w:val="00224C61"/>
    <w:rsid w:val="002266FF"/>
    <w:rsid w:val="00227EA8"/>
    <w:rsid w:val="002300B8"/>
    <w:rsid w:val="0023315B"/>
    <w:rsid w:val="002331A8"/>
    <w:rsid w:val="00233658"/>
    <w:rsid w:val="002343FF"/>
    <w:rsid w:val="00234FC4"/>
    <w:rsid w:val="00235C5A"/>
    <w:rsid w:val="00241A03"/>
    <w:rsid w:val="0024317E"/>
    <w:rsid w:val="0024521B"/>
    <w:rsid w:val="00245D91"/>
    <w:rsid w:val="00246215"/>
    <w:rsid w:val="002465AB"/>
    <w:rsid w:val="00246D13"/>
    <w:rsid w:val="00250134"/>
    <w:rsid w:val="002524F9"/>
    <w:rsid w:val="00252B49"/>
    <w:rsid w:val="0025398C"/>
    <w:rsid w:val="00253D5B"/>
    <w:rsid w:val="0025450D"/>
    <w:rsid w:val="00260949"/>
    <w:rsid w:val="002628E2"/>
    <w:rsid w:val="00262AA0"/>
    <w:rsid w:val="00263B33"/>
    <w:rsid w:val="002643FE"/>
    <w:rsid w:val="002662D0"/>
    <w:rsid w:val="00266D47"/>
    <w:rsid w:val="00271235"/>
    <w:rsid w:val="002744DE"/>
    <w:rsid w:val="002759D5"/>
    <w:rsid w:val="00276FE1"/>
    <w:rsid w:val="00281D19"/>
    <w:rsid w:val="00284266"/>
    <w:rsid w:val="00284A4A"/>
    <w:rsid w:val="0028716D"/>
    <w:rsid w:val="00287622"/>
    <w:rsid w:val="002902D3"/>
    <w:rsid w:val="00292A86"/>
    <w:rsid w:val="00292B8E"/>
    <w:rsid w:val="00293A8F"/>
    <w:rsid w:val="00294937"/>
    <w:rsid w:val="00294B37"/>
    <w:rsid w:val="00297FE7"/>
    <w:rsid w:val="002A0F67"/>
    <w:rsid w:val="002A1F72"/>
    <w:rsid w:val="002A33A3"/>
    <w:rsid w:val="002A549A"/>
    <w:rsid w:val="002A5DBB"/>
    <w:rsid w:val="002A6C22"/>
    <w:rsid w:val="002A6E18"/>
    <w:rsid w:val="002B3754"/>
    <w:rsid w:val="002B53C7"/>
    <w:rsid w:val="002C05F9"/>
    <w:rsid w:val="002C2F63"/>
    <w:rsid w:val="002C426F"/>
    <w:rsid w:val="002C42D9"/>
    <w:rsid w:val="002C4D99"/>
    <w:rsid w:val="002C591B"/>
    <w:rsid w:val="002C6CA9"/>
    <w:rsid w:val="002C7496"/>
    <w:rsid w:val="002C793A"/>
    <w:rsid w:val="002D1EA0"/>
    <w:rsid w:val="002D4C6D"/>
    <w:rsid w:val="002E20B6"/>
    <w:rsid w:val="002E3A0B"/>
    <w:rsid w:val="002E5F44"/>
    <w:rsid w:val="002E7876"/>
    <w:rsid w:val="002F00DC"/>
    <w:rsid w:val="002F0A90"/>
    <w:rsid w:val="002F313E"/>
    <w:rsid w:val="002F475F"/>
    <w:rsid w:val="002F6EC2"/>
    <w:rsid w:val="002F7141"/>
    <w:rsid w:val="002F734A"/>
    <w:rsid w:val="003023D0"/>
    <w:rsid w:val="003067E8"/>
    <w:rsid w:val="00307603"/>
    <w:rsid w:val="003102C0"/>
    <w:rsid w:val="0031211C"/>
    <w:rsid w:val="00314701"/>
    <w:rsid w:val="0032086E"/>
    <w:rsid w:val="00320D8C"/>
    <w:rsid w:val="00325D74"/>
    <w:rsid w:val="003302AD"/>
    <w:rsid w:val="0033274D"/>
    <w:rsid w:val="00332F14"/>
    <w:rsid w:val="00334CBA"/>
    <w:rsid w:val="00335BFF"/>
    <w:rsid w:val="003400F1"/>
    <w:rsid w:val="0034016C"/>
    <w:rsid w:val="00345DF6"/>
    <w:rsid w:val="00347885"/>
    <w:rsid w:val="003517F0"/>
    <w:rsid w:val="00351DA4"/>
    <w:rsid w:val="003525F8"/>
    <w:rsid w:val="00352CFB"/>
    <w:rsid w:val="00353665"/>
    <w:rsid w:val="003549E0"/>
    <w:rsid w:val="003554DF"/>
    <w:rsid w:val="00355D79"/>
    <w:rsid w:val="003570A4"/>
    <w:rsid w:val="00360043"/>
    <w:rsid w:val="00361376"/>
    <w:rsid w:val="003613A3"/>
    <w:rsid w:val="003653E1"/>
    <w:rsid w:val="003664C0"/>
    <w:rsid w:val="003665BC"/>
    <w:rsid w:val="00366722"/>
    <w:rsid w:val="0036796A"/>
    <w:rsid w:val="00371B20"/>
    <w:rsid w:val="003731AC"/>
    <w:rsid w:val="003736EC"/>
    <w:rsid w:val="0037427C"/>
    <w:rsid w:val="003750C8"/>
    <w:rsid w:val="00375DE8"/>
    <w:rsid w:val="003760E7"/>
    <w:rsid w:val="00377208"/>
    <w:rsid w:val="003801A9"/>
    <w:rsid w:val="0038264F"/>
    <w:rsid w:val="0038268F"/>
    <w:rsid w:val="00383677"/>
    <w:rsid w:val="0038468D"/>
    <w:rsid w:val="00385932"/>
    <w:rsid w:val="00385C93"/>
    <w:rsid w:val="00385E19"/>
    <w:rsid w:val="00387520"/>
    <w:rsid w:val="003906BF"/>
    <w:rsid w:val="00391BA2"/>
    <w:rsid w:val="00392EAF"/>
    <w:rsid w:val="00394AA8"/>
    <w:rsid w:val="00396527"/>
    <w:rsid w:val="00396C48"/>
    <w:rsid w:val="00397711"/>
    <w:rsid w:val="003A02C1"/>
    <w:rsid w:val="003A0AF5"/>
    <w:rsid w:val="003A19E5"/>
    <w:rsid w:val="003A26F3"/>
    <w:rsid w:val="003A4BF8"/>
    <w:rsid w:val="003A736B"/>
    <w:rsid w:val="003B059E"/>
    <w:rsid w:val="003B2A00"/>
    <w:rsid w:val="003B67CE"/>
    <w:rsid w:val="003C00E5"/>
    <w:rsid w:val="003C36D2"/>
    <w:rsid w:val="003C3750"/>
    <w:rsid w:val="003C4974"/>
    <w:rsid w:val="003C4DF6"/>
    <w:rsid w:val="003C6FA6"/>
    <w:rsid w:val="003D445D"/>
    <w:rsid w:val="003D722F"/>
    <w:rsid w:val="003D73DD"/>
    <w:rsid w:val="003E092C"/>
    <w:rsid w:val="003E1B12"/>
    <w:rsid w:val="003E27D3"/>
    <w:rsid w:val="003E340B"/>
    <w:rsid w:val="003E600C"/>
    <w:rsid w:val="003E7836"/>
    <w:rsid w:val="003E7A71"/>
    <w:rsid w:val="003F1C7C"/>
    <w:rsid w:val="003F6E25"/>
    <w:rsid w:val="003F7FA4"/>
    <w:rsid w:val="00400422"/>
    <w:rsid w:val="00400AEF"/>
    <w:rsid w:val="00407191"/>
    <w:rsid w:val="00414984"/>
    <w:rsid w:val="00416C1E"/>
    <w:rsid w:val="00416DD9"/>
    <w:rsid w:val="0042171D"/>
    <w:rsid w:val="00424410"/>
    <w:rsid w:val="004245A4"/>
    <w:rsid w:val="004249D9"/>
    <w:rsid w:val="0042639E"/>
    <w:rsid w:val="00430E6E"/>
    <w:rsid w:val="00436085"/>
    <w:rsid w:val="004364E2"/>
    <w:rsid w:val="0043796A"/>
    <w:rsid w:val="00441B16"/>
    <w:rsid w:val="0044305B"/>
    <w:rsid w:val="0044393A"/>
    <w:rsid w:val="00443C70"/>
    <w:rsid w:val="00443C7A"/>
    <w:rsid w:val="004460E6"/>
    <w:rsid w:val="00447269"/>
    <w:rsid w:val="00447721"/>
    <w:rsid w:val="00452744"/>
    <w:rsid w:val="00454D1E"/>
    <w:rsid w:val="00455CE6"/>
    <w:rsid w:val="00464706"/>
    <w:rsid w:val="0046528F"/>
    <w:rsid w:val="0046795C"/>
    <w:rsid w:val="00471CF4"/>
    <w:rsid w:val="00472FCE"/>
    <w:rsid w:val="00473D05"/>
    <w:rsid w:val="004755CC"/>
    <w:rsid w:val="00476D7D"/>
    <w:rsid w:val="004770FB"/>
    <w:rsid w:val="00480782"/>
    <w:rsid w:val="0048247B"/>
    <w:rsid w:val="0048318E"/>
    <w:rsid w:val="00483789"/>
    <w:rsid w:val="00485245"/>
    <w:rsid w:val="00487AEB"/>
    <w:rsid w:val="00491303"/>
    <w:rsid w:val="004929EF"/>
    <w:rsid w:val="004942AA"/>
    <w:rsid w:val="004963A3"/>
    <w:rsid w:val="00497891"/>
    <w:rsid w:val="004A115D"/>
    <w:rsid w:val="004A1BC1"/>
    <w:rsid w:val="004A3AD2"/>
    <w:rsid w:val="004A4787"/>
    <w:rsid w:val="004A4F02"/>
    <w:rsid w:val="004A62C0"/>
    <w:rsid w:val="004A70EB"/>
    <w:rsid w:val="004A78EF"/>
    <w:rsid w:val="004B0654"/>
    <w:rsid w:val="004B544F"/>
    <w:rsid w:val="004C035C"/>
    <w:rsid w:val="004C06BA"/>
    <w:rsid w:val="004C2865"/>
    <w:rsid w:val="004C3A8E"/>
    <w:rsid w:val="004C6F10"/>
    <w:rsid w:val="004D5930"/>
    <w:rsid w:val="004D5A04"/>
    <w:rsid w:val="004D643D"/>
    <w:rsid w:val="004D6843"/>
    <w:rsid w:val="004D72DD"/>
    <w:rsid w:val="004E23AC"/>
    <w:rsid w:val="004E5A42"/>
    <w:rsid w:val="004E6452"/>
    <w:rsid w:val="004E64B8"/>
    <w:rsid w:val="004F0AA3"/>
    <w:rsid w:val="004F12EC"/>
    <w:rsid w:val="004F1C78"/>
    <w:rsid w:val="004F1FF8"/>
    <w:rsid w:val="004F2919"/>
    <w:rsid w:val="004F2A55"/>
    <w:rsid w:val="004F3C88"/>
    <w:rsid w:val="004F3F6A"/>
    <w:rsid w:val="004F5C36"/>
    <w:rsid w:val="004F617F"/>
    <w:rsid w:val="004F6409"/>
    <w:rsid w:val="00500DE7"/>
    <w:rsid w:val="00502406"/>
    <w:rsid w:val="00502EC6"/>
    <w:rsid w:val="00503294"/>
    <w:rsid w:val="0050639F"/>
    <w:rsid w:val="00510244"/>
    <w:rsid w:val="005128E0"/>
    <w:rsid w:val="005136E4"/>
    <w:rsid w:val="005160C2"/>
    <w:rsid w:val="00516F20"/>
    <w:rsid w:val="0052056C"/>
    <w:rsid w:val="005215D7"/>
    <w:rsid w:val="00523BC6"/>
    <w:rsid w:val="00526D31"/>
    <w:rsid w:val="0053164B"/>
    <w:rsid w:val="005417D8"/>
    <w:rsid w:val="00551B2F"/>
    <w:rsid w:val="00553A7F"/>
    <w:rsid w:val="00555C03"/>
    <w:rsid w:val="0055740D"/>
    <w:rsid w:val="00557AB6"/>
    <w:rsid w:val="00561A15"/>
    <w:rsid w:val="00562135"/>
    <w:rsid w:val="005634AE"/>
    <w:rsid w:val="0056517B"/>
    <w:rsid w:val="00567949"/>
    <w:rsid w:val="0057224F"/>
    <w:rsid w:val="00575258"/>
    <w:rsid w:val="0057537B"/>
    <w:rsid w:val="00576828"/>
    <w:rsid w:val="00576B2C"/>
    <w:rsid w:val="00577C86"/>
    <w:rsid w:val="00577D05"/>
    <w:rsid w:val="00580279"/>
    <w:rsid w:val="00580ABE"/>
    <w:rsid w:val="00580E83"/>
    <w:rsid w:val="00584A5F"/>
    <w:rsid w:val="005876F9"/>
    <w:rsid w:val="0059119C"/>
    <w:rsid w:val="00593270"/>
    <w:rsid w:val="00594401"/>
    <w:rsid w:val="0059518B"/>
    <w:rsid w:val="00595F1D"/>
    <w:rsid w:val="005975C1"/>
    <w:rsid w:val="005A1E70"/>
    <w:rsid w:val="005A3945"/>
    <w:rsid w:val="005A4A87"/>
    <w:rsid w:val="005A4B8C"/>
    <w:rsid w:val="005A613C"/>
    <w:rsid w:val="005A7200"/>
    <w:rsid w:val="005B2B01"/>
    <w:rsid w:val="005B2C48"/>
    <w:rsid w:val="005B672A"/>
    <w:rsid w:val="005B7F82"/>
    <w:rsid w:val="005C167E"/>
    <w:rsid w:val="005D0984"/>
    <w:rsid w:val="005D1E27"/>
    <w:rsid w:val="005D24BE"/>
    <w:rsid w:val="005D2F52"/>
    <w:rsid w:val="005D5F6A"/>
    <w:rsid w:val="005D6588"/>
    <w:rsid w:val="005D6FEE"/>
    <w:rsid w:val="005E0604"/>
    <w:rsid w:val="005E0DC7"/>
    <w:rsid w:val="005E3D52"/>
    <w:rsid w:val="005E4ED0"/>
    <w:rsid w:val="005E6CCA"/>
    <w:rsid w:val="005F5C05"/>
    <w:rsid w:val="00603D38"/>
    <w:rsid w:val="00604CE7"/>
    <w:rsid w:val="00605A5D"/>
    <w:rsid w:val="00610329"/>
    <w:rsid w:val="00610348"/>
    <w:rsid w:val="006103C0"/>
    <w:rsid w:val="00611F17"/>
    <w:rsid w:val="00614718"/>
    <w:rsid w:val="00615C3F"/>
    <w:rsid w:val="0061645E"/>
    <w:rsid w:val="006172E1"/>
    <w:rsid w:val="00617A13"/>
    <w:rsid w:val="006201FB"/>
    <w:rsid w:val="00621678"/>
    <w:rsid w:val="006219D3"/>
    <w:rsid w:val="00626EA7"/>
    <w:rsid w:val="00631A38"/>
    <w:rsid w:val="00631D53"/>
    <w:rsid w:val="00632674"/>
    <w:rsid w:val="00633E02"/>
    <w:rsid w:val="00634FC6"/>
    <w:rsid w:val="00635A84"/>
    <w:rsid w:val="00635F9A"/>
    <w:rsid w:val="00636ADE"/>
    <w:rsid w:val="00641693"/>
    <w:rsid w:val="0064281D"/>
    <w:rsid w:val="0064391C"/>
    <w:rsid w:val="0064487F"/>
    <w:rsid w:val="006448FF"/>
    <w:rsid w:val="00645092"/>
    <w:rsid w:val="00651018"/>
    <w:rsid w:val="00652924"/>
    <w:rsid w:val="00652A58"/>
    <w:rsid w:val="00655D25"/>
    <w:rsid w:val="00657FC9"/>
    <w:rsid w:val="0066111F"/>
    <w:rsid w:val="00661F43"/>
    <w:rsid w:val="00671B58"/>
    <w:rsid w:val="00671E74"/>
    <w:rsid w:val="0067302D"/>
    <w:rsid w:val="006741DE"/>
    <w:rsid w:val="00677A3C"/>
    <w:rsid w:val="00680D03"/>
    <w:rsid w:val="006813D3"/>
    <w:rsid w:val="006830EF"/>
    <w:rsid w:val="006847E8"/>
    <w:rsid w:val="00685ADE"/>
    <w:rsid w:val="00687C30"/>
    <w:rsid w:val="006917FF"/>
    <w:rsid w:val="00694454"/>
    <w:rsid w:val="00694BFF"/>
    <w:rsid w:val="0069779C"/>
    <w:rsid w:val="006977AB"/>
    <w:rsid w:val="006A040C"/>
    <w:rsid w:val="006A1ACB"/>
    <w:rsid w:val="006A5671"/>
    <w:rsid w:val="006A608B"/>
    <w:rsid w:val="006B075E"/>
    <w:rsid w:val="006B0A66"/>
    <w:rsid w:val="006B0C3D"/>
    <w:rsid w:val="006B4AC4"/>
    <w:rsid w:val="006B53B7"/>
    <w:rsid w:val="006B5541"/>
    <w:rsid w:val="006B5B18"/>
    <w:rsid w:val="006B5CC3"/>
    <w:rsid w:val="006C03A8"/>
    <w:rsid w:val="006C0F34"/>
    <w:rsid w:val="006C1F0F"/>
    <w:rsid w:val="006C2C55"/>
    <w:rsid w:val="006C3297"/>
    <w:rsid w:val="006D0AF2"/>
    <w:rsid w:val="006D22CC"/>
    <w:rsid w:val="006D2F49"/>
    <w:rsid w:val="006D30F4"/>
    <w:rsid w:val="006D46F0"/>
    <w:rsid w:val="006D5433"/>
    <w:rsid w:val="006E0D2D"/>
    <w:rsid w:val="006E204D"/>
    <w:rsid w:val="006E2B71"/>
    <w:rsid w:val="006E32D7"/>
    <w:rsid w:val="006E3470"/>
    <w:rsid w:val="006E3BEE"/>
    <w:rsid w:val="006E58BD"/>
    <w:rsid w:val="006E63BC"/>
    <w:rsid w:val="006E6907"/>
    <w:rsid w:val="006F064B"/>
    <w:rsid w:val="006F4B97"/>
    <w:rsid w:val="006F729F"/>
    <w:rsid w:val="00700973"/>
    <w:rsid w:val="00702442"/>
    <w:rsid w:val="00702597"/>
    <w:rsid w:val="00704318"/>
    <w:rsid w:val="007043B4"/>
    <w:rsid w:val="00704B33"/>
    <w:rsid w:val="00704E1E"/>
    <w:rsid w:val="00710111"/>
    <w:rsid w:val="00712526"/>
    <w:rsid w:val="00712AC2"/>
    <w:rsid w:val="00712C0A"/>
    <w:rsid w:val="00713D0E"/>
    <w:rsid w:val="00713D43"/>
    <w:rsid w:val="0071473F"/>
    <w:rsid w:val="00715D4B"/>
    <w:rsid w:val="00717575"/>
    <w:rsid w:val="007210C2"/>
    <w:rsid w:val="00723F33"/>
    <w:rsid w:val="00724C75"/>
    <w:rsid w:val="0072512C"/>
    <w:rsid w:val="00727C53"/>
    <w:rsid w:val="007332A4"/>
    <w:rsid w:val="007336EA"/>
    <w:rsid w:val="007341FD"/>
    <w:rsid w:val="007342E0"/>
    <w:rsid w:val="007359E2"/>
    <w:rsid w:val="00741769"/>
    <w:rsid w:val="007431C5"/>
    <w:rsid w:val="00743DEE"/>
    <w:rsid w:val="00743FCB"/>
    <w:rsid w:val="007440DD"/>
    <w:rsid w:val="00746919"/>
    <w:rsid w:val="00746AE5"/>
    <w:rsid w:val="00751FC4"/>
    <w:rsid w:val="007544C0"/>
    <w:rsid w:val="00756109"/>
    <w:rsid w:val="00756BBD"/>
    <w:rsid w:val="00760D5A"/>
    <w:rsid w:val="00761ACC"/>
    <w:rsid w:val="007645F0"/>
    <w:rsid w:val="007700CC"/>
    <w:rsid w:val="007702F9"/>
    <w:rsid w:val="0077106E"/>
    <w:rsid w:val="007718EA"/>
    <w:rsid w:val="00772ADE"/>
    <w:rsid w:val="00773165"/>
    <w:rsid w:val="00775863"/>
    <w:rsid w:val="00775EC9"/>
    <w:rsid w:val="00785180"/>
    <w:rsid w:val="00785586"/>
    <w:rsid w:val="007860D5"/>
    <w:rsid w:val="007873AF"/>
    <w:rsid w:val="00787E91"/>
    <w:rsid w:val="00794F38"/>
    <w:rsid w:val="0079543F"/>
    <w:rsid w:val="00795926"/>
    <w:rsid w:val="0079626C"/>
    <w:rsid w:val="00796D50"/>
    <w:rsid w:val="007A25CF"/>
    <w:rsid w:val="007A2633"/>
    <w:rsid w:val="007A5141"/>
    <w:rsid w:val="007A6614"/>
    <w:rsid w:val="007A77A5"/>
    <w:rsid w:val="007B05DB"/>
    <w:rsid w:val="007B1348"/>
    <w:rsid w:val="007B1739"/>
    <w:rsid w:val="007B17B6"/>
    <w:rsid w:val="007B33EF"/>
    <w:rsid w:val="007B40D5"/>
    <w:rsid w:val="007B41E1"/>
    <w:rsid w:val="007B533F"/>
    <w:rsid w:val="007B5749"/>
    <w:rsid w:val="007B6F01"/>
    <w:rsid w:val="007B73FF"/>
    <w:rsid w:val="007C0BB5"/>
    <w:rsid w:val="007C359C"/>
    <w:rsid w:val="007C3E92"/>
    <w:rsid w:val="007C4E17"/>
    <w:rsid w:val="007C59C6"/>
    <w:rsid w:val="007C67D6"/>
    <w:rsid w:val="007D0D78"/>
    <w:rsid w:val="007D2BFB"/>
    <w:rsid w:val="007D2DFA"/>
    <w:rsid w:val="007D47E4"/>
    <w:rsid w:val="007D5CCF"/>
    <w:rsid w:val="007D6B72"/>
    <w:rsid w:val="007D7D89"/>
    <w:rsid w:val="007E0D9A"/>
    <w:rsid w:val="007E1157"/>
    <w:rsid w:val="007E2350"/>
    <w:rsid w:val="007E27CB"/>
    <w:rsid w:val="007E5F89"/>
    <w:rsid w:val="007E7585"/>
    <w:rsid w:val="007F0729"/>
    <w:rsid w:val="007F07D0"/>
    <w:rsid w:val="007F1C56"/>
    <w:rsid w:val="007F336D"/>
    <w:rsid w:val="007F3455"/>
    <w:rsid w:val="007F34EF"/>
    <w:rsid w:val="007F4FAB"/>
    <w:rsid w:val="007F5E44"/>
    <w:rsid w:val="007F62B3"/>
    <w:rsid w:val="00800A4B"/>
    <w:rsid w:val="00803612"/>
    <w:rsid w:val="008040E1"/>
    <w:rsid w:val="008050C7"/>
    <w:rsid w:val="0080771D"/>
    <w:rsid w:val="00807FF1"/>
    <w:rsid w:val="008101F7"/>
    <w:rsid w:val="0081045B"/>
    <w:rsid w:val="00815CA4"/>
    <w:rsid w:val="00816CDE"/>
    <w:rsid w:val="008200D7"/>
    <w:rsid w:val="00827668"/>
    <w:rsid w:val="008279BE"/>
    <w:rsid w:val="00831AAF"/>
    <w:rsid w:val="00833F56"/>
    <w:rsid w:val="008446DE"/>
    <w:rsid w:val="008450BF"/>
    <w:rsid w:val="008454A0"/>
    <w:rsid w:val="0084774F"/>
    <w:rsid w:val="00847E0F"/>
    <w:rsid w:val="008509A9"/>
    <w:rsid w:val="00851FC1"/>
    <w:rsid w:val="0085208E"/>
    <w:rsid w:val="008537F6"/>
    <w:rsid w:val="00853D8F"/>
    <w:rsid w:val="00853DD5"/>
    <w:rsid w:val="008541A8"/>
    <w:rsid w:val="00855241"/>
    <w:rsid w:val="008623DC"/>
    <w:rsid w:val="008629BC"/>
    <w:rsid w:val="008629CD"/>
    <w:rsid w:val="00862CED"/>
    <w:rsid w:val="008659BB"/>
    <w:rsid w:val="00871B62"/>
    <w:rsid w:val="00872007"/>
    <w:rsid w:val="00875ADA"/>
    <w:rsid w:val="00883629"/>
    <w:rsid w:val="008841C1"/>
    <w:rsid w:val="0088472C"/>
    <w:rsid w:val="00884766"/>
    <w:rsid w:val="00884FBD"/>
    <w:rsid w:val="0088604F"/>
    <w:rsid w:val="008872E9"/>
    <w:rsid w:val="0089035C"/>
    <w:rsid w:val="0089043F"/>
    <w:rsid w:val="00890CE7"/>
    <w:rsid w:val="00891E39"/>
    <w:rsid w:val="008924AF"/>
    <w:rsid w:val="008929FD"/>
    <w:rsid w:val="0089469E"/>
    <w:rsid w:val="00895D2C"/>
    <w:rsid w:val="008A0422"/>
    <w:rsid w:val="008A159B"/>
    <w:rsid w:val="008A72FB"/>
    <w:rsid w:val="008B131C"/>
    <w:rsid w:val="008B1A2E"/>
    <w:rsid w:val="008B2947"/>
    <w:rsid w:val="008B4428"/>
    <w:rsid w:val="008B6A34"/>
    <w:rsid w:val="008C1A3F"/>
    <w:rsid w:val="008C1EA3"/>
    <w:rsid w:val="008C1F0A"/>
    <w:rsid w:val="008C244E"/>
    <w:rsid w:val="008C3B08"/>
    <w:rsid w:val="008C542F"/>
    <w:rsid w:val="008C5791"/>
    <w:rsid w:val="008C6E2D"/>
    <w:rsid w:val="008D053F"/>
    <w:rsid w:val="008D0D08"/>
    <w:rsid w:val="008D2C8C"/>
    <w:rsid w:val="008D34C1"/>
    <w:rsid w:val="008E0E11"/>
    <w:rsid w:val="008E1490"/>
    <w:rsid w:val="008E3F1E"/>
    <w:rsid w:val="008E5FE1"/>
    <w:rsid w:val="008F3F1A"/>
    <w:rsid w:val="008F444B"/>
    <w:rsid w:val="008F4F5E"/>
    <w:rsid w:val="008F5F10"/>
    <w:rsid w:val="009011A9"/>
    <w:rsid w:val="00904736"/>
    <w:rsid w:val="009051C5"/>
    <w:rsid w:val="00906C5B"/>
    <w:rsid w:val="00910442"/>
    <w:rsid w:val="0091065B"/>
    <w:rsid w:val="009125F9"/>
    <w:rsid w:val="00912DD1"/>
    <w:rsid w:val="0091323F"/>
    <w:rsid w:val="00914E4B"/>
    <w:rsid w:val="00915A38"/>
    <w:rsid w:val="0091614E"/>
    <w:rsid w:val="00916538"/>
    <w:rsid w:val="009202ED"/>
    <w:rsid w:val="00921692"/>
    <w:rsid w:val="00922CB8"/>
    <w:rsid w:val="009235D2"/>
    <w:rsid w:val="00923E07"/>
    <w:rsid w:val="0092789E"/>
    <w:rsid w:val="00927EA0"/>
    <w:rsid w:val="009346FA"/>
    <w:rsid w:val="00935445"/>
    <w:rsid w:val="00935F1A"/>
    <w:rsid w:val="00936AD9"/>
    <w:rsid w:val="00937736"/>
    <w:rsid w:val="00937B98"/>
    <w:rsid w:val="0094040E"/>
    <w:rsid w:val="009412F8"/>
    <w:rsid w:val="00945096"/>
    <w:rsid w:val="009453A2"/>
    <w:rsid w:val="009464BB"/>
    <w:rsid w:val="00947717"/>
    <w:rsid w:val="009512C2"/>
    <w:rsid w:val="00951C61"/>
    <w:rsid w:val="00954928"/>
    <w:rsid w:val="00954F87"/>
    <w:rsid w:val="00960AA0"/>
    <w:rsid w:val="009611D4"/>
    <w:rsid w:val="009629E3"/>
    <w:rsid w:val="00966DFE"/>
    <w:rsid w:val="00972AC7"/>
    <w:rsid w:val="00976809"/>
    <w:rsid w:val="00977241"/>
    <w:rsid w:val="00981FFE"/>
    <w:rsid w:val="00982FDE"/>
    <w:rsid w:val="00983564"/>
    <w:rsid w:val="00985409"/>
    <w:rsid w:val="009877BB"/>
    <w:rsid w:val="00991EED"/>
    <w:rsid w:val="00993FB0"/>
    <w:rsid w:val="00994C5C"/>
    <w:rsid w:val="00994D8A"/>
    <w:rsid w:val="00995900"/>
    <w:rsid w:val="00997B87"/>
    <w:rsid w:val="009A1F39"/>
    <w:rsid w:val="009A2CF4"/>
    <w:rsid w:val="009A6124"/>
    <w:rsid w:val="009A6939"/>
    <w:rsid w:val="009B2A2F"/>
    <w:rsid w:val="009B2B88"/>
    <w:rsid w:val="009B4327"/>
    <w:rsid w:val="009B4AAB"/>
    <w:rsid w:val="009B520D"/>
    <w:rsid w:val="009B5C0A"/>
    <w:rsid w:val="009C02D8"/>
    <w:rsid w:val="009C0ABF"/>
    <w:rsid w:val="009C3DA0"/>
    <w:rsid w:val="009C3DD5"/>
    <w:rsid w:val="009C4C37"/>
    <w:rsid w:val="009D0050"/>
    <w:rsid w:val="009D17F2"/>
    <w:rsid w:val="009D2CF3"/>
    <w:rsid w:val="009D347B"/>
    <w:rsid w:val="009D4DF7"/>
    <w:rsid w:val="009D5C79"/>
    <w:rsid w:val="009D6B02"/>
    <w:rsid w:val="009E12FF"/>
    <w:rsid w:val="009E19AE"/>
    <w:rsid w:val="009E1DDA"/>
    <w:rsid w:val="009E3C3C"/>
    <w:rsid w:val="009E6150"/>
    <w:rsid w:val="009E683F"/>
    <w:rsid w:val="009E7EC5"/>
    <w:rsid w:val="009F1FFD"/>
    <w:rsid w:val="009F248A"/>
    <w:rsid w:val="009F383E"/>
    <w:rsid w:val="009F4282"/>
    <w:rsid w:val="009F4D5A"/>
    <w:rsid w:val="009F72DA"/>
    <w:rsid w:val="009F79C7"/>
    <w:rsid w:val="00A0072E"/>
    <w:rsid w:val="00A02AE7"/>
    <w:rsid w:val="00A033AF"/>
    <w:rsid w:val="00A07FE7"/>
    <w:rsid w:val="00A130B5"/>
    <w:rsid w:val="00A14716"/>
    <w:rsid w:val="00A17076"/>
    <w:rsid w:val="00A175B0"/>
    <w:rsid w:val="00A2078C"/>
    <w:rsid w:val="00A257F3"/>
    <w:rsid w:val="00A270F9"/>
    <w:rsid w:val="00A32503"/>
    <w:rsid w:val="00A409A5"/>
    <w:rsid w:val="00A4156D"/>
    <w:rsid w:val="00A44070"/>
    <w:rsid w:val="00A46F9A"/>
    <w:rsid w:val="00A52D39"/>
    <w:rsid w:val="00A53FEA"/>
    <w:rsid w:val="00A544FC"/>
    <w:rsid w:val="00A55CFC"/>
    <w:rsid w:val="00A55DBD"/>
    <w:rsid w:val="00A563F7"/>
    <w:rsid w:val="00A56F1F"/>
    <w:rsid w:val="00A6175E"/>
    <w:rsid w:val="00A63734"/>
    <w:rsid w:val="00A64796"/>
    <w:rsid w:val="00A64E03"/>
    <w:rsid w:val="00A67B47"/>
    <w:rsid w:val="00A73FA0"/>
    <w:rsid w:val="00A755F3"/>
    <w:rsid w:val="00A75670"/>
    <w:rsid w:val="00A81423"/>
    <w:rsid w:val="00A817B2"/>
    <w:rsid w:val="00A825C4"/>
    <w:rsid w:val="00A84D5A"/>
    <w:rsid w:val="00A852DC"/>
    <w:rsid w:val="00A853E5"/>
    <w:rsid w:val="00A85BB8"/>
    <w:rsid w:val="00A85CD9"/>
    <w:rsid w:val="00A93BA2"/>
    <w:rsid w:val="00A94002"/>
    <w:rsid w:val="00A942DF"/>
    <w:rsid w:val="00A943B0"/>
    <w:rsid w:val="00AA0B76"/>
    <w:rsid w:val="00AA12AB"/>
    <w:rsid w:val="00AA26D1"/>
    <w:rsid w:val="00AA3140"/>
    <w:rsid w:val="00AA4030"/>
    <w:rsid w:val="00AA4E05"/>
    <w:rsid w:val="00AB106D"/>
    <w:rsid w:val="00AB281C"/>
    <w:rsid w:val="00AB3A82"/>
    <w:rsid w:val="00AB414F"/>
    <w:rsid w:val="00AB514C"/>
    <w:rsid w:val="00AB5A93"/>
    <w:rsid w:val="00AB5BA8"/>
    <w:rsid w:val="00AB5FFA"/>
    <w:rsid w:val="00AC1D04"/>
    <w:rsid w:val="00AC1E4A"/>
    <w:rsid w:val="00AC40E3"/>
    <w:rsid w:val="00AC6A56"/>
    <w:rsid w:val="00AD1693"/>
    <w:rsid w:val="00AD1B23"/>
    <w:rsid w:val="00AD235F"/>
    <w:rsid w:val="00AD3D80"/>
    <w:rsid w:val="00AD52C6"/>
    <w:rsid w:val="00AD77A5"/>
    <w:rsid w:val="00AE06DC"/>
    <w:rsid w:val="00AE1B68"/>
    <w:rsid w:val="00AE23A0"/>
    <w:rsid w:val="00AE295C"/>
    <w:rsid w:val="00AE4211"/>
    <w:rsid w:val="00AE56C3"/>
    <w:rsid w:val="00AE5830"/>
    <w:rsid w:val="00AE7FBB"/>
    <w:rsid w:val="00AE7FF1"/>
    <w:rsid w:val="00AF205A"/>
    <w:rsid w:val="00AF3564"/>
    <w:rsid w:val="00AF595C"/>
    <w:rsid w:val="00AF5E0B"/>
    <w:rsid w:val="00AF68F8"/>
    <w:rsid w:val="00B00745"/>
    <w:rsid w:val="00B00E90"/>
    <w:rsid w:val="00B01E07"/>
    <w:rsid w:val="00B028BF"/>
    <w:rsid w:val="00B0534C"/>
    <w:rsid w:val="00B06D00"/>
    <w:rsid w:val="00B1315E"/>
    <w:rsid w:val="00B13EE7"/>
    <w:rsid w:val="00B156B4"/>
    <w:rsid w:val="00B179FA"/>
    <w:rsid w:val="00B22276"/>
    <w:rsid w:val="00B238E1"/>
    <w:rsid w:val="00B23ECE"/>
    <w:rsid w:val="00B257E0"/>
    <w:rsid w:val="00B30C3F"/>
    <w:rsid w:val="00B31AE6"/>
    <w:rsid w:val="00B32203"/>
    <w:rsid w:val="00B338C1"/>
    <w:rsid w:val="00B354F0"/>
    <w:rsid w:val="00B421BB"/>
    <w:rsid w:val="00B444F6"/>
    <w:rsid w:val="00B44CF0"/>
    <w:rsid w:val="00B44EF6"/>
    <w:rsid w:val="00B4505C"/>
    <w:rsid w:val="00B46F68"/>
    <w:rsid w:val="00B51B30"/>
    <w:rsid w:val="00B51EF8"/>
    <w:rsid w:val="00B5206D"/>
    <w:rsid w:val="00B525DD"/>
    <w:rsid w:val="00B531A9"/>
    <w:rsid w:val="00B53D02"/>
    <w:rsid w:val="00B54BDC"/>
    <w:rsid w:val="00B5627A"/>
    <w:rsid w:val="00B5765F"/>
    <w:rsid w:val="00B60195"/>
    <w:rsid w:val="00B60E7C"/>
    <w:rsid w:val="00B73927"/>
    <w:rsid w:val="00B7397C"/>
    <w:rsid w:val="00B74193"/>
    <w:rsid w:val="00B742F7"/>
    <w:rsid w:val="00B7481C"/>
    <w:rsid w:val="00B7640E"/>
    <w:rsid w:val="00B76D8D"/>
    <w:rsid w:val="00B770B7"/>
    <w:rsid w:val="00B77965"/>
    <w:rsid w:val="00B80E29"/>
    <w:rsid w:val="00B80E82"/>
    <w:rsid w:val="00B837E0"/>
    <w:rsid w:val="00B83DD0"/>
    <w:rsid w:val="00B8516E"/>
    <w:rsid w:val="00B85BD2"/>
    <w:rsid w:val="00B85CD5"/>
    <w:rsid w:val="00B86428"/>
    <w:rsid w:val="00B87A03"/>
    <w:rsid w:val="00B87B0E"/>
    <w:rsid w:val="00B90406"/>
    <w:rsid w:val="00B9121D"/>
    <w:rsid w:val="00B941D6"/>
    <w:rsid w:val="00B941E3"/>
    <w:rsid w:val="00B96484"/>
    <w:rsid w:val="00B977D3"/>
    <w:rsid w:val="00BA4D0B"/>
    <w:rsid w:val="00BA4FE3"/>
    <w:rsid w:val="00BA54DC"/>
    <w:rsid w:val="00BB34AE"/>
    <w:rsid w:val="00BB4BEA"/>
    <w:rsid w:val="00BB4F94"/>
    <w:rsid w:val="00BB51C4"/>
    <w:rsid w:val="00BB6909"/>
    <w:rsid w:val="00BB70ED"/>
    <w:rsid w:val="00BB7989"/>
    <w:rsid w:val="00BC1CD2"/>
    <w:rsid w:val="00BC2117"/>
    <w:rsid w:val="00BC4960"/>
    <w:rsid w:val="00BC4DFB"/>
    <w:rsid w:val="00BC4E1A"/>
    <w:rsid w:val="00BC506D"/>
    <w:rsid w:val="00BC5678"/>
    <w:rsid w:val="00BC76CD"/>
    <w:rsid w:val="00BC7E9B"/>
    <w:rsid w:val="00BC7EEC"/>
    <w:rsid w:val="00BD00F7"/>
    <w:rsid w:val="00BD078B"/>
    <w:rsid w:val="00BD38A1"/>
    <w:rsid w:val="00BD6883"/>
    <w:rsid w:val="00BD71C1"/>
    <w:rsid w:val="00BD784E"/>
    <w:rsid w:val="00BE063F"/>
    <w:rsid w:val="00BE0FA6"/>
    <w:rsid w:val="00BE243E"/>
    <w:rsid w:val="00BF005F"/>
    <w:rsid w:val="00BF25DA"/>
    <w:rsid w:val="00BF3BDC"/>
    <w:rsid w:val="00C0129D"/>
    <w:rsid w:val="00C0482F"/>
    <w:rsid w:val="00C0605F"/>
    <w:rsid w:val="00C065FE"/>
    <w:rsid w:val="00C111CB"/>
    <w:rsid w:val="00C14EC1"/>
    <w:rsid w:val="00C16667"/>
    <w:rsid w:val="00C20994"/>
    <w:rsid w:val="00C20C73"/>
    <w:rsid w:val="00C2276F"/>
    <w:rsid w:val="00C22F1E"/>
    <w:rsid w:val="00C23761"/>
    <w:rsid w:val="00C27FC4"/>
    <w:rsid w:val="00C308A6"/>
    <w:rsid w:val="00C31C16"/>
    <w:rsid w:val="00C31EF5"/>
    <w:rsid w:val="00C324F3"/>
    <w:rsid w:val="00C357F7"/>
    <w:rsid w:val="00C35A1E"/>
    <w:rsid w:val="00C37EE1"/>
    <w:rsid w:val="00C402C5"/>
    <w:rsid w:val="00C4041E"/>
    <w:rsid w:val="00C44D04"/>
    <w:rsid w:val="00C55F0F"/>
    <w:rsid w:val="00C57163"/>
    <w:rsid w:val="00C601F9"/>
    <w:rsid w:val="00C60FEC"/>
    <w:rsid w:val="00C6106F"/>
    <w:rsid w:val="00C61D63"/>
    <w:rsid w:val="00C632C0"/>
    <w:rsid w:val="00C6545F"/>
    <w:rsid w:val="00C65552"/>
    <w:rsid w:val="00C66EE6"/>
    <w:rsid w:val="00C677F1"/>
    <w:rsid w:val="00C732B8"/>
    <w:rsid w:val="00C73A37"/>
    <w:rsid w:val="00C755A1"/>
    <w:rsid w:val="00C76D9B"/>
    <w:rsid w:val="00C8108C"/>
    <w:rsid w:val="00C82550"/>
    <w:rsid w:val="00C830A1"/>
    <w:rsid w:val="00C85B60"/>
    <w:rsid w:val="00C86C83"/>
    <w:rsid w:val="00C92025"/>
    <w:rsid w:val="00C93AE8"/>
    <w:rsid w:val="00C93B2B"/>
    <w:rsid w:val="00C945D9"/>
    <w:rsid w:val="00CA0778"/>
    <w:rsid w:val="00CA14B1"/>
    <w:rsid w:val="00CA3A94"/>
    <w:rsid w:val="00CA545E"/>
    <w:rsid w:val="00CA61CC"/>
    <w:rsid w:val="00CA62A8"/>
    <w:rsid w:val="00CA6584"/>
    <w:rsid w:val="00CB1D03"/>
    <w:rsid w:val="00CB1ED3"/>
    <w:rsid w:val="00CB21E2"/>
    <w:rsid w:val="00CB3FE9"/>
    <w:rsid w:val="00CB4B83"/>
    <w:rsid w:val="00CB6E81"/>
    <w:rsid w:val="00CC09AC"/>
    <w:rsid w:val="00CC0CBF"/>
    <w:rsid w:val="00CC0CC1"/>
    <w:rsid w:val="00CC1D19"/>
    <w:rsid w:val="00CC2E18"/>
    <w:rsid w:val="00CC3A25"/>
    <w:rsid w:val="00CC4E7E"/>
    <w:rsid w:val="00CC4FDB"/>
    <w:rsid w:val="00CC5226"/>
    <w:rsid w:val="00CC55D1"/>
    <w:rsid w:val="00CC60E4"/>
    <w:rsid w:val="00CC6959"/>
    <w:rsid w:val="00CD1FAF"/>
    <w:rsid w:val="00CD2CAA"/>
    <w:rsid w:val="00CD3BFB"/>
    <w:rsid w:val="00CD4228"/>
    <w:rsid w:val="00CD46ED"/>
    <w:rsid w:val="00CD489A"/>
    <w:rsid w:val="00CD5C29"/>
    <w:rsid w:val="00CD6087"/>
    <w:rsid w:val="00CE0790"/>
    <w:rsid w:val="00CE0EB9"/>
    <w:rsid w:val="00CE32A0"/>
    <w:rsid w:val="00CE3EAF"/>
    <w:rsid w:val="00CE478A"/>
    <w:rsid w:val="00CE5064"/>
    <w:rsid w:val="00CE737C"/>
    <w:rsid w:val="00D03144"/>
    <w:rsid w:val="00D068F4"/>
    <w:rsid w:val="00D124AA"/>
    <w:rsid w:val="00D1472F"/>
    <w:rsid w:val="00D1614C"/>
    <w:rsid w:val="00D16C54"/>
    <w:rsid w:val="00D20F12"/>
    <w:rsid w:val="00D21CEC"/>
    <w:rsid w:val="00D26044"/>
    <w:rsid w:val="00D261B6"/>
    <w:rsid w:val="00D26BE0"/>
    <w:rsid w:val="00D26C0A"/>
    <w:rsid w:val="00D26EA2"/>
    <w:rsid w:val="00D2728F"/>
    <w:rsid w:val="00D30A58"/>
    <w:rsid w:val="00D318A7"/>
    <w:rsid w:val="00D32040"/>
    <w:rsid w:val="00D4127D"/>
    <w:rsid w:val="00D43BDD"/>
    <w:rsid w:val="00D444E3"/>
    <w:rsid w:val="00D4490D"/>
    <w:rsid w:val="00D45444"/>
    <w:rsid w:val="00D45509"/>
    <w:rsid w:val="00D45656"/>
    <w:rsid w:val="00D45976"/>
    <w:rsid w:val="00D46320"/>
    <w:rsid w:val="00D4637B"/>
    <w:rsid w:val="00D51086"/>
    <w:rsid w:val="00D53636"/>
    <w:rsid w:val="00D53807"/>
    <w:rsid w:val="00D556B2"/>
    <w:rsid w:val="00D560C4"/>
    <w:rsid w:val="00D561AE"/>
    <w:rsid w:val="00D6064C"/>
    <w:rsid w:val="00D65FE5"/>
    <w:rsid w:val="00D708F9"/>
    <w:rsid w:val="00D70C09"/>
    <w:rsid w:val="00D711E8"/>
    <w:rsid w:val="00D724B5"/>
    <w:rsid w:val="00D72639"/>
    <w:rsid w:val="00D729AF"/>
    <w:rsid w:val="00D76580"/>
    <w:rsid w:val="00D77B79"/>
    <w:rsid w:val="00D81E5D"/>
    <w:rsid w:val="00D84C0C"/>
    <w:rsid w:val="00D856EF"/>
    <w:rsid w:val="00D87BC8"/>
    <w:rsid w:val="00D87D6D"/>
    <w:rsid w:val="00D92A44"/>
    <w:rsid w:val="00D932DD"/>
    <w:rsid w:val="00D94AF1"/>
    <w:rsid w:val="00D9717E"/>
    <w:rsid w:val="00DA004F"/>
    <w:rsid w:val="00DB0F11"/>
    <w:rsid w:val="00DB1AB1"/>
    <w:rsid w:val="00DB2081"/>
    <w:rsid w:val="00DB7A85"/>
    <w:rsid w:val="00DB7D25"/>
    <w:rsid w:val="00DB7DD8"/>
    <w:rsid w:val="00DC2CF8"/>
    <w:rsid w:val="00DC730A"/>
    <w:rsid w:val="00DD0C1A"/>
    <w:rsid w:val="00DD16CB"/>
    <w:rsid w:val="00DD2487"/>
    <w:rsid w:val="00DD399F"/>
    <w:rsid w:val="00DD546A"/>
    <w:rsid w:val="00DD579E"/>
    <w:rsid w:val="00DE04FF"/>
    <w:rsid w:val="00DE053F"/>
    <w:rsid w:val="00DE289B"/>
    <w:rsid w:val="00DE2DD8"/>
    <w:rsid w:val="00DE356D"/>
    <w:rsid w:val="00DF1BEB"/>
    <w:rsid w:val="00DF36A1"/>
    <w:rsid w:val="00DF5141"/>
    <w:rsid w:val="00DF5C41"/>
    <w:rsid w:val="00DF6373"/>
    <w:rsid w:val="00E004C0"/>
    <w:rsid w:val="00E02934"/>
    <w:rsid w:val="00E03980"/>
    <w:rsid w:val="00E0710C"/>
    <w:rsid w:val="00E07A8B"/>
    <w:rsid w:val="00E07C0E"/>
    <w:rsid w:val="00E07F16"/>
    <w:rsid w:val="00E112A9"/>
    <w:rsid w:val="00E12274"/>
    <w:rsid w:val="00E1382E"/>
    <w:rsid w:val="00E212AE"/>
    <w:rsid w:val="00E22E58"/>
    <w:rsid w:val="00E25A29"/>
    <w:rsid w:val="00E267B0"/>
    <w:rsid w:val="00E26EC5"/>
    <w:rsid w:val="00E273D2"/>
    <w:rsid w:val="00E34218"/>
    <w:rsid w:val="00E3464B"/>
    <w:rsid w:val="00E34657"/>
    <w:rsid w:val="00E34748"/>
    <w:rsid w:val="00E34AAB"/>
    <w:rsid w:val="00E4023C"/>
    <w:rsid w:val="00E406FB"/>
    <w:rsid w:val="00E42F10"/>
    <w:rsid w:val="00E44086"/>
    <w:rsid w:val="00E44257"/>
    <w:rsid w:val="00E44519"/>
    <w:rsid w:val="00E447B9"/>
    <w:rsid w:val="00E44934"/>
    <w:rsid w:val="00E4572A"/>
    <w:rsid w:val="00E4723F"/>
    <w:rsid w:val="00E50280"/>
    <w:rsid w:val="00E51057"/>
    <w:rsid w:val="00E552BF"/>
    <w:rsid w:val="00E558D9"/>
    <w:rsid w:val="00E55FCB"/>
    <w:rsid w:val="00E55FD9"/>
    <w:rsid w:val="00E5699A"/>
    <w:rsid w:val="00E5726F"/>
    <w:rsid w:val="00E620A7"/>
    <w:rsid w:val="00E62889"/>
    <w:rsid w:val="00E6394D"/>
    <w:rsid w:val="00E63DA0"/>
    <w:rsid w:val="00E6425E"/>
    <w:rsid w:val="00E65055"/>
    <w:rsid w:val="00E70BA2"/>
    <w:rsid w:val="00E71397"/>
    <w:rsid w:val="00E72014"/>
    <w:rsid w:val="00E7386C"/>
    <w:rsid w:val="00E761F1"/>
    <w:rsid w:val="00E76EAF"/>
    <w:rsid w:val="00E8256F"/>
    <w:rsid w:val="00E82955"/>
    <w:rsid w:val="00E82F54"/>
    <w:rsid w:val="00E82FC2"/>
    <w:rsid w:val="00E84AD7"/>
    <w:rsid w:val="00E86AD0"/>
    <w:rsid w:val="00E90076"/>
    <w:rsid w:val="00E90E8E"/>
    <w:rsid w:val="00E91D5C"/>
    <w:rsid w:val="00E92EEA"/>
    <w:rsid w:val="00E930D8"/>
    <w:rsid w:val="00E95BEC"/>
    <w:rsid w:val="00E96705"/>
    <w:rsid w:val="00E9786B"/>
    <w:rsid w:val="00EA101B"/>
    <w:rsid w:val="00EA1CCA"/>
    <w:rsid w:val="00EA2704"/>
    <w:rsid w:val="00EA2E41"/>
    <w:rsid w:val="00EA4D69"/>
    <w:rsid w:val="00EA69A7"/>
    <w:rsid w:val="00EB07E9"/>
    <w:rsid w:val="00EB13A7"/>
    <w:rsid w:val="00EB2A31"/>
    <w:rsid w:val="00EB5421"/>
    <w:rsid w:val="00EB59CE"/>
    <w:rsid w:val="00EB5A78"/>
    <w:rsid w:val="00EB5B45"/>
    <w:rsid w:val="00EB68FB"/>
    <w:rsid w:val="00EC38A4"/>
    <w:rsid w:val="00EC4192"/>
    <w:rsid w:val="00EC5308"/>
    <w:rsid w:val="00EC538F"/>
    <w:rsid w:val="00EC6442"/>
    <w:rsid w:val="00EC7730"/>
    <w:rsid w:val="00ED0A80"/>
    <w:rsid w:val="00ED14C7"/>
    <w:rsid w:val="00ED2014"/>
    <w:rsid w:val="00ED432F"/>
    <w:rsid w:val="00EE1013"/>
    <w:rsid w:val="00EE47D1"/>
    <w:rsid w:val="00EE4A71"/>
    <w:rsid w:val="00EF0137"/>
    <w:rsid w:val="00EF159F"/>
    <w:rsid w:val="00EF53EB"/>
    <w:rsid w:val="00EF5CDF"/>
    <w:rsid w:val="00EF70C1"/>
    <w:rsid w:val="00F00BAB"/>
    <w:rsid w:val="00F05457"/>
    <w:rsid w:val="00F0587A"/>
    <w:rsid w:val="00F07C92"/>
    <w:rsid w:val="00F161C4"/>
    <w:rsid w:val="00F16C2B"/>
    <w:rsid w:val="00F207A9"/>
    <w:rsid w:val="00F20DD2"/>
    <w:rsid w:val="00F21E58"/>
    <w:rsid w:val="00F21FB7"/>
    <w:rsid w:val="00F23934"/>
    <w:rsid w:val="00F3030A"/>
    <w:rsid w:val="00F30D4A"/>
    <w:rsid w:val="00F320C0"/>
    <w:rsid w:val="00F342C8"/>
    <w:rsid w:val="00F35DC7"/>
    <w:rsid w:val="00F36C70"/>
    <w:rsid w:val="00F41B28"/>
    <w:rsid w:val="00F43B52"/>
    <w:rsid w:val="00F47052"/>
    <w:rsid w:val="00F5112B"/>
    <w:rsid w:val="00F514F2"/>
    <w:rsid w:val="00F51797"/>
    <w:rsid w:val="00F51ABC"/>
    <w:rsid w:val="00F51B97"/>
    <w:rsid w:val="00F5256A"/>
    <w:rsid w:val="00F53F8C"/>
    <w:rsid w:val="00F5481B"/>
    <w:rsid w:val="00F564FB"/>
    <w:rsid w:val="00F578D7"/>
    <w:rsid w:val="00F603FA"/>
    <w:rsid w:val="00F60AE7"/>
    <w:rsid w:val="00F6329F"/>
    <w:rsid w:val="00F63336"/>
    <w:rsid w:val="00F64E45"/>
    <w:rsid w:val="00F66638"/>
    <w:rsid w:val="00F715A9"/>
    <w:rsid w:val="00F716DB"/>
    <w:rsid w:val="00F74736"/>
    <w:rsid w:val="00F755F3"/>
    <w:rsid w:val="00F80095"/>
    <w:rsid w:val="00F80146"/>
    <w:rsid w:val="00F80282"/>
    <w:rsid w:val="00F81CE2"/>
    <w:rsid w:val="00F82698"/>
    <w:rsid w:val="00F842C8"/>
    <w:rsid w:val="00F84451"/>
    <w:rsid w:val="00F847AE"/>
    <w:rsid w:val="00F84B84"/>
    <w:rsid w:val="00F91641"/>
    <w:rsid w:val="00F91B14"/>
    <w:rsid w:val="00F973A7"/>
    <w:rsid w:val="00FA0148"/>
    <w:rsid w:val="00FA0D74"/>
    <w:rsid w:val="00FA17D0"/>
    <w:rsid w:val="00FA450C"/>
    <w:rsid w:val="00FA52DC"/>
    <w:rsid w:val="00FA6BF9"/>
    <w:rsid w:val="00FA72F1"/>
    <w:rsid w:val="00FB0329"/>
    <w:rsid w:val="00FB2C76"/>
    <w:rsid w:val="00FB3F9C"/>
    <w:rsid w:val="00FB66C0"/>
    <w:rsid w:val="00FC0A1E"/>
    <w:rsid w:val="00FC4740"/>
    <w:rsid w:val="00FC6A48"/>
    <w:rsid w:val="00FC7C69"/>
    <w:rsid w:val="00FD05E3"/>
    <w:rsid w:val="00FD0F54"/>
    <w:rsid w:val="00FD1ACE"/>
    <w:rsid w:val="00FD234C"/>
    <w:rsid w:val="00FD5710"/>
    <w:rsid w:val="00FE08B4"/>
    <w:rsid w:val="00FE16C9"/>
    <w:rsid w:val="00FE2FD0"/>
    <w:rsid w:val="00FE33F1"/>
    <w:rsid w:val="00FE48E0"/>
    <w:rsid w:val="00FE679C"/>
    <w:rsid w:val="00FF17F9"/>
    <w:rsid w:val="00FF2311"/>
    <w:rsid w:val="00FF584B"/>
    <w:rsid w:val="00FF59AC"/>
    <w:rsid w:val="00FF59C1"/>
    <w:rsid w:val="00FF73B5"/>
    <w:rsid w:val="00FF74F3"/>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4771DBB"/>
  <w15:docId w15:val="{61C51E17-616A-4DBE-9B0F-3A03AF51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9119C"/>
    <w:rPr>
      <w:sz w:val="24"/>
    </w:rPr>
  </w:style>
  <w:style w:type="paragraph" w:styleId="1">
    <w:name w:val="heading 1"/>
    <w:basedOn w:val="a1"/>
    <w:next w:val="a1"/>
    <w:qFormat/>
    <w:rsid w:val="00B06D00"/>
    <w:pPr>
      <w:keepNext/>
      <w:spacing w:before="240" w:after="60"/>
      <w:outlineLvl w:val="0"/>
    </w:pPr>
    <w:rPr>
      <w:rFonts w:ascii="Arial" w:hAnsi="Arial"/>
      <w:b/>
      <w:kern w:val="28"/>
      <w:sz w:val="28"/>
    </w:rPr>
  </w:style>
  <w:style w:type="paragraph" w:styleId="21">
    <w:name w:val="heading 2"/>
    <w:basedOn w:val="a1"/>
    <w:next w:val="a1"/>
    <w:uiPriority w:val="9"/>
    <w:qFormat/>
    <w:rsid w:val="00B06D00"/>
    <w:pPr>
      <w:keepNext/>
      <w:spacing w:before="240" w:after="60"/>
      <w:outlineLvl w:val="1"/>
    </w:pPr>
    <w:rPr>
      <w:rFonts w:ascii="Arial" w:hAnsi="Arial"/>
      <w:b/>
      <w:i/>
    </w:rPr>
  </w:style>
  <w:style w:type="paragraph" w:styleId="31">
    <w:name w:val="heading 3"/>
    <w:basedOn w:val="a1"/>
    <w:next w:val="a1"/>
    <w:qFormat/>
    <w:rsid w:val="00B06D00"/>
    <w:pPr>
      <w:keepNext/>
      <w:spacing w:before="240" w:after="60"/>
      <w:outlineLvl w:val="2"/>
    </w:pPr>
    <w:rPr>
      <w:rFonts w:ascii="Arial" w:hAnsi="Arial"/>
    </w:rPr>
  </w:style>
  <w:style w:type="paragraph" w:styleId="41">
    <w:name w:val="heading 4"/>
    <w:basedOn w:val="a1"/>
    <w:next w:val="a1"/>
    <w:qFormat/>
    <w:rsid w:val="00B06D00"/>
    <w:pPr>
      <w:keepNext/>
      <w:spacing w:before="240" w:after="60"/>
      <w:outlineLvl w:val="3"/>
    </w:pPr>
    <w:rPr>
      <w:rFonts w:ascii="Arial" w:hAnsi="Arial"/>
      <w:b/>
    </w:rPr>
  </w:style>
  <w:style w:type="paragraph" w:styleId="51">
    <w:name w:val="heading 5"/>
    <w:basedOn w:val="a1"/>
    <w:next w:val="a1"/>
    <w:qFormat/>
    <w:rsid w:val="00B06D00"/>
    <w:pPr>
      <w:spacing w:before="240" w:after="60"/>
      <w:outlineLvl w:val="4"/>
    </w:pPr>
    <w:rPr>
      <w:sz w:val="22"/>
    </w:rPr>
  </w:style>
  <w:style w:type="paragraph" w:styleId="6">
    <w:name w:val="heading 6"/>
    <w:basedOn w:val="a1"/>
    <w:next w:val="a1"/>
    <w:link w:val="61"/>
    <w:qFormat/>
    <w:rsid w:val="00B06D00"/>
    <w:pPr>
      <w:spacing w:before="240" w:after="60"/>
      <w:outlineLvl w:val="5"/>
    </w:pPr>
    <w:rPr>
      <w:i/>
      <w:sz w:val="22"/>
    </w:rPr>
  </w:style>
  <w:style w:type="paragraph" w:styleId="7">
    <w:name w:val="heading 7"/>
    <w:basedOn w:val="a1"/>
    <w:next w:val="a1"/>
    <w:qFormat/>
    <w:rsid w:val="00B06D00"/>
    <w:pPr>
      <w:spacing w:before="240" w:after="60"/>
      <w:outlineLvl w:val="6"/>
    </w:pPr>
    <w:rPr>
      <w:rFonts w:ascii="Arial" w:hAnsi="Arial"/>
      <w:sz w:val="20"/>
    </w:rPr>
  </w:style>
  <w:style w:type="paragraph" w:styleId="8">
    <w:name w:val="heading 8"/>
    <w:basedOn w:val="a1"/>
    <w:next w:val="a1"/>
    <w:qFormat/>
    <w:rsid w:val="00B06D00"/>
    <w:pPr>
      <w:spacing w:before="240" w:after="60"/>
      <w:outlineLvl w:val="7"/>
    </w:pPr>
    <w:rPr>
      <w:rFonts w:ascii="Arial" w:hAnsi="Arial"/>
      <w:i/>
      <w:sz w:val="20"/>
    </w:rPr>
  </w:style>
  <w:style w:type="paragraph" w:styleId="9">
    <w:name w:val="heading 9"/>
    <w:basedOn w:val="a1"/>
    <w:next w:val="a1"/>
    <w:qFormat/>
    <w:rsid w:val="00B06D00"/>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абзац-1"/>
    <w:basedOn w:val="a1"/>
    <w:rsid w:val="00B06D00"/>
    <w:pPr>
      <w:spacing w:line="360" w:lineRule="auto"/>
      <w:ind w:firstLine="709"/>
    </w:pPr>
  </w:style>
  <w:style w:type="paragraph" w:styleId="a5">
    <w:name w:val="header"/>
    <w:basedOn w:val="a1"/>
    <w:rsid w:val="00B06D00"/>
    <w:pPr>
      <w:tabs>
        <w:tab w:val="center" w:pos="4536"/>
        <w:tab w:val="right" w:pos="9072"/>
      </w:tabs>
    </w:pPr>
  </w:style>
  <w:style w:type="character" w:styleId="a6">
    <w:name w:val="page number"/>
    <w:basedOn w:val="a2"/>
    <w:rsid w:val="00B06D00"/>
  </w:style>
  <w:style w:type="paragraph" w:styleId="a7">
    <w:name w:val="envelope address"/>
    <w:basedOn w:val="a1"/>
    <w:rsid w:val="00B06D00"/>
    <w:pPr>
      <w:framePr w:w="7920" w:h="1980" w:hRule="exact" w:hSpace="180" w:wrap="auto" w:hAnchor="page" w:xAlign="center" w:yAlign="bottom"/>
      <w:ind w:left="2880"/>
    </w:pPr>
    <w:rPr>
      <w:rFonts w:ascii="Arial" w:hAnsi="Arial"/>
    </w:rPr>
  </w:style>
  <w:style w:type="character" w:styleId="a8">
    <w:name w:val="Emphasis"/>
    <w:qFormat/>
    <w:rsid w:val="00B06D00"/>
    <w:rPr>
      <w:i/>
    </w:rPr>
  </w:style>
  <w:style w:type="character" w:styleId="a9">
    <w:name w:val="Hyperlink"/>
    <w:uiPriority w:val="99"/>
    <w:rsid w:val="00B06D00"/>
    <w:rPr>
      <w:color w:val="0000FF"/>
      <w:u w:val="single"/>
    </w:rPr>
  </w:style>
  <w:style w:type="paragraph" w:styleId="aa">
    <w:name w:val="Date"/>
    <w:basedOn w:val="a1"/>
    <w:next w:val="a1"/>
    <w:rsid w:val="00B06D00"/>
  </w:style>
  <w:style w:type="paragraph" w:styleId="ab">
    <w:name w:val="Note Heading"/>
    <w:basedOn w:val="a1"/>
    <w:next w:val="a1"/>
    <w:rsid w:val="00B06D00"/>
  </w:style>
  <w:style w:type="paragraph" w:styleId="ac">
    <w:name w:val="toa heading"/>
    <w:basedOn w:val="a1"/>
    <w:next w:val="a1"/>
    <w:semiHidden/>
    <w:rsid w:val="00B06D00"/>
    <w:pPr>
      <w:spacing w:before="120"/>
    </w:pPr>
    <w:rPr>
      <w:rFonts w:ascii="Arial" w:hAnsi="Arial"/>
      <w:b/>
    </w:rPr>
  </w:style>
  <w:style w:type="character" w:styleId="ad">
    <w:name w:val="endnote reference"/>
    <w:semiHidden/>
    <w:rsid w:val="00B06D00"/>
    <w:rPr>
      <w:vertAlign w:val="superscript"/>
    </w:rPr>
  </w:style>
  <w:style w:type="character" w:styleId="ae">
    <w:name w:val="annotation reference"/>
    <w:uiPriority w:val="99"/>
    <w:rsid w:val="00B06D00"/>
    <w:rPr>
      <w:sz w:val="16"/>
    </w:rPr>
  </w:style>
  <w:style w:type="character" w:styleId="af">
    <w:name w:val="footnote reference"/>
    <w:qFormat/>
    <w:rsid w:val="00B06D00"/>
    <w:rPr>
      <w:vertAlign w:val="superscript"/>
    </w:rPr>
  </w:style>
  <w:style w:type="paragraph" w:styleId="af0">
    <w:name w:val="Body Text"/>
    <w:basedOn w:val="a1"/>
    <w:link w:val="af1"/>
    <w:rsid w:val="00B06D00"/>
    <w:pPr>
      <w:spacing w:after="120"/>
    </w:pPr>
  </w:style>
  <w:style w:type="paragraph" w:styleId="af2">
    <w:name w:val="Body Text First Indent"/>
    <w:basedOn w:val="af0"/>
    <w:rsid w:val="00B06D00"/>
    <w:pPr>
      <w:ind w:firstLine="210"/>
    </w:pPr>
  </w:style>
  <w:style w:type="paragraph" w:styleId="af3">
    <w:name w:val="Body Text Indent"/>
    <w:basedOn w:val="a1"/>
    <w:link w:val="10"/>
    <w:rsid w:val="00B06D00"/>
    <w:pPr>
      <w:spacing w:after="120"/>
      <w:ind w:left="283"/>
    </w:pPr>
  </w:style>
  <w:style w:type="paragraph" w:styleId="22">
    <w:name w:val="Body Text First Indent 2"/>
    <w:basedOn w:val="af3"/>
    <w:rsid w:val="00B06D00"/>
    <w:pPr>
      <w:ind w:firstLine="210"/>
    </w:pPr>
  </w:style>
  <w:style w:type="paragraph" w:styleId="a0">
    <w:name w:val="List Bullet"/>
    <w:basedOn w:val="a1"/>
    <w:autoRedefine/>
    <w:rsid w:val="00B06D00"/>
    <w:pPr>
      <w:numPr>
        <w:numId w:val="1"/>
      </w:numPr>
    </w:pPr>
  </w:style>
  <w:style w:type="paragraph" w:styleId="20">
    <w:name w:val="List Bullet 2"/>
    <w:basedOn w:val="a1"/>
    <w:autoRedefine/>
    <w:rsid w:val="00B06D00"/>
    <w:pPr>
      <w:numPr>
        <w:numId w:val="2"/>
      </w:numPr>
    </w:pPr>
  </w:style>
  <w:style w:type="paragraph" w:styleId="30">
    <w:name w:val="List Bullet 3"/>
    <w:basedOn w:val="a1"/>
    <w:autoRedefine/>
    <w:rsid w:val="00B06D00"/>
    <w:pPr>
      <w:numPr>
        <w:numId w:val="3"/>
      </w:numPr>
    </w:pPr>
  </w:style>
  <w:style w:type="paragraph" w:styleId="40">
    <w:name w:val="List Bullet 4"/>
    <w:basedOn w:val="a1"/>
    <w:autoRedefine/>
    <w:rsid w:val="00B06D00"/>
    <w:pPr>
      <w:numPr>
        <w:numId w:val="4"/>
      </w:numPr>
    </w:pPr>
  </w:style>
  <w:style w:type="paragraph" w:styleId="50">
    <w:name w:val="List Bullet 5"/>
    <w:basedOn w:val="a1"/>
    <w:autoRedefine/>
    <w:rsid w:val="00B06D00"/>
    <w:pPr>
      <w:numPr>
        <w:numId w:val="5"/>
      </w:numPr>
    </w:pPr>
  </w:style>
  <w:style w:type="paragraph" w:styleId="af4">
    <w:name w:val="Title"/>
    <w:basedOn w:val="a1"/>
    <w:link w:val="af5"/>
    <w:qFormat/>
    <w:rsid w:val="00B06D00"/>
    <w:pPr>
      <w:spacing w:before="240" w:after="60"/>
      <w:jc w:val="center"/>
      <w:outlineLvl w:val="0"/>
    </w:pPr>
    <w:rPr>
      <w:rFonts w:ascii="Arial" w:hAnsi="Arial"/>
      <w:b/>
      <w:kern w:val="28"/>
      <w:sz w:val="32"/>
    </w:rPr>
  </w:style>
  <w:style w:type="paragraph" w:styleId="af6">
    <w:name w:val="caption"/>
    <w:basedOn w:val="a1"/>
    <w:next w:val="a1"/>
    <w:qFormat/>
    <w:rsid w:val="00B06D00"/>
    <w:pPr>
      <w:spacing w:before="120" w:after="120"/>
    </w:pPr>
    <w:rPr>
      <w:b/>
    </w:rPr>
  </w:style>
  <w:style w:type="paragraph" w:styleId="af7">
    <w:name w:val="footer"/>
    <w:basedOn w:val="a1"/>
    <w:uiPriority w:val="99"/>
    <w:rsid w:val="00B06D00"/>
    <w:pPr>
      <w:tabs>
        <w:tab w:val="center" w:pos="4153"/>
        <w:tab w:val="right" w:pos="8306"/>
      </w:tabs>
    </w:pPr>
  </w:style>
  <w:style w:type="character" w:styleId="af8">
    <w:name w:val="line number"/>
    <w:basedOn w:val="a2"/>
    <w:rsid w:val="00B06D00"/>
  </w:style>
  <w:style w:type="paragraph" w:styleId="a">
    <w:name w:val="List Number"/>
    <w:basedOn w:val="a1"/>
    <w:rsid w:val="00B06D00"/>
    <w:pPr>
      <w:numPr>
        <w:numId w:val="6"/>
      </w:numPr>
    </w:pPr>
  </w:style>
  <w:style w:type="paragraph" w:styleId="2">
    <w:name w:val="List Number 2"/>
    <w:basedOn w:val="a1"/>
    <w:rsid w:val="00B06D00"/>
    <w:pPr>
      <w:numPr>
        <w:numId w:val="7"/>
      </w:numPr>
    </w:pPr>
  </w:style>
  <w:style w:type="paragraph" w:styleId="3">
    <w:name w:val="List Number 3"/>
    <w:basedOn w:val="a1"/>
    <w:rsid w:val="00B06D00"/>
    <w:pPr>
      <w:numPr>
        <w:numId w:val="8"/>
      </w:numPr>
    </w:pPr>
  </w:style>
  <w:style w:type="paragraph" w:styleId="4">
    <w:name w:val="List Number 4"/>
    <w:basedOn w:val="a1"/>
    <w:rsid w:val="00B06D00"/>
    <w:pPr>
      <w:numPr>
        <w:numId w:val="9"/>
      </w:numPr>
    </w:pPr>
  </w:style>
  <w:style w:type="paragraph" w:styleId="5">
    <w:name w:val="List Number 5"/>
    <w:basedOn w:val="a1"/>
    <w:rsid w:val="00B06D00"/>
    <w:pPr>
      <w:numPr>
        <w:numId w:val="10"/>
      </w:numPr>
    </w:pPr>
  </w:style>
  <w:style w:type="paragraph" w:styleId="23">
    <w:name w:val="envelope return"/>
    <w:basedOn w:val="a1"/>
    <w:rsid w:val="00B06D00"/>
    <w:rPr>
      <w:rFonts w:ascii="Arial" w:hAnsi="Arial"/>
      <w:sz w:val="20"/>
    </w:rPr>
  </w:style>
  <w:style w:type="paragraph" w:styleId="af9">
    <w:name w:val="Normal Indent"/>
    <w:basedOn w:val="a1"/>
    <w:rsid w:val="00B06D00"/>
    <w:pPr>
      <w:ind w:left="720"/>
    </w:pPr>
  </w:style>
  <w:style w:type="paragraph" w:styleId="11">
    <w:name w:val="toc 1"/>
    <w:basedOn w:val="a1"/>
    <w:next w:val="a1"/>
    <w:autoRedefine/>
    <w:semiHidden/>
    <w:rsid w:val="00B06D00"/>
  </w:style>
  <w:style w:type="paragraph" w:styleId="24">
    <w:name w:val="toc 2"/>
    <w:basedOn w:val="a1"/>
    <w:next w:val="a1"/>
    <w:autoRedefine/>
    <w:semiHidden/>
    <w:rsid w:val="00B06D00"/>
    <w:pPr>
      <w:ind w:left="240"/>
    </w:pPr>
  </w:style>
  <w:style w:type="paragraph" w:styleId="32">
    <w:name w:val="toc 3"/>
    <w:basedOn w:val="a1"/>
    <w:next w:val="a1"/>
    <w:autoRedefine/>
    <w:semiHidden/>
    <w:rsid w:val="00B06D00"/>
    <w:pPr>
      <w:ind w:left="480"/>
    </w:pPr>
  </w:style>
  <w:style w:type="paragraph" w:styleId="42">
    <w:name w:val="toc 4"/>
    <w:basedOn w:val="a1"/>
    <w:next w:val="a1"/>
    <w:autoRedefine/>
    <w:semiHidden/>
    <w:rsid w:val="00B06D00"/>
    <w:pPr>
      <w:ind w:left="720"/>
    </w:pPr>
  </w:style>
  <w:style w:type="paragraph" w:styleId="52">
    <w:name w:val="toc 5"/>
    <w:basedOn w:val="a1"/>
    <w:next w:val="a1"/>
    <w:autoRedefine/>
    <w:semiHidden/>
    <w:rsid w:val="00B06D00"/>
    <w:pPr>
      <w:ind w:left="960"/>
    </w:pPr>
  </w:style>
  <w:style w:type="paragraph" w:styleId="60">
    <w:name w:val="toc 6"/>
    <w:basedOn w:val="a1"/>
    <w:next w:val="a1"/>
    <w:autoRedefine/>
    <w:semiHidden/>
    <w:rsid w:val="00B06D00"/>
    <w:pPr>
      <w:ind w:left="1200"/>
    </w:pPr>
  </w:style>
  <w:style w:type="paragraph" w:styleId="70">
    <w:name w:val="toc 7"/>
    <w:basedOn w:val="a1"/>
    <w:next w:val="a1"/>
    <w:autoRedefine/>
    <w:semiHidden/>
    <w:rsid w:val="00B06D00"/>
    <w:pPr>
      <w:ind w:left="1440"/>
    </w:pPr>
  </w:style>
  <w:style w:type="paragraph" w:styleId="80">
    <w:name w:val="toc 8"/>
    <w:basedOn w:val="a1"/>
    <w:next w:val="a1"/>
    <w:autoRedefine/>
    <w:semiHidden/>
    <w:rsid w:val="00B06D00"/>
    <w:pPr>
      <w:ind w:left="1680"/>
    </w:pPr>
  </w:style>
  <w:style w:type="paragraph" w:styleId="90">
    <w:name w:val="toc 9"/>
    <w:basedOn w:val="a1"/>
    <w:next w:val="a1"/>
    <w:autoRedefine/>
    <w:semiHidden/>
    <w:rsid w:val="00B06D00"/>
    <w:pPr>
      <w:ind w:left="1920"/>
    </w:pPr>
  </w:style>
  <w:style w:type="paragraph" w:styleId="25">
    <w:name w:val="Body Text 2"/>
    <w:basedOn w:val="a1"/>
    <w:rsid w:val="00B06D00"/>
    <w:pPr>
      <w:spacing w:after="120" w:line="480" w:lineRule="auto"/>
    </w:pPr>
  </w:style>
  <w:style w:type="paragraph" w:styleId="33">
    <w:name w:val="Body Text 3"/>
    <w:basedOn w:val="a1"/>
    <w:rsid w:val="00B06D00"/>
    <w:pPr>
      <w:spacing w:after="120"/>
    </w:pPr>
    <w:rPr>
      <w:sz w:val="16"/>
    </w:rPr>
  </w:style>
  <w:style w:type="paragraph" w:styleId="26">
    <w:name w:val="Body Text Indent 2"/>
    <w:basedOn w:val="a1"/>
    <w:rsid w:val="00B06D00"/>
    <w:pPr>
      <w:spacing w:after="120" w:line="480" w:lineRule="auto"/>
      <w:ind w:left="283"/>
    </w:pPr>
  </w:style>
  <w:style w:type="paragraph" w:styleId="34">
    <w:name w:val="Body Text Indent 3"/>
    <w:basedOn w:val="a1"/>
    <w:rsid w:val="00B06D00"/>
    <w:pPr>
      <w:spacing w:after="120"/>
      <w:ind w:left="283"/>
    </w:pPr>
    <w:rPr>
      <w:sz w:val="16"/>
    </w:rPr>
  </w:style>
  <w:style w:type="paragraph" w:styleId="afa">
    <w:name w:val="table of figures"/>
    <w:basedOn w:val="a1"/>
    <w:next w:val="a1"/>
    <w:semiHidden/>
    <w:rsid w:val="00B06D00"/>
    <w:pPr>
      <w:ind w:left="480" w:hanging="480"/>
    </w:pPr>
  </w:style>
  <w:style w:type="paragraph" w:styleId="afb">
    <w:name w:val="Subtitle"/>
    <w:basedOn w:val="a1"/>
    <w:qFormat/>
    <w:rsid w:val="00B06D00"/>
    <w:pPr>
      <w:spacing w:after="60"/>
      <w:jc w:val="center"/>
      <w:outlineLvl w:val="1"/>
    </w:pPr>
    <w:rPr>
      <w:rFonts w:ascii="Arial" w:hAnsi="Arial"/>
    </w:rPr>
  </w:style>
  <w:style w:type="paragraph" w:styleId="afc">
    <w:name w:val="Signature"/>
    <w:basedOn w:val="a1"/>
    <w:rsid w:val="00B06D00"/>
    <w:pPr>
      <w:ind w:left="4252"/>
    </w:pPr>
  </w:style>
  <w:style w:type="paragraph" w:styleId="afd">
    <w:name w:val="Salutation"/>
    <w:basedOn w:val="a1"/>
    <w:next w:val="a1"/>
    <w:rsid w:val="00B06D00"/>
  </w:style>
  <w:style w:type="paragraph" w:styleId="afe">
    <w:name w:val="List Continue"/>
    <w:basedOn w:val="a1"/>
    <w:rsid w:val="00B06D00"/>
    <w:pPr>
      <w:spacing w:after="120"/>
      <w:ind w:left="283"/>
    </w:pPr>
  </w:style>
  <w:style w:type="paragraph" w:styleId="27">
    <w:name w:val="List Continue 2"/>
    <w:basedOn w:val="a1"/>
    <w:rsid w:val="00B06D00"/>
    <w:pPr>
      <w:spacing w:after="120"/>
      <w:ind w:left="566"/>
    </w:pPr>
  </w:style>
  <w:style w:type="paragraph" w:styleId="35">
    <w:name w:val="List Continue 3"/>
    <w:basedOn w:val="a1"/>
    <w:rsid w:val="00B06D00"/>
    <w:pPr>
      <w:spacing w:after="120"/>
      <w:ind w:left="849"/>
    </w:pPr>
  </w:style>
  <w:style w:type="paragraph" w:styleId="43">
    <w:name w:val="List Continue 4"/>
    <w:basedOn w:val="a1"/>
    <w:rsid w:val="00B06D00"/>
    <w:pPr>
      <w:spacing w:after="120"/>
      <w:ind w:left="1132"/>
    </w:pPr>
  </w:style>
  <w:style w:type="paragraph" w:styleId="53">
    <w:name w:val="List Continue 5"/>
    <w:basedOn w:val="a1"/>
    <w:rsid w:val="00B06D00"/>
    <w:pPr>
      <w:spacing w:after="120"/>
      <w:ind w:left="1415"/>
    </w:pPr>
  </w:style>
  <w:style w:type="character" w:styleId="aff">
    <w:name w:val="FollowedHyperlink"/>
    <w:rsid w:val="00B06D00"/>
    <w:rPr>
      <w:color w:val="800080"/>
      <w:u w:val="single"/>
    </w:rPr>
  </w:style>
  <w:style w:type="paragraph" w:styleId="aff0">
    <w:name w:val="Closing"/>
    <w:basedOn w:val="a1"/>
    <w:rsid w:val="00B06D00"/>
    <w:pPr>
      <w:ind w:left="4252"/>
    </w:pPr>
  </w:style>
  <w:style w:type="paragraph" w:styleId="aff1">
    <w:name w:val="List"/>
    <w:basedOn w:val="a1"/>
    <w:rsid w:val="00B06D00"/>
    <w:pPr>
      <w:ind w:left="283" w:hanging="283"/>
    </w:pPr>
  </w:style>
  <w:style w:type="paragraph" w:styleId="28">
    <w:name w:val="List 2"/>
    <w:basedOn w:val="a1"/>
    <w:rsid w:val="00B06D00"/>
    <w:pPr>
      <w:ind w:left="566" w:hanging="283"/>
    </w:pPr>
  </w:style>
  <w:style w:type="paragraph" w:styleId="36">
    <w:name w:val="List 3"/>
    <w:basedOn w:val="a1"/>
    <w:rsid w:val="00B06D00"/>
    <w:pPr>
      <w:ind w:left="849" w:hanging="283"/>
    </w:pPr>
  </w:style>
  <w:style w:type="paragraph" w:styleId="44">
    <w:name w:val="List 4"/>
    <w:basedOn w:val="a1"/>
    <w:rsid w:val="00B06D00"/>
    <w:pPr>
      <w:ind w:left="1132" w:hanging="283"/>
    </w:pPr>
  </w:style>
  <w:style w:type="paragraph" w:styleId="54">
    <w:name w:val="List 5"/>
    <w:basedOn w:val="a1"/>
    <w:rsid w:val="00B06D00"/>
    <w:pPr>
      <w:ind w:left="1415" w:hanging="283"/>
    </w:pPr>
  </w:style>
  <w:style w:type="character" w:styleId="aff2">
    <w:name w:val="Strong"/>
    <w:uiPriority w:val="22"/>
    <w:qFormat/>
    <w:rsid w:val="00B06D00"/>
    <w:rPr>
      <w:b/>
    </w:rPr>
  </w:style>
  <w:style w:type="paragraph" w:styleId="aff3">
    <w:name w:val="Document Map"/>
    <w:basedOn w:val="a1"/>
    <w:semiHidden/>
    <w:rsid w:val="00B06D00"/>
    <w:pPr>
      <w:shd w:val="clear" w:color="auto" w:fill="000080"/>
    </w:pPr>
    <w:rPr>
      <w:rFonts w:ascii="Tahoma" w:hAnsi="Tahoma"/>
    </w:rPr>
  </w:style>
  <w:style w:type="paragraph" w:styleId="aff4">
    <w:name w:val="table of authorities"/>
    <w:basedOn w:val="a1"/>
    <w:next w:val="a1"/>
    <w:semiHidden/>
    <w:rsid w:val="00B06D00"/>
    <w:pPr>
      <w:ind w:left="240" w:hanging="240"/>
    </w:pPr>
  </w:style>
  <w:style w:type="paragraph" w:styleId="aff5">
    <w:name w:val="Plain Text"/>
    <w:basedOn w:val="a1"/>
    <w:link w:val="12"/>
    <w:uiPriority w:val="99"/>
    <w:rsid w:val="00B06D00"/>
    <w:rPr>
      <w:rFonts w:ascii="Courier New" w:hAnsi="Courier New"/>
      <w:sz w:val="20"/>
    </w:rPr>
  </w:style>
  <w:style w:type="paragraph" w:styleId="aff6">
    <w:name w:val="endnote text"/>
    <w:basedOn w:val="a1"/>
    <w:semiHidden/>
    <w:rsid w:val="00B06D00"/>
    <w:rPr>
      <w:sz w:val="20"/>
    </w:rPr>
  </w:style>
  <w:style w:type="paragraph" w:styleId="aff7">
    <w:name w:val="macro"/>
    <w:semiHidden/>
    <w:rsid w:val="00B06D0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link w:val="13"/>
    <w:uiPriority w:val="99"/>
    <w:rsid w:val="00B06D00"/>
    <w:rPr>
      <w:sz w:val="20"/>
    </w:rPr>
  </w:style>
  <w:style w:type="paragraph" w:styleId="aff9">
    <w:name w:val="footnote text"/>
    <w:basedOn w:val="a1"/>
    <w:semiHidden/>
    <w:rsid w:val="00B06D00"/>
    <w:rPr>
      <w:sz w:val="20"/>
    </w:rPr>
  </w:style>
  <w:style w:type="paragraph" w:styleId="14">
    <w:name w:val="index 1"/>
    <w:basedOn w:val="a1"/>
    <w:next w:val="a1"/>
    <w:autoRedefine/>
    <w:semiHidden/>
    <w:rsid w:val="00B06D00"/>
    <w:pPr>
      <w:ind w:left="240" w:hanging="240"/>
    </w:pPr>
  </w:style>
  <w:style w:type="paragraph" w:styleId="affa">
    <w:name w:val="index heading"/>
    <w:basedOn w:val="a1"/>
    <w:next w:val="14"/>
    <w:semiHidden/>
    <w:rsid w:val="00B06D00"/>
    <w:rPr>
      <w:rFonts w:ascii="Arial" w:hAnsi="Arial"/>
      <w:b/>
    </w:rPr>
  </w:style>
  <w:style w:type="paragraph" w:styleId="29">
    <w:name w:val="index 2"/>
    <w:basedOn w:val="a1"/>
    <w:next w:val="a1"/>
    <w:autoRedefine/>
    <w:semiHidden/>
    <w:rsid w:val="00B06D00"/>
    <w:pPr>
      <w:ind w:left="480" w:hanging="240"/>
    </w:pPr>
  </w:style>
  <w:style w:type="paragraph" w:styleId="37">
    <w:name w:val="index 3"/>
    <w:basedOn w:val="a1"/>
    <w:next w:val="a1"/>
    <w:autoRedefine/>
    <w:semiHidden/>
    <w:rsid w:val="00B06D00"/>
    <w:pPr>
      <w:ind w:left="720" w:hanging="240"/>
    </w:pPr>
  </w:style>
  <w:style w:type="paragraph" w:styleId="45">
    <w:name w:val="index 4"/>
    <w:basedOn w:val="a1"/>
    <w:next w:val="a1"/>
    <w:autoRedefine/>
    <w:semiHidden/>
    <w:rsid w:val="00B06D00"/>
    <w:pPr>
      <w:ind w:left="960" w:hanging="240"/>
    </w:pPr>
  </w:style>
  <w:style w:type="paragraph" w:styleId="55">
    <w:name w:val="index 5"/>
    <w:basedOn w:val="a1"/>
    <w:next w:val="a1"/>
    <w:autoRedefine/>
    <w:semiHidden/>
    <w:rsid w:val="00B06D00"/>
    <w:pPr>
      <w:ind w:left="1200" w:hanging="240"/>
    </w:pPr>
  </w:style>
  <w:style w:type="paragraph" w:styleId="62">
    <w:name w:val="index 6"/>
    <w:basedOn w:val="a1"/>
    <w:next w:val="a1"/>
    <w:autoRedefine/>
    <w:semiHidden/>
    <w:rsid w:val="00B06D00"/>
    <w:pPr>
      <w:ind w:left="1440" w:hanging="240"/>
    </w:pPr>
  </w:style>
  <w:style w:type="paragraph" w:styleId="71">
    <w:name w:val="index 7"/>
    <w:basedOn w:val="a1"/>
    <w:next w:val="a1"/>
    <w:autoRedefine/>
    <w:semiHidden/>
    <w:rsid w:val="00B06D00"/>
    <w:pPr>
      <w:ind w:left="1680" w:hanging="240"/>
    </w:pPr>
  </w:style>
  <w:style w:type="paragraph" w:styleId="81">
    <w:name w:val="index 8"/>
    <w:basedOn w:val="a1"/>
    <w:next w:val="a1"/>
    <w:autoRedefine/>
    <w:semiHidden/>
    <w:rsid w:val="00B06D00"/>
    <w:pPr>
      <w:ind w:left="1920" w:hanging="240"/>
    </w:pPr>
  </w:style>
  <w:style w:type="paragraph" w:styleId="91">
    <w:name w:val="index 9"/>
    <w:basedOn w:val="a1"/>
    <w:next w:val="a1"/>
    <w:autoRedefine/>
    <w:semiHidden/>
    <w:rsid w:val="00B06D00"/>
    <w:pPr>
      <w:ind w:left="2160" w:hanging="240"/>
    </w:pPr>
  </w:style>
  <w:style w:type="paragraph" w:styleId="affb">
    <w:name w:val="Block Text"/>
    <w:basedOn w:val="a1"/>
    <w:rsid w:val="00B06D00"/>
    <w:pPr>
      <w:spacing w:after="120"/>
      <w:ind w:left="1440" w:right="1440"/>
    </w:pPr>
  </w:style>
  <w:style w:type="paragraph" w:styleId="affc">
    <w:name w:val="Message Header"/>
    <w:basedOn w:val="a1"/>
    <w:rsid w:val="00B06D0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d">
    <w:name w:val="Normal (Web)"/>
    <w:basedOn w:val="a1"/>
    <w:uiPriority w:val="99"/>
    <w:rsid w:val="00B06D00"/>
    <w:pPr>
      <w:spacing w:before="100" w:beforeAutospacing="1" w:after="100" w:afterAutospacing="1"/>
    </w:pPr>
    <w:rPr>
      <w:rFonts w:ascii="Arial Unicode MS" w:eastAsia="Arial Unicode MS" w:hAnsi="Arial Unicode MS" w:cs="Arial Unicode MS"/>
      <w:szCs w:val="24"/>
    </w:rPr>
  </w:style>
  <w:style w:type="table" w:styleId="affe">
    <w:name w:val="Table Grid"/>
    <w:basedOn w:val="a3"/>
    <w:uiPriority w:val="59"/>
    <w:rsid w:val="004F1FF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997B87"/>
    <w:rPr>
      <w:rFonts w:ascii="Symbol" w:hAnsi="Symbol" w:cs="Symbol"/>
      <w:sz w:val="24"/>
      <w:szCs w:val="24"/>
    </w:rPr>
  </w:style>
  <w:style w:type="character" w:customStyle="1" w:styleId="WW8Num2z1">
    <w:name w:val="WW8Num2z1"/>
    <w:rsid w:val="00997B87"/>
    <w:rPr>
      <w:rFonts w:ascii="OpenSymbol" w:hAnsi="OpenSymbol" w:cs="OpenSymbol"/>
    </w:rPr>
  </w:style>
  <w:style w:type="character" w:customStyle="1" w:styleId="WW8Num2z2">
    <w:name w:val="WW8Num2z2"/>
    <w:rsid w:val="00997B87"/>
    <w:rPr>
      <w:rFonts w:ascii="Wingdings" w:hAnsi="Wingdings" w:cs="Wingdings"/>
    </w:rPr>
  </w:style>
  <w:style w:type="character" w:customStyle="1" w:styleId="WW8Num2z3">
    <w:name w:val="WW8Num2z3"/>
    <w:rsid w:val="00997B87"/>
    <w:rPr>
      <w:rFonts w:ascii="Symbol" w:hAnsi="Symbol" w:cs="Symbol"/>
    </w:rPr>
  </w:style>
  <w:style w:type="character" w:customStyle="1" w:styleId="WW8Num2z4">
    <w:name w:val="WW8Num2z4"/>
    <w:rsid w:val="00997B87"/>
    <w:rPr>
      <w:rFonts w:ascii="Courier New" w:hAnsi="Courier New" w:cs="Courier New"/>
    </w:rPr>
  </w:style>
  <w:style w:type="character" w:customStyle="1" w:styleId="WW8Num3z0">
    <w:name w:val="WW8Num3z0"/>
    <w:rsid w:val="00997B87"/>
    <w:rPr>
      <w:b/>
      <w:color w:val="00000A"/>
      <w:sz w:val="18"/>
      <w:szCs w:val="18"/>
    </w:rPr>
  </w:style>
  <w:style w:type="character" w:customStyle="1" w:styleId="WW8Num4z0">
    <w:name w:val="WW8Num4z0"/>
    <w:rsid w:val="00997B87"/>
    <w:rPr>
      <w:rFonts w:ascii="Symbol" w:hAnsi="Symbol" w:cs="OpenSymbol"/>
    </w:rPr>
  </w:style>
  <w:style w:type="character" w:customStyle="1" w:styleId="WW8Num5z0">
    <w:name w:val="WW8Num5z0"/>
    <w:rsid w:val="00997B87"/>
    <w:rPr>
      <w:rFonts w:ascii="Symbol" w:hAnsi="Symbol" w:cs="OpenSymbol"/>
    </w:rPr>
  </w:style>
  <w:style w:type="character" w:customStyle="1" w:styleId="WW8Num6z0">
    <w:name w:val="WW8Num6z0"/>
    <w:rsid w:val="00997B87"/>
    <w:rPr>
      <w:rFonts w:ascii="Symbol" w:hAnsi="Symbol" w:cs="OpenSymbol"/>
    </w:rPr>
  </w:style>
  <w:style w:type="character" w:customStyle="1" w:styleId="WW8Num7z0">
    <w:name w:val="WW8Num7z0"/>
    <w:rsid w:val="00997B87"/>
    <w:rPr>
      <w:rFonts w:ascii="Symbol" w:hAnsi="Symbol" w:cs="OpenSymbol"/>
    </w:rPr>
  </w:style>
  <w:style w:type="character" w:customStyle="1" w:styleId="WW8Num8z0">
    <w:name w:val="WW8Num8z0"/>
    <w:rsid w:val="00997B87"/>
    <w:rPr>
      <w:rFonts w:ascii="Symbol" w:hAnsi="Symbol" w:cs="OpenSymbol"/>
    </w:rPr>
  </w:style>
  <w:style w:type="character" w:customStyle="1" w:styleId="WW8Num9z0">
    <w:name w:val="WW8Num9z0"/>
    <w:rsid w:val="00997B87"/>
    <w:rPr>
      <w:rFonts w:ascii="Symbol" w:hAnsi="Symbol" w:cs="OpenSymbol"/>
    </w:rPr>
  </w:style>
  <w:style w:type="character" w:customStyle="1" w:styleId="WW8Num10z0">
    <w:name w:val="WW8Num10z0"/>
    <w:rsid w:val="00997B87"/>
    <w:rPr>
      <w:rFonts w:ascii="Symbol" w:hAnsi="Symbol" w:cs="OpenSymbol"/>
    </w:rPr>
  </w:style>
  <w:style w:type="character" w:customStyle="1" w:styleId="WW8Num11z0">
    <w:name w:val="WW8Num11z0"/>
    <w:rsid w:val="00997B87"/>
    <w:rPr>
      <w:rFonts w:ascii="Symbol" w:hAnsi="Symbol" w:cs="OpenSymbol"/>
    </w:rPr>
  </w:style>
  <w:style w:type="character" w:customStyle="1" w:styleId="WW8Num14z0">
    <w:name w:val="WW8Num14z0"/>
    <w:rsid w:val="00997B87"/>
    <w:rPr>
      <w:rFonts w:ascii="Times New Roman" w:eastAsia="Times New Roman" w:hAnsi="Times New Roman" w:cs="Times New Roman"/>
    </w:rPr>
  </w:style>
  <w:style w:type="character" w:customStyle="1" w:styleId="WW8Num14z1">
    <w:name w:val="WW8Num14z1"/>
    <w:rsid w:val="00997B87"/>
    <w:rPr>
      <w:rFonts w:ascii="Courier New" w:hAnsi="Courier New" w:cs="Courier New"/>
    </w:rPr>
  </w:style>
  <w:style w:type="character" w:customStyle="1" w:styleId="WW8Num14z2">
    <w:name w:val="WW8Num14z2"/>
    <w:rsid w:val="00997B87"/>
    <w:rPr>
      <w:rFonts w:ascii="Wingdings" w:hAnsi="Wingdings" w:cs="Wingdings"/>
    </w:rPr>
  </w:style>
  <w:style w:type="character" w:customStyle="1" w:styleId="WW8Num14z3">
    <w:name w:val="WW8Num14z3"/>
    <w:rsid w:val="00997B87"/>
    <w:rPr>
      <w:rFonts w:ascii="Symbol" w:hAnsi="Symbol" w:cs="Symbol"/>
    </w:rPr>
  </w:style>
  <w:style w:type="character" w:customStyle="1" w:styleId="WW8Num15z0">
    <w:name w:val="WW8Num15z0"/>
    <w:rsid w:val="00997B87"/>
    <w:rPr>
      <w:b/>
    </w:rPr>
  </w:style>
  <w:style w:type="character" w:customStyle="1" w:styleId="WW8Num16z0">
    <w:name w:val="WW8Num16z0"/>
    <w:rsid w:val="00997B87"/>
    <w:rPr>
      <w:rFonts w:ascii="Symbol" w:hAnsi="Symbol" w:cs="Symbol"/>
    </w:rPr>
  </w:style>
  <w:style w:type="character" w:customStyle="1" w:styleId="WW8Num16z1">
    <w:name w:val="WW8Num16z1"/>
    <w:rsid w:val="00997B87"/>
    <w:rPr>
      <w:rFonts w:ascii="Courier New" w:hAnsi="Courier New" w:cs="Courier New"/>
    </w:rPr>
  </w:style>
  <w:style w:type="character" w:customStyle="1" w:styleId="WW8Num16z2">
    <w:name w:val="WW8Num16z2"/>
    <w:rsid w:val="00997B87"/>
    <w:rPr>
      <w:rFonts w:ascii="Wingdings" w:hAnsi="Wingdings" w:cs="Wingdings"/>
    </w:rPr>
  </w:style>
  <w:style w:type="character" w:customStyle="1" w:styleId="WW8Num18z1">
    <w:name w:val="WW8Num18z1"/>
    <w:rsid w:val="00997B87"/>
    <w:rPr>
      <w:color w:val="auto"/>
    </w:rPr>
  </w:style>
  <w:style w:type="character" w:customStyle="1" w:styleId="WW8Num19z0">
    <w:name w:val="WW8Num19z0"/>
    <w:rsid w:val="00997B87"/>
    <w:rPr>
      <w:rFonts w:cs="Times New Roman"/>
    </w:rPr>
  </w:style>
  <w:style w:type="character" w:customStyle="1" w:styleId="WW8Num22z0">
    <w:name w:val="WW8Num22z0"/>
    <w:rsid w:val="00997B87"/>
    <w:rPr>
      <w:rFonts w:ascii="Times New Roman" w:eastAsia="Times New Roman" w:hAnsi="Times New Roman" w:cs="Times New Roman"/>
    </w:rPr>
  </w:style>
  <w:style w:type="character" w:customStyle="1" w:styleId="WW8Num27z0">
    <w:name w:val="WW8Num27z0"/>
    <w:rsid w:val="00997B87"/>
    <w:rPr>
      <w:rFonts w:ascii="Symbol" w:hAnsi="Symbol" w:cs="Symbol"/>
    </w:rPr>
  </w:style>
  <w:style w:type="character" w:customStyle="1" w:styleId="WW8Num27z1">
    <w:name w:val="WW8Num27z1"/>
    <w:rsid w:val="00997B87"/>
    <w:rPr>
      <w:rFonts w:ascii="Courier New" w:hAnsi="Courier New" w:cs="Courier New"/>
    </w:rPr>
  </w:style>
  <w:style w:type="character" w:customStyle="1" w:styleId="WW8Num27z2">
    <w:name w:val="WW8Num27z2"/>
    <w:rsid w:val="00997B87"/>
    <w:rPr>
      <w:rFonts w:ascii="Wingdings" w:hAnsi="Wingdings" w:cs="Wingdings"/>
    </w:rPr>
  </w:style>
  <w:style w:type="character" w:customStyle="1" w:styleId="WW8Num28z1">
    <w:name w:val="WW8Num28z1"/>
    <w:rsid w:val="00997B87"/>
    <w:rPr>
      <w:color w:val="auto"/>
    </w:rPr>
  </w:style>
  <w:style w:type="character" w:customStyle="1" w:styleId="WW8Num32z0">
    <w:name w:val="WW8Num32z0"/>
    <w:rsid w:val="00997B87"/>
    <w:rPr>
      <w:rFonts w:cs="Times New Roman"/>
    </w:rPr>
  </w:style>
  <w:style w:type="character" w:customStyle="1" w:styleId="WW8Num34z0">
    <w:name w:val="WW8Num34z0"/>
    <w:rsid w:val="00997B87"/>
    <w:rPr>
      <w:rFonts w:ascii="Symbol" w:hAnsi="Symbol" w:cs="Symbol"/>
    </w:rPr>
  </w:style>
  <w:style w:type="character" w:customStyle="1" w:styleId="WW8Num34z1">
    <w:name w:val="WW8Num34z1"/>
    <w:rsid w:val="00997B87"/>
    <w:rPr>
      <w:rFonts w:ascii="Courier New" w:hAnsi="Courier New" w:cs="Courier New"/>
    </w:rPr>
  </w:style>
  <w:style w:type="character" w:customStyle="1" w:styleId="WW8Num34z2">
    <w:name w:val="WW8Num34z2"/>
    <w:rsid w:val="00997B87"/>
    <w:rPr>
      <w:rFonts w:ascii="Wingdings" w:hAnsi="Wingdings" w:cs="Wingdings"/>
    </w:rPr>
  </w:style>
  <w:style w:type="character" w:customStyle="1" w:styleId="WW8Num36z0">
    <w:name w:val="WW8Num36z0"/>
    <w:rsid w:val="00997B87"/>
    <w:rPr>
      <w:rFonts w:ascii="Symbol" w:hAnsi="Symbol" w:cs="Symbol"/>
    </w:rPr>
  </w:style>
  <w:style w:type="character" w:customStyle="1" w:styleId="WW8Num36z1">
    <w:name w:val="WW8Num36z1"/>
    <w:rsid w:val="00997B87"/>
    <w:rPr>
      <w:rFonts w:ascii="Courier New" w:hAnsi="Courier New" w:cs="Courier New"/>
    </w:rPr>
  </w:style>
  <w:style w:type="character" w:customStyle="1" w:styleId="WW8Num36z2">
    <w:name w:val="WW8Num36z2"/>
    <w:rsid w:val="00997B87"/>
    <w:rPr>
      <w:rFonts w:ascii="Wingdings" w:hAnsi="Wingdings" w:cs="Wingdings"/>
    </w:rPr>
  </w:style>
  <w:style w:type="character" w:customStyle="1" w:styleId="WW8Num37z0">
    <w:name w:val="WW8Num37z0"/>
    <w:rsid w:val="00997B87"/>
    <w:rPr>
      <w:rFonts w:ascii="Symbol" w:hAnsi="Symbol" w:cs="Symbol"/>
    </w:rPr>
  </w:style>
  <w:style w:type="character" w:customStyle="1" w:styleId="WW8Num37z1">
    <w:name w:val="WW8Num37z1"/>
    <w:rsid w:val="00997B87"/>
    <w:rPr>
      <w:rFonts w:ascii="Courier New" w:hAnsi="Courier New" w:cs="Courier New"/>
    </w:rPr>
  </w:style>
  <w:style w:type="character" w:customStyle="1" w:styleId="WW8Num37z2">
    <w:name w:val="WW8Num37z2"/>
    <w:rsid w:val="00997B87"/>
    <w:rPr>
      <w:rFonts w:ascii="Wingdings" w:hAnsi="Wingdings" w:cs="Wingdings"/>
    </w:rPr>
  </w:style>
  <w:style w:type="character" w:customStyle="1" w:styleId="WW8NumSt37z0">
    <w:name w:val="WW8NumSt37z0"/>
    <w:rsid w:val="00997B87"/>
    <w:rPr>
      <w:rFonts w:ascii="Times New Roman" w:hAnsi="Times New Roman" w:cs="Times New Roman"/>
    </w:rPr>
  </w:style>
  <w:style w:type="character" w:customStyle="1" w:styleId="15">
    <w:name w:val="Основной шрифт абзаца1"/>
    <w:rsid w:val="00997B87"/>
  </w:style>
  <w:style w:type="character" w:customStyle="1" w:styleId="38">
    <w:name w:val="Знак Знак Знак3"/>
    <w:rsid w:val="00997B87"/>
    <w:rPr>
      <w:rFonts w:ascii="Arial" w:hAnsi="Arial" w:cs="Arial"/>
      <w:b/>
      <w:kern w:val="1"/>
      <w:sz w:val="32"/>
      <w:lang w:val="ru-RU" w:eastAsia="ar-SA" w:bidi="ar-SA"/>
    </w:rPr>
  </w:style>
  <w:style w:type="character" w:customStyle="1" w:styleId="16">
    <w:name w:val="Знак Знак16"/>
    <w:rsid w:val="00997B87"/>
    <w:rPr>
      <w:b/>
      <w:bCs/>
      <w:sz w:val="28"/>
      <w:szCs w:val="28"/>
      <w:lang w:val="ru-RU" w:eastAsia="ar-SA" w:bidi="ar-SA"/>
    </w:rPr>
  </w:style>
  <w:style w:type="character" w:customStyle="1" w:styleId="2a">
    <w:name w:val="Название 2 Знак Знак Знак"/>
    <w:rsid w:val="00997B87"/>
    <w:rPr>
      <w:lang w:val="ru-RU" w:eastAsia="ar-SA" w:bidi="ar-SA"/>
    </w:rPr>
  </w:style>
  <w:style w:type="character" w:customStyle="1" w:styleId="72">
    <w:name w:val="Знак Знак7"/>
    <w:rsid w:val="00997B87"/>
    <w:rPr>
      <w:lang w:val="ru-RU" w:eastAsia="ar-SA" w:bidi="ar-SA"/>
    </w:rPr>
  </w:style>
  <w:style w:type="character" w:customStyle="1" w:styleId="afff">
    <w:name w:val="Знак Знак"/>
    <w:rsid w:val="00997B87"/>
    <w:rPr>
      <w:lang w:val="ru-RU" w:eastAsia="ar-SA" w:bidi="ar-SA"/>
    </w:rPr>
  </w:style>
  <w:style w:type="character" w:customStyle="1" w:styleId="39">
    <w:name w:val="Стиль3 Знак"/>
    <w:rsid w:val="00997B87"/>
    <w:rPr>
      <w:sz w:val="24"/>
      <w:lang w:val="ru-RU" w:eastAsia="ar-SA" w:bidi="ar-SA"/>
    </w:rPr>
  </w:style>
  <w:style w:type="character" w:customStyle="1" w:styleId="2b">
    <w:name w:val="Знак Знак2"/>
    <w:rsid w:val="00997B87"/>
    <w:rPr>
      <w:bCs/>
      <w:color w:val="000000"/>
      <w:spacing w:val="13"/>
      <w:sz w:val="24"/>
      <w:szCs w:val="22"/>
      <w:lang w:val="ru-RU" w:eastAsia="ar-SA" w:bidi="ar-SA"/>
    </w:rPr>
  </w:style>
  <w:style w:type="character" w:customStyle="1" w:styleId="Normal">
    <w:name w:val="Normal Знак"/>
    <w:rsid w:val="00997B87"/>
    <w:rPr>
      <w:rFonts w:eastAsia="Arial"/>
      <w:sz w:val="22"/>
      <w:lang w:val="ru-RU" w:eastAsia="ar-SA" w:bidi="ar-SA"/>
    </w:rPr>
  </w:style>
  <w:style w:type="character" w:customStyle="1" w:styleId="100">
    <w:name w:val="Знак Знак10"/>
    <w:rsid w:val="00997B87"/>
    <w:rPr>
      <w:lang w:val="ru-RU" w:eastAsia="ar-SA" w:bidi="ar-SA"/>
    </w:rPr>
  </w:style>
  <w:style w:type="character" w:styleId="afff0">
    <w:name w:val="Subtle Emphasis"/>
    <w:qFormat/>
    <w:rsid w:val="00997B87"/>
    <w:rPr>
      <w:i/>
      <w:iCs/>
      <w:color w:val="808080"/>
    </w:rPr>
  </w:style>
  <w:style w:type="character" w:customStyle="1" w:styleId="161">
    <w:name w:val="Знак Знак161"/>
    <w:rsid w:val="00997B87"/>
    <w:rPr>
      <w:b/>
      <w:bCs/>
      <w:sz w:val="28"/>
      <w:szCs w:val="28"/>
      <w:lang w:val="ru-RU" w:eastAsia="ar-SA" w:bidi="ar-SA"/>
    </w:rPr>
  </w:style>
  <w:style w:type="character" w:customStyle="1" w:styleId="afff1">
    <w:name w:val="Непропорциональный текст"/>
    <w:rsid w:val="00997B87"/>
    <w:rPr>
      <w:rFonts w:ascii="Courier New" w:eastAsia="Courier New" w:hAnsi="Courier New" w:cs="Courier New"/>
    </w:rPr>
  </w:style>
  <w:style w:type="character" w:customStyle="1" w:styleId="17">
    <w:name w:val="Слабое выделение1"/>
    <w:rsid w:val="00997B87"/>
    <w:rPr>
      <w:rFonts w:cs="Times New Roman"/>
      <w:i/>
      <w:iCs/>
      <w:color w:val="808080"/>
    </w:rPr>
  </w:style>
  <w:style w:type="character" w:customStyle="1" w:styleId="BalloonTextChar">
    <w:name w:val="Balloon Text Char"/>
    <w:rsid w:val="00997B87"/>
    <w:rPr>
      <w:rFonts w:ascii="Tahoma" w:hAnsi="Tahoma" w:cs="Tahoma"/>
      <w:sz w:val="16"/>
      <w:szCs w:val="16"/>
      <w:lang w:val="ru-RU" w:eastAsia="ar-SA" w:bidi="ar-SA"/>
    </w:rPr>
  </w:style>
  <w:style w:type="character" w:customStyle="1" w:styleId="apple-converted-space">
    <w:name w:val="apple-converted-space"/>
    <w:rsid w:val="00997B87"/>
  </w:style>
  <w:style w:type="character" w:customStyle="1" w:styleId="afff2">
    <w:name w:val="Знак Знак Знак"/>
    <w:rsid w:val="00997B87"/>
    <w:rPr>
      <w:rFonts w:ascii="Arial" w:eastAsia="Times New Roman" w:hAnsi="Arial" w:cs="Times New Roman"/>
      <w:b/>
      <w:kern w:val="1"/>
      <w:sz w:val="32"/>
      <w:szCs w:val="20"/>
    </w:rPr>
  </w:style>
  <w:style w:type="character" w:customStyle="1" w:styleId="afff3">
    <w:name w:val="Без интервала Знак"/>
    <w:rsid w:val="00997B87"/>
    <w:rPr>
      <w:rFonts w:ascii="Calibri" w:hAnsi="Calibri" w:cs="Calibri"/>
      <w:sz w:val="22"/>
      <w:szCs w:val="22"/>
      <w:lang w:val="ru-RU" w:eastAsia="ar-SA" w:bidi="ar-SA"/>
    </w:rPr>
  </w:style>
  <w:style w:type="character" w:customStyle="1" w:styleId="46">
    <w:name w:val="Знак Знак4"/>
    <w:rsid w:val="00997B87"/>
    <w:rPr>
      <w:lang w:val="ru-RU" w:eastAsia="ar-SA" w:bidi="ar-SA"/>
    </w:rPr>
  </w:style>
  <w:style w:type="character" w:customStyle="1" w:styleId="2c">
    <w:name w:val="Основной шрифт абзаца2"/>
    <w:rsid w:val="00997B87"/>
  </w:style>
  <w:style w:type="character" w:customStyle="1" w:styleId="18">
    <w:name w:val="Заголовок 1 Знак"/>
    <w:rsid w:val="00997B87"/>
    <w:rPr>
      <w:rFonts w:ascii="Times New Roman" w:eastAsia="Times New Roman" w:hAnsi="Times New Roman" w:cs="Times New Roman"/>
      <w:b/>
      <w:bCs/>
      <w:sz w:val="24"/>
      <w:szCs w:val="24"/>
    </w:rPr>
  </w:style>
  <w:style w:type="character" w:customStyle="1" w:styleId="afff4">
    <w:name w:val="Основной текст с отступом Знак"/>
    <w:rsid w:val="00997B87"/>
    <w:rPr>
      <w:rFonts w:ascii="Times New Roman" w:eastAsia="Times New Roman" w:hAnsi="Times New Roman" w:cs="Times New Roman"/>
      <w:sz w:val="24"/>
      <w:szCs w:val="24"/>
    </w:rPr>
  </w:style>
  <w:style w:type="character" w:customStyle="1" w:styleId="afff5">
    <w:name w:val="Текст Знак"/>
    <w:uiPriority w:val="99"/>
    <w:rsid w:val="00997B87"/>
    <w:rPr>
      <w:rFonts w:ascii="Courier New" w:eastAsia="Times New Roman" w:hAnsi="Courier New" w:cs="Times New Roman"/>
      <w:sz w:val="20"/>
      <w:szCs w:val="20"/>
    </w:rPr>
  </w:style>
  <w:style w:type="character" w:customStyle="1" w:styleId="afff6">
    <w:name w:val="Текст выноски Знак"/>
    <w:uiPriority w:val="99"/>
    <w:rsid w:val="00997B87"/>
    <w:rPr>
      <w:rFonts w:ascii="Tahoma" w:eastAsia="Times New Roman" w:hAnsi="Tahoma" w:cs="Tahoma"/>
      <w:sz w:val="16"/>
      <w:szCs w:val="16"/>
    </w:rPr>
  </w:style>
  <w:style w:type="character" w:customStyle="1" w:styleId="afff7">
    <w:name w:val="Нижний колонтитул Знак"/>
    <w:uiPriority w:val="99"/>
    <w:rsid w:val="00997B87"/>
    <w:rPr>
      <w:rFonts w:ascii="Times New Roman" w:eastAsia="Times New Roman" w:hAnsi="Times New Roman" w:cs="Times New Roman"/>
      <w:sz w:val="20"/>
      <w:szCs w:val="20"/>
      <w:lang w:val="de-DE"/>
    </w:rPr>
  </w:style>
  <w:style w:type="character" w:customStyle="1" w:styleId="afff8">
    <w:name w:val="Верхний колонтитул Знак"/>
    <w:uiPriority w:val="99"/>
    <w:rsid w:val="00997B87"/>
    <w:rPr>
      <w:rFonts w:ascii="Comic Sans MS" w:eastAsia="Times New Roman" w:hAnsi="Comic Sans MS" w:cs="Times New Roman"/>
      <w:sz w:val="24"/>
      <w:szCs w:val="20"/>
      <w:lang w:val="en-US"/>
    </w:rPr>
  </w:style>
  <w:style w:type="character" w:customStyle="1" w:styleId="2d">
    <w:name w:val="Заголовок 2 Знак"/>
    <w:uiPriority w:val="9"/>
    <w:rsid w:val="00997B87"/>
    <w:rPr>
      <w:rFonts w:ascii="Times New Roman" w:eastAsia="Times New Roman" w:hAnsi="Times New Roman" w:cs="Times New Roman"/>
      <w:b/>
      <w:sz w:val="30"/>
      <w:szCs w:val="20"/>
    </w:rPr>
  </w:style>
  <w:style w:type="character" w:customStyle="1" w:styleId="63">
    <w:name w:val="Заголовок 6 Знак"/>
    <w:rsid w:val="00997B87"/>
    <w:rPr>
      <w:rFonts w:ascii="Times New Roman" w:eastAsia="Times New Roman" w:hAnsi="Times New Roman" w:cs="Times New Roman"/>
      <w:b/>
      <w:bCs/>
      <w:sz w:val="24"/>
      <w:szCs w:val="24"/>
    </w:rPr>
  </w:style>
  <w:style w:type="character" w:customStyle="1" w:styleId="ListLabel1">
    <w:name w:val="ListLabel 1"/>
    <w:rsid w:val="00997B87"/>
    <w:rPr>
      <w:sz w:val="24"/>
      <w:szCs w:val="24"/>
    </w:rPr>
  </w:style>
  <w:style w:type="character" w:customStyle="1" w:styleId="ListLabel2">
    <w:name w:val="ListLabel 2"/>
    <w:rsid w:val="00997B87"/>
    <w:rPr>
      <w:rFonts w:cs="Courier New"/>
    </w:rPr>
  </w:style>
  <w:style w:type="character" w:customStyle="1" w:styleId="ListLabel3">
    <w:name w:val="ListLabel 3"/>
    <w:rsid w:val="00997B87"/>
    <w:rPr>
      <w:b/>
      <w:color w:val="00000A"/>
      <w:sz w:val="18"/>
      <w:szCs w:val="18"/>
    </w:rPr>
  </w:style>
  <w:style w:type="character" w:customStyle="1" w:styleId="ListLabel4">
    <w:name w:val="ListLabel 4"/>
    <w:rsid w:val="00997B87"/>
    <w:rPr>
      <w:b w:val="0"/>
      <w:i w:val="0"/>
      <w:sz w:val="22"/>
    </w:rPr>
  </w:style>
  <w:style w:type="character" w:customStyle="1" w:styleId="ListLabel5">
    <w:name w:val="ListLabel 5"/>
    <w:rsid w:val="00997B87"/>
    <w:rPr>
      <w:rFonts w:cs="OpenSymbol"/>
    </w:rPr>
  </w:style>
  <w:style w:type="character" w:customStyle="1" w:styleId="ListLabel6">
    <w:name w:val="ListLabel 6"/>
    <w:rsid w:val="00997B87"/>
    <w:rPr>
      <w:rFonts w:cs="Times New Roman"/>
    </w:rPr>
  </w:style>
  <w:style w:type="character" w:customStyle="1" w:styleId="Web">
    <w:name w:val="Обычный (Web) Знак"/>
    <w:rsid w:val="00997B87"/>
    <w:rPr>
      <w:sz w:val="24"/>
      <w:lang w:val="ru-RU" w:eastAsia="ar-SA" w:bidi="ar-SA"/>
    </w:rPr>
  </w:style>
  <w:style w:type="character" w:customStyle="1" w:styleId="120">
    <w:name w:val="Знак Знак12"/>
    <w:rsid w:val="00997B87"/>
    <w:rPr>
      <w:b/>
      <w:bCs/>
      <w:sz w:val="28"/>
      <w:szCs w:val="28"/>
      <w:lang w:val="ru-RU" w:eastAsia="ar-SA" w:bidi="ar-SA"/>
    </w:rPr>
  </w:style>
  <w:style w:type="character" w:customStyle="1" w:styleId="2e">
    <w:name w:val="Название 2 Знак Знак"/>
    <w:rsid w:val="00997B87"/>
    <w:rPr>
      <w:lang w:val="ru-RU" w:eastAsia="ar-SA" w:bidi="ar-SA"/>
    </w:rPr>
  </w:style>
  <w:style w:type="character" w:customStyle="1" w:styleId="HeaderChar">
    <w:name w:val="Header Char"/>
    <w:rsid w:val="00997B87"/>
    <w:rPr>
      <w:rFonts w:ascii="Times New Roman" w:hAnsi="Times New Roman" w:cs="Times New Roman"/>
      <w:sz w:val="24"/>
      <w:szCs w:val="24"/>
    </w:rPr>
  </w:style>
  <w:style w:type="character" w:customStyle="1" w:styleId="FooterChar">
    <w:name w:val="Footer Char"/>
    <w:rsid w:val="00997B87"/>
    <w:rPr>
      <w:lang w:val="ru-RU" w:eastAsia="ar-SA" w:bidi="ar-SA"/>
    </w:rPr>
  </w:style>
  <w:style w:type="character" w:customStyle="1" w:styleId="Heading1Char">
    <w:name w:val="Heading 1 Char"/>
    <w:rsid w:val="00997B87"/>
    <w:rPr>
      <w:rFonts w:ascii="Cambria" w:hAnsi="Cambria" w:cs="Times New Roman"/>
      <w:kern w:val="1"/>
      <w:sz w:val="32"/>
      <w:szCs w:val="32"/>
    </w:rPr>
  </w:style>
  <w:style w:type="character" w:customStyle="1" w:styleId="Heading2Char">
    <w:name w:val="Heading 2 Char"/>
    <w:rsid w:val="00997B87"/>
    <w:rPr>
      <w:b/>
      <w:kern w:val="1"/>
      <w:sz w:val="30"/>
      <w:lang w:val="ru-RU" w:eastAsia="ar-SA" w:bidi="ar-SA"/>
    </w:rPr>
  </w:style>
  <w:style w:type="character" w:customStyle="1" w:styleId="BodyTextChar">
    <w:name w:val="Body Text Char"/>
    <w:rsid w:val="00997B87"/>
    <w:rPr>
      <w:sz w:val="24"/>
    </w:rPr>
  </w:style>
  <w:style w:type="character" w:customStyle="1" w:styleId="afff9">
    <w:name w:val="Маркеры списка"/>
    <w:rsid w:val="00997B87"/>
    <w:rPr>
      <w:rFonts w:ascii="OpenSymbol" w:eastAsia="OpenSymbol" w:hAnsi="OpenSymbol" w:cs="OpenSymbol"/>
    </w:rPr>
  </w:style>
  <w:style w:type="character" w:customStyle="1" w:styleId="afffa">
    <w:name w:val="Символ нумерации"/>
    <w:rsid w:val="00997B87"/>
  </w:style>
  <w:style w:type="paragraph" w:customStyle="1" w:styleId="19">
    <w:name w:val="Заголовок1"/>
    <w:basedOn w:val="a1"/>
    <w:next w:val="af0"/>
    <w:rsid w:val="00997B87"/>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997B87"/>
    <w:pPr>
      <w:suppressLineNumbers/>
      <w:suppressAutoHyphens/>
      <w:spacing w:before="120" w:after="120"/>
    </w:pPr>
    <w:rPr>
      <w:rFonts w:cs="FreeSans"/>
      <w:i/>
      <w:iCs/>
      <w:szCs w:val="24"/>
      <w:lang w:eastAsia="ar-SA"/>
    </w:rPr>
  </w:style>
  <w:style w:type="paragraph" w:customStyle="1" w:styleId="2f">
    <w:name w:val="Указатель2"/>
    <w:basedOn w:val="a1"/>
    <w:rsid w:val="00997B87"/>
    <w:pPr>
      <w:suppressLineNumbers/>
      <w:suppressAutoHyphens/>
    </w:pPr>
    <w:rPr>
      <w:rFonts w:cs="FreeSans"/>
      <w:sz w:val="20"/>
      <w:lang w:eastAsia="ar-SA"/>
    </w:rPr>
  </w:style>
  <w:style w:type="paragraph" w:customStyle="1" w:styleId="afffb">
    <w:name w:val="Знак Знак Знак Знак"/>
    <w:basedOn w:val="a1"/>
    <w:rsid w:val="00997B87"/>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997B87"/>
    <w:pPr>
      <w:suppressAutoHyphens/>
      <w:spacing w:after="120" w:line="480" w:lineRule="auto"/>
      <w:ind w:left="283"/>
    </w:pPr>
    <w:rPr>
      <w:sz w:val="20"/>
      <w:lang w:eastAsia="ar-SA"/>
    </w:rPr>
  </w:style>
  <w:style w:type="paragraph" w:customStyle="1" w:styleId="3a">
    <w:name w:val="Стиль3"/>
    <w:basedOn w:val="210"/>
    <w:uiPriority w:val="99"/>
    <w:rsid w:val="00997B87"/>
    <w:pPr>
      <w:widowControl w:val="0"/>
      <w:tabs>
        <w:tab w:val="left" w:pos="1127"/>
      </w:tabs>
      <w:spacing w:after="0" w:line="240" w:lineRule="auto"/>
      <w:ind w:left="900"/>
      <w:jc w:val="both"/>
      <w:textAlignment w:val="baseline"/>
    </w:pPr>
    <w:rPr>
      <w:sz w:val="24"/>
    </w:rPr>
  </w:style>
  <w:style w:type="paragraph" w:styleId="afffc">
    <w:name w:val="List Paragraph"/>
    <w:aliases w:val="Bullet 1,Use Case List Paragraph,ТЗ список,UL,Абзац маркированнный,Bullet List,FooterText,numbered,Paragraphe de liste1,lp1"/>
    <w:basedOn w:val="a1"/>
    <w:link w:val="afffd"/>
    <w:uiPriority w:val="34"/>
    <w:qFormat/>
    <w:rsid w:val="00997B87"/>
    <w:pPr>
      <w:suppressAutoHyphens/>
      <w:ind w:left="720"/>
    </w:pPr>
    <w:rPr>
      <w:szCs w:val="24"/>
      <w:lang w:eastAsia="ar-SA"/>
    </w:rPr>
  </w:style>
  <w:style w:type="paragraph" w:customStyle="1" w:styleId="ConsPlusNormal">
    <w:name w:val="ConsPlusNormal"/>
    <w:link w:val="ConsPlusNormal0"/>
    <w:qFormat/>
    <w:rsid w:val="00997B87"/>
    <w:pPr>
      <w:widowControl w:val="0"/>
      <w:suppressAutoHyphens/>
      <w:autoSpaceDE w:val="0"/>
      <w:ind w:firstLine="720"/>
    </w:pPr>
    <w:rPr>
      <w:rFonts w:ascii="Arial" w:hAnsi="Arial" w:cs="Arial"/>
      <w:lang w:eastAsia="ar-SA"/>
    </w:rPr>
  </w:style>
  <w:style w:type="paragraph" w:customStyle="1" w:styleId="afffe">
    <w:name w:val="Содержимое таблицы"/>
    <w:basedOn w:val="a1"/>
    <w:rsid w:val="00997B87"/>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997B87"/>
    <w:pPr>
      <w:widowControl w:val="0"/>
      <w:suppressAutoHyphens/>
      <w:spacing w:line="300" w:lineRule="auto"/>
    </w:pPr>
    <w:rPr>
      <w:rFonts w:eastAsia="Arial"/>
      <w:sz w:val="22"/>
      <w:lang w:eastAsia="ar-SA"/>
    </w:rPr>
  </w:style>
  <w:style w:type="paragraph" w:customStyle="1" w:styleId="2f0">
    <w:name w:val="Знак2"/>
    <w:basedOn w:val="a1"/>
    <w:rsid w:val="00997B87"/>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997B87"/>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997B87"/>
    <w:pPr>
      <w:suppressAutoHyphens/>
      <w:spacing w:after="160" w:line="240" w:lineRule="exact"/>
    </w:pPr>
    <w:rPr>
      <w:rFonts w:ascii="Verdana" w:hAnsi="Verdana" w:cs="Verdana"/>
      <w:sz w:val="20"/>
      <w:lang w:val="en-US" w:eastAsia="ar-SA"/>
    </w:rPr>
  </w:style>
  <w:style w:type="paragraph" w:customStyle="1" w:styleId="affff">
    <w:name w:val="Заголовок таблицы"/>
    <w:basedOn w:val="afffe"/>
    <w:rsid w:val="00997B87"/>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997B87"/>
    <w:pPr>
      <w:suppressAutoHyphens/>
    </w:pPr>
    <w:rPr>
      <w:rFonts w:ascii="Calibri" w:hAnsi="Calibri" w:cs="Calibri"/>
      <w:sz w:val="22"/>
      <w:szCs w:val="22"/>
      <w:lang w:eastAsia="ar-SA"/>
    </w:rPr>
  </w:style>
  <w:style w:type="paragraph" w:customStyle="1" w:styleId="211">
    <w:name w:val="Знак21"/>
    <w:basedOn w:val="a1"/>
    <w:rsid w:val="00997B87"/>
    <w:pPr>
      <w:widowControl w:val="0"/>
      <w:suppressAutoHyphens/>
      <w:spacing w:after="160" w:line="240" w:lineRule="exact"/>
      <w:jc w:val="right"/>
    </w:pPr>
    <w:rPr>
      <w:sz w:val="20"/>
      <w:lang w:val="en-GB" w:eastAsia="ar-SA"/>
    </w:rPr>
  </w:style>
  <w:style w:type="paragraph" w:customStyle="1" w:styleId="ConsPlusNonformat">
    <w:name w:val="ConsPlusNonformat"/>
    <w:rsid w:val="00997B87"/>
    <w:pPr>
      <w:widowControl w:val="0"/>
      <w:suppressAutoHyphens/>
      <w:autoSpaceDE w:val="0"/>
    </w:pPr>
    <w:rPr>
      <w:rFonts w:ascii="Courier New" w:hAnsi="Courier New" w:cs="Courier New"/>
      <w:lang w:eastAsia="ar-SA"/>
    </w:rPr>
  </w:style>
  <w:style w:type="paragraph" w:customStyle="1" w:styleId="212">
    <w:name w:val="Знак Знак Знак2 Знак1"/>
    <w:basedOn w:val="a1"/>
    <w:rsid w:val="00997B87"/>
    <w:pPr>
      <w:suppressAutoHyphens/>
      <w:spacing w:before="280" w:after="280"/>
    </w:pPr>
    <w:rPr>
      <w:rFonts w:ascii="Tahoma" w:hAnsi="Tahoma" w:cs="Tahoma"/>
      <w:sz w:val="20"/>
      <w:lang w:val="en-US" w:eastAsia="ar-SA"/>
    </w:rPr>
  </w:style>
  <w:style w:type="paragraph" w:styleId="affff0">
    <w:name w:val="Balloon Text"/>
    <w:basedOn w:val="a1"/>
    <w:link w:val="1f"/>
    <w:uiPriority w:val="99"/>
    <w:rsid w:val="00997B87"/>
    <w:pPr>
      <w:suppressAutoHyphens/>
    </w:pPr>
    <w:rPr>
      <w:rFonts w:ascii="Tahoma" w:hAnsi="Tahoma" w:cs="Tahoma"/>
      <w:sz w:val="16"/>
      <w:szCs w:val="16"/>
      <w:lang w:eastAsia="ar-SA"/>
    </w:rPr>
  </w:style>
  <w:style w:type="character" w:customStyle="1" w:styleId="1f">
    <w:name w:val="Текст выноски Знак1"/>
    <w:link w:val="affff0"/>
    <w:rsid w:val="00997B87"/>
    <w:rPr>
      <w:rFonts w:ascii="Tahoma" w:hAnsi="Tahoma" w:cs="Tahoma"/>
      <w:sz w:val="16"/>
      <w:szCs w:val="16"/>
      <w:lang w:eastAsia="ar-SA"/>
    </w:rPr>
  </w:style>
  <w:style w:type="paragraph" w:customStyle="1" w:styleId="110">
    <w:name w:val="Знак Знак Знак1 Знак1"/>
    <w:basedOn w:val="a1"/>
    <w:rsid w:val="00997B87"/>
    <w:pPr>
      <w:suppressAutoHyphens/>
      <w:spacing w:after="160" w:line="240" w:lineRule="exact"/>
    </w:pPr>
    <w:rPr>
      <w:rFonts w:ascii="Verdana" w:hAnsi="Verdana" w:cs="Verdana"/>
      <w:sz w:val="20"/>
      <w:lang w:val="en-US" w:eastAsia="ar-SA"/>
    </w:rPr>
  </w:style>
  <w:style w:type="paragraph" w:styleId="affff1">
    <w:name w:val="No Spacing"/>
    <w:aliases w:val="для таблиц,Без интервала2,No Spacing,No Spacing1,Без интервала11"/>
    <w:qFormat/>
    <w:rsid w:val="00997B87"/>
    <w:pPr>
      <w:suppressAutoHyphens/>
    </w:pPr>
    <w:rPr>
      <w:rFonts w:ascii="Calibri" w:hAnsi="Calibri" w:cs="Calibri"/>
      <w:sz w:val="22"/>
      <w:szCs w:val="22"/>
      <w:lang w:eastAsia="ar-SA"/>
    </w:rPr>
  </w:style>
  <w:style w:type="paragraph" w:customStyle="1" w:styleId="111">
    <w:name w:val="Знак1 Знак Знак1 Знак"/>
    <w:basedOn w:val="a1"/>
    <w:rsid w:val="00997B87"/>
    <w:pPr>
      <w:suppressAutoHyphens/>
      <w:spacing w:before="280" w:after="280"/>
    </w:pPr>
    <w:rPr>
      <w:rFonts w:ascii="Tahoma" w:hAnsi="Tahoma" w:cs="Tahoma"/>
      <w:sz w:val="20"/>
      <w:lang w:val="en-US" w:eastAsia="ar-SA"/>
    </w:rPr>
  </w:style>
  <w:style w:type="paragraph" w:customStyle="1" w:styleId="2f1">
    <w:name w:val="Текст2"/>
    <w:basedOn w:val="a1"/>
    <w:rsid w:val="00997B87"/>
    <w:pPr>
      <w:suppressAutoHyphens/>
    </w:pPr>
    <w:rPr>
      <w:rFonts w:ascii="Consolas" w:eastAsia="Calibri" w:hAnsi="Consolas" w:cs="Consolas"/>
      <w:sz w:val="21"/>
      <w:szCs w:val="21"/>
      <w:lang w:eastAsia="ar-SA"/>
    </w:rPr>
  </w:style>
  <w:style w:type="paragraph" w:customStyle="1" w:styleId="WW-">
    <w:name w:val="WW-Заголовок"/>
    <w:basedOn w:val="a1"/>
    <w:next w:val="af0"/>
    <w:rsid w:val="00997B87"/>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997B87"/>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997B87"/>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997B87"/>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997B87"/>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997B87"/>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997B87"/>
    <w:pPr>
      <w:suppressAutoHyphens/>
      <w:spacing w:before="280" w:after="280"/>
    </w:pPr>
    <w:rPr>
      <w:rFonts w:ascii="Tahoma" w:hAnsi="Tahoma" w:cs="Tahoma"/>
      <w:sz w:val="20"/>
      <w:lang w:val="en-US" w:eastAsia="ar-SA"/>
    </w:rPr>
  </w:style>
  <w:style w:type="paragraph" w:customStyle="1" w:styleId="affff2">
    <w:name w:val="А_обычный"/>
    <w:basedOn w:val="a1"/>
    <w:rsid w:val="00997B87"/>
    <w:pPr>
      <w:suppressAutoHyphens/>
      <w:ind w:firstLine="709"/>
      <w:jc w:val="both"/>
    </w:pPr>
    <w:rPr>
      <w:szCs w:val="24"/>
      <w:lang w:eastAsia="ar-SA"/>
    </w:rPr>
  </w:style>
  <w:style w:type="paragraph" w:customStyle="1" w:styleId="1f5">
    <w:name w:val="Абзац списка1"/>
    <w:basedOn w:val="a1"/>
    <w:rsid w:val="00997B87"/>
    <w:pPr>
      <w:suppressAutoHyphens/>
      <w:ind w:left="720"/>
    </w:pPr>
    <w:rPr>
      <w:rFonts w:eastAsia="Calibri"/>
      <w:szCs w:val="24"/>
      <w:lang w:eastAsia="ar-SA"/>
    </w:rPr>
  </w:style>
  <w:style w:type="paragraph" w:customStyle="1" w:styleId="affff3">
    <w:name w:val="Содержимое врезки"/>
    <w:basedOn w:val="af0"/>
    <w:rsid w:val="00997B87"/>
    <w:pPr>
      <w:suppressAutoHyphens/>
    </w:pPr>
    <w:rPr>
      <w:sz w:val="20"/>
      <w:lang w:eastAsia="ar-SA"/>
    </w:rPr>
  </w:style>
  <w:style w:type="character" w:customStyle="1" w:styleId="10">
    <w:name w:val="Основной текст с отступом Знак1"/>
    <w:link w:val="af3"/>
    <w:locked/>
    <w:rsid w:val="00997B87"/>
    <w:rPr>
      <w:sz w:val="24"/>
    </w:rPr>
  </w:style>
  <w:style w:type="character" w:customStyle="1" w:styleId="12">
    <w:name w:val="Текст Знак1"/>
    <w:link w:val="aff5"/>
    <w:uiPriority w:val="99"/>
    <w:locked/>
    <w:rsid w:val="00997B87"/>
    <w:rPr>
      <w:rFonts w:ascii="Courier New" w:hAnsi="Courier New"/>
    </w:rPr>
  </w:style>
  <w:style w:type="paragraph" w:customStyle="1" w:styleId="Heading4">
    <w:name w:val="Heading4"/>
    <w:basedOn w:val="a1"/>
    <w:rsid w:val="00997B87"/>
    <w:pPr>
      <w:numPr>
        <w:ilvl w:val="1"/>
        <w:numId w:val="11"/>
      </w:numPr>
      <w:suppressAutoHyphens/>
      <w:spacing w:before="60"/>
      <w:outlineLvl w:val="1"/>
    </w:pPr>
    <w:rPr>
      <w:rFonts w:eastAsia="Calibri"/>
      <w:sz w:val="22"/>
      <w:lang w:eastAsia="ar-SA"/>
    </w:rPr>
  </w:style>
  <w:style w:type="character" w:customStyle="1" w:styleId="61">
    <w:name w:val="Заголовок 6 Знак1"/>
    <w:link w:val="6"/>
    <w:locked/>
    <w:rsid w:val="00997B87"/>
    <w:rPr>
      <w:i/>
      <w:sz w:val="22"/>
    </w:rPr>
  </w:style>
  <w:style w:type="table" w:customStyle="1" w:styleId="1f6">
    <w:name w:val="Сетка таблицы1"/>
    <w:uiPriority w:val="59"/>
    <w:rsid w:val="00997B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997B87"/>
    <w:pPr>
      <w:ind w:firstLine="720"/>
    </w:pPr>
    <w:rPr>
      <w:sz w:val="14"/>
      <w:szCs w:val="14"/>
    </w:rPr>
  </w:style>
  <w:style w:type="character" w:customStyle="1" w:styleId="ConsPlusNormal0">
    <w:name w:val="ConsPlusNormal Знак"/>
    <w:link w:val="ConsPlusNormal"/>
    <w:qFormat/>
    <w:locked/>
    <w:rsid w:val="00997B87"/>
    <w:rPr>
      <w:rFonts w:ascii="Arial" w:hAnsi="Arial" w:cs="Arial"/>
      <w:lang w:eastAsia="ar-SA"/>
    </w:rPr>
  </w:style>
  <w:style w:type="character" w:customStyle="1" w:styleId="b-serp-urlitem1">
    <w:name w:val="b-serp-url__item1"/>
    <w:rsid w:val="00997B87"/>
    <w:rPr>
      <w:vanish w:val="0"/>
      <w:webHidden w:val="0"/>
      <w:specVanish w:val="0"/>
    </w:rPr>
  </w:style>
  <w:style w:type="paragraph" w:customStyle="1" w:styleId="113">
    <w:name w:val="Знак1 Знак Знак Знак Знак Знак Знак1"/>
    <w:basedOn w:val="a1"/>
    <w:rsid w:val="00997B87"/>
    <w:pPr>
      <w:spacing w:before="100" w:beforeAutospacing="1" w:after="100" w:afterAutospacing="1"/>
    </w:pPr>
    <w:rPr>
      <w:rFonts w:ascii="Tahoma" w:hAnsi="Tahoma"/>
      <w:sz w:val="20"/>
      <w:lang w:val="en-US" w:eastAsia="en-US"/>
    </w:rPr>
  </w:style>
  <w:style w:type="character" w:customStyle="1" w:styleId="affff4">
    <w:name w:val="Текст примечания Знак"/>
    <w:uiPriority w:val="99"/>
    <w:rsid w:val="00997B87"/>
    <w:rPr>
      <w:lang w:eastAsia="ar-SA"/>
    </w:rPr>
  </w:style>
  <w:style w:type="paragraph" w:styleId="affff5">
    <w:name w:val="annotation subject"/>
    <w:basedOn w:val="aff8"/>
    <w:next w:val="aff8"/>
    <w:link w:val="affff6"/>
    <w:rsid w:val="00997B87"/>
    <w:pPr>
      <w:suppressAutoHyphens/>
    </w:pPr>
    <w:rPr>
      <w:b/>
      <w:bCs/>
      <w:lang w:eastAsia="ar-SA"/>
    </w:rPr>
  </w:style>
  <w:style w:type="character" w:customStyle="1" w:styleId="13">
    <w:name w:val="Текст примечания Знак1"/>
    <w:basedOn w:val="a2"/>
    <w:link w:val="aff8"/>
    <w:rsid w:val="00997B87"/>
  </w:style>
  <w:style w:type="character" w:customStyle="1" w:styleId="affff6">
    <w:name w:val="Тема примечания Знак"/>
    <w:link w:val="affff5"/>
    <w:rsid w:val="00997B87"/>
    <w:rPr>
      <w:b/>
      <w:bCs/>
      <w:lang w:eastAsia="ar-SA"/>
    </w:rPr>
  </w:style>
  <w:style w:type="paragraph" w:styleId="affff7">
    <w:name w:val="Revision"/>
    <w:hidden/>
    <w:uiPriority w:val="99"/>
    <w:semiHidden/>
    <w:rsid w:val="008040E1"/>
    <w:rPr>
      <w:sz w:val="24"/>
    </w:rPr>
  </w:style>
  <w:style w:type="paragraph" w:customStyle="1" w:styleId="2f2">
    <w:name w:val="Абзац списка2"/>
    <w:basedOn w:val="a1"/>
    <w:uiPriority w:val="99"/>
    <w:qFormat/>
    <w:rsid w:val="00C37EE1"/>
    <w:pPr>
      <w:suppressAutoHyphens/>
      <w:ind w:left="720"/>
    </w:pPr>
    <w:rPr>
      <w:szCs w:val="24"/>
      <w:lang w:eastAsia="ar-SA"/>
    </w:rPr>
  </w:style>
  <w:style w:type="paragraph" w:customStyle="1" w:styleId="Document1">
    <w:name w:val="Document 1"/>
    <w:rsid w:val="00EB68FB"/>
    <w:pPr>
      <w:keepNext/>
      <w:keepLines/>
      <w:tabs>
        <w:tab w:val="left" w:pos="-720"/>
      </w:tabs>
      <w:suppressAutoHyphens/>
    </w:pPr>
    <w:rPr>
      <w:rFonts w:ascii="Courier" w:hAnsi="Courier"/>
      <w:sz w:val="24"/>
      <w:lang w:val="en-US"/>
    </w:rPr>
  </w:style>
  <w:style w:type="paragraph" w:customStyle="1" w:styleId="3b">
    <w:name w:val="Абзац списка3"/>
    <w:basedOn w:val="a1"/>
    <w:rsid w:val="00FB3F9C"/>
    <w:pPr>
      <w:spacing w:after="200" w:line="276" w:lineRule="auto"/>
      <w:ind w:left="720"/>
      <w:contextualSpacing/>
    </w:pPr>
    <w:rPr>
      <w:rFonts w:ascii="Calibri" w:eastAsia="Calibri" w:hAnsi="Calibri"/>
      <w:sz w:val="22"/>
      <w:szCs w:val="22"/>
    </w:rPr>
  </w:style>
  <w:style w:type="paragraph" w:customStyle="1" w:styleId="affff8">
    <w:name w:val="Знак"/>
    <w:basedOn w:val="a1"/>
    <w:rsid w:val="00796D50"/>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F578D7"/>
  </w:style>
  <w:style w:type="numbering" w:customStyle="1" w:styleId="114">
    <w:name w:val="Нет списка11"/>
    <w:next w:val="a4"/>
    <w:uiPriority w:val="99"/>
    <w:semiHidden/>
    <w:unhideWhenUsed/>
    <w:rsid w:val="00F578D7"/>
  </w:style>
  <w:style w:type="paragraph" w:customStyle="1" w:styleId="ConsPlusTitle">
    <w:name w:val="ConsPlusTitle"/>
    <w:rsid w:val="00F578D7"/>
    <w:pPr>
      <w:widowControl w:val="0"/>
      <w:autoSpaceDE w:val="0"/>
      <w:autoSpaceDN w:val="0"/>
    </w:pPr>
    <w:rPr>
      <w:rFonts w:ascii="Calibri" w:hAnsi="Calibri" w:cs="Calibri"/>
      <w:b/>
      <w:sz w:val="22"/>
    </w:rPr>
  </w:style>
  <w:style w:type="paragraph" w:customStyle="1" w:styleId="ConsPlusCell">
    <w:name w:val="ConsPlusCell"/>
    <w:rsid w:val="00F578D7"/>
    <w:pPr>
      <w:widowControl w:val="0"/>
      <w:autoSpaceDE w:val="0"/>
      <w:autoSpaceDN w:val="0"/>
    </w:pPr>
    <w:rPr>
      <w:rFonts w:ascii="Courier New" w:hAnsi="Courier New" w:cs="Courier New"/>
    </w:rPr>
  </w:style>
  <w:style w:type="paragraph" w:customStyle="1" w:styleId="ConsPlusDocList">
    <w:name w:val="ConsPlusDocList"/>
    <w:rsid w:val="00F578D7"/>
    <w:pPr>
      <w:widowControl w:val="0"/>
      <w:autoSpaceDE w:val="0"/>
      <w:autoSpaceDN w:val="0"/>
    </w:pPr>
    <w:rPr>
      <w:rFonts w:ascii="Courier New" w:hAnsi="Courier New" w:cs="Courier New"/>
    </w:rPr>
  </w:style>
  <w:style w:type="paragraph" w:customStyle="1" w:styleId="ConsPlusTitlePage">
    <w:name w:val="ConsPlusTitlePage"/>
    <w:rsid w:val="00F578D7"/>
    <w:pPr>
      <w:widowControl w:val="0"/>
      <w:autoSpaceDE w:val="0"/>
      <w:autoSpaceDN w:val="0"/>
    </w:pPr>
    <w:rPr>
      <w:rFonts w:ascii="Tahoma" w:hAnsi="Tahoma" w:cs="Tahoma"/>
    </w:rPr>
  </w:style>
  <w:style w:type="paragraph" w:customStyle="1" w:styleId="ConsPlusJurTerm">
    <w:name w:val="ConsPlusJurTerm"/>
    <w:rsid w:val="00F578D7"/>
    <w:pPr>
      <w:widowControl w:val="0"/>
      <w:autoSpaceDE w:val="0"/>
      <w:autoSpaceDN w:val="0"/>
    </w:pPr>
    <w:rPr>
      <w:rFonts w:ascii="Tahoma" w:hAnsi="Tahoma" w:cs="Tahoma"/>
      <w:sz w:val="26"/>
    </w:rPr>
  </w:style>
  <w:style w:type="paragraph" w:customStyle="1" w:styleId="ConsPlusTextList">
    <w:name w:val="ConsPlusTextList"/>
    <w:rsid w:val="00F578D7"/>
    <w:pPr>
      <w:widowControl w:val="0"/>
      <w:autoSpaceDE w:val="0"/>
      <w:autoSpaceDN w:val="0"/>
    </w:pPr>
    <w:rPr>
      <w:rFonts w:ascii="Arial" w:hAnsi="Arial" w:cs="Arial"/>
    </w:rPr>
  </w:style>
  <w:style w:type="paragraph" w:customStyle="1" w:styleId="affff9">
    <w:name w:val="Базовый"/>
    <w:rsid w:val="006D22CC"/>
    <w:pPr>
      <w:suppressAutoHyphens/>
      <w:spacing w:after="200" w:line="276" w:lineRule="auto"/>
    </w:pPr>
    <w:rPr>
      <w:rFonts w:ascii="Calibri" w:eastAsia="Lucida Sans Unicode" w:hAnsi="Calibri" w:cs="Calibri"/>
      <w:color w:val="00000A"/>
      <w:sz w:val="22"/>
      <w:szCs w:val="22"/>
      <w:lang w:eastAsia="en-US"/>
    </w:rPr>
  </w:style>
  <w:style w:type="paragraph" w:customStyle="1" w:styleId="Style6">
    <w:name w:val="Style6"/>
    <w:basedOn w:val="a1"/>
    <w:uiPriority w:val="99"/>
    <w:rsid w:val="00205A89"/>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205A89"/>
    <w:rPr>
      <w:rFonts w:ascii="Times New Roman" w:hAnsi="Times New Roman" w:cs="Times New Roman"/>
      <w:sz w:val="20"/>
      <w:szCs w:val="20"/>
    </w:rPr>
  </w:style>
  <w:style w:type="paragraph" w:customStyle="1" w:styleId="ConsNonformat">
    <w:name w:val="ConsNonformat"/>
    <w:rsid w:val="004D5930"/>
    <w:pPr>
      <w:widowControl w:val="0"/>
    </w:pPr>
    <w:rPr>
      <w:rFonts w:ascii="Courier New" w:hAnsi="Courier New"/>
      <w:snapToGrid w:val="0"/>
    </w:rPr>
  </w:style>
  <w:style w:type="paragraph" w:customStyle="1" w:styleId="3c">
    <w:name w:val="Текст3"/>
    <w:basedOn w:val="a1"/>
    <w:rsid w:val="004D5930"/>
    <w:rPr>
      <w:rFonts w:ascii="Courier New" w:hAnsi="Courier New"/>
      <w:sz w:val="20"/>
    </w:rPr>
  </w:style>
  <w:style w:type="character" w:customStyle="1" w:styleId="af5">
    <w:name w:val="Заголовок Знак"/>
    <w:basedOn w:val="a2"/>
    <w:link w:val="af4"/>
    <w:rsid w:val="004D5930"/>
    <w:rPr>
      <w:rFonts w:ascii="Arial" w:hAnsi="Arial"/>
      <w:b/>
      <w:kern w:val="28"/>
      <w:sz w:val="32"/>
    </w:rPr>
  </w:style>
  <w:style w:type="paragraph" w:customStyle="1" w:styleId="affffa">
    <w:name w:val="Стиль"/>
    <w:rsid w:val="00EC7730"/>
    <w:pPr>
      <w:widowControl w:val="0"/>
      <w:autoSpaceDE w:val="0"/>
      <w:autoSpaceDN w:val="0"/>
      <w:adjustRightInd w:val="0"/>
    </w:pPr>
    <w:rPr>
      <w:rFonts w:eastAsiaTheme="minorEastAsia"/>
      <w:sz w:val="24"/>
      <w:szCs w:val="24"/>
    </w:rPr>
  </w:style>
  <w:style w:type="paragraph" w:customStyle="1" w:styleId="310">
    <w:name w:val="Основной текст 31"/>
    <w:basedOn w:val="a1"/>
    <w:rsid w:val="00EC7730"/>
    <w:pPr>
      <w:suppressAutoHyphens/>
      <w:jc w:val="center"/>
    </w:pPr>
    <w:rPr>
      <w:bCs/>
      <w:i/>
      <w:color w:val="000000"/>
      <w:sz w:val="22"/>
      <w:szCs w:val="22"/>
      <w:u w:val="single"/>
      <w:lang w:eastAsia="ar-SA"/>
    </w:rPr>
  </w:style>
  <w:style w:type="paragraph" w:customStyle="1" w:styleId="affffb">
    <w:name w:val="Таблица текст"/>
    <w:basedOn w:val="a1"/>
    <w:rsid w:val="00EC7730"/>
    <w:pPr>
      <w:spacing w:before="40" w:after="40"/>
      <w:ind w:left="57" w:right="57"/>
    </w:pPr>
    <w:rPr>
      <w:sz w:val="22"/>
      <w:szCs w:val="22"/>
    </w:rPr>
  </w:style>
  <w:style w:type="character" w:customStyle="1" w:styleId="af1">
    <w:name w:val="Основной текст Знак"/>
    <w:basedOn w:val="a2"/>
    <w:link w:val="af0"/>
    <w:rsid w:val="00966DFE"/>
    <w:rPr>
      <w:sz w:val="24"/>
    </w:rPr>
  </w:style>
  <w:style w:type="paragraph" w:customStyle="1" w:styleId="affffc">
    <w:name w:val="Раздел"/>
    <w:basedOn w:val="afb"/>
    <w:link w:val="affffd"/>
    <w:qFormat/>
    <w:rsid w:val="00ED14C7"/>
    <w:pPr>
      <w:jc w:val="left"/>
    </w:pPr>
    <w:rPr>
      <w:rFonts w:ascii="Times New Roman" w:hAnsi="Times New Roman"/>
      <w:b/>
      <w:sz w:val="22"/>
      <w:szCs w:val="22"/>
    </w:rPr>
  </w:style>
  <w:style w:type="character" w:customStyle="1" w:styleId="affffd">
    <w:name w:val="Раздел Знак"/>
    <w:basedOn w:val="a2"/>
    <w:link w:val="affffc"/>
    <w:rsid w:val="00ED14C7"/>
    <w:rPr>
      <w:b/>
      <w:sz w:val="22"/>
      <w:szCs w:val="22"/>
    </w:rPr>
  </w:style>
  <w:style w:type="character" w:customStyle="1" w:styleId="2f3">
    <w:name w:val="Основной текст (2) + Не полужирный"/>
    <w:basedOn w:val="a2"/>
    <w:rsid w:val="00C55F0F"/>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e">
    <w:name w:val="Основной текст + Полужирный"/>
    <w:basedOn w:val="a2"/>
    <w:rsid w:val="00C55F0F"/>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C55F0F"/>
    <w:pPr>
      <w:widowControl w:val="0"/>
      <w:autoSpaceDE w:val="0"/>
      <w:autoSpaceDN w:val="0"/>
      <w:adjustRightInd w:val="0"/>
      <w:spacing w:line="230" w:lineRule="exact"/>
      <w:jc w:val="both"/>
    </w:pPr>
    <w:rPr>
      <w:szCs w:val="24"/>
    </w:rPr>
  </w:style>
  <w:style w:type="paragraph" w:customStyle="1" w:styleId="1f8">
    <w:name w:val="Пункт1"/>
    <w:basedOn w:val="a1"/>
    <w:uiPriority w:val="99"/>
    <w:rsid w:val="000E056F"/>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style13250370080000001012msonormal">
    <w:name w:val="style_13250370080000001012msonormal"/>
    <w:basedOn w:val="a1"/>
    <w:rsid w:val="000E056F"/>
    <w:pPr>
      <w:spacing w:before="100" w:beforeAutospacing="1" w:after="100" w:afterAutospacing="1"/>
    </w:pPr>
    <w:rPr>
      <w:szCs w:val="24"/>
    </w:rPr>
  </w:style>
  <w:style w:type="character" w:customStyle="1" w:styleId="afffff">
    <w:name w:val="Основной текст_"/>
    <w:basedOn w:val="a2"/>
    <w:link w:val="1f9"/>
    <w:rsid w:val="000E056F"/>
    <w:rPr>
      <w:sz w:val="26"/>
      <w:szCs w:val="26"/>
      <w:shd w:val="clear" w:color="auto" w:fill="FFFFFF"/>
    </w:rPr>
  </w:style>
  <w:style w:type="paragraph" w:customStyle="1" w:styleId="1f9">
    <w:name w:val="Основной текст1"/>
    <w:basedOn w:val="a1"/>
    <w:link w:val="afffff"/>
    <w:rsid w:val="000E056F"/>
    <w:pPr>
      <w:widowControl w:val="0"/>
      <w:shd w:val="clear" w:color="auto" w:fill="FFFFFF"/>
      <w:spacing w:after="840" w:line="0" w:lineRule="atLeast"/>
    </w:pPr>
    <w:rPr>
      <w:sz w:val="26"/>
      <w:szCs w:val="26"/>
    </w:rPr>
  </w:style>
  <w:style w:type="character" w:customStyle="1" w:styleId="code">
    <w:name w:val="code"/>
    <w:basedOn w:val="a2"/>
    <w:rsid w:val="00107EA0"/>
  </w:style>
  <w:style w:type="table" w:customStyle="1" w:styleId="TableStyle1">
    <w:name w:val="TableStyle1"/>
    <w:rsid w:val="00227EA8"/>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blk">
    <w:name w:val="blk"/>
    <w:basedOn w:val="a2"/>
    <w:rsid w:val="008F5F10"/>
  </w:style>
  <w:style w:type="paragraph" w:customStyle="1" w:styleId="afffff0">
    <w:name w:val="Пункт Знак"/>
    <w:basedOn w:val="a1"/>
    <w:rsid w:val="008F5F10"/>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6B075E"/>
    <w:rPr>
      <w:b w:val="0"/>
      <w:bCs w:val="0"/>
    </w:rPr>
  </w:style>
  <w:style w:type="paragraph" w:customStyle="1" w:styleId="afffff1">
    <w:name w:val="Пункт"/>
    <w:basedOn w:val="a1"/>
    <w:link w:val="1fa"/>
    <w:uiPriority w:val="99"/>
    <w:rsid w:val="00CC4E7E"/>
    <w:pPr>
      <w:tabs>
        <w:tab w:val="num" w:pos="1134"/>
      </w:tabs>
      <w:spacing w:line="288" w:lineRule="auto"/>
      <w:ind w:firstLine="567"/>
      <w:jc w:val="both"/>
    </w:pPr>
    <w:rPr>
      <w:rFonts w:eastAsia="Calibri"/>
      <w:sz w:val="28"/>
      <w:szCs w:val="28"/>
    </w:rPr>
  </w:style>
  <w:style w:type="character" w:customStyle="1" w:styleId="1fa">
    <w:name w:val="Пункт Знак1"/>
    <w:basedOn w:val="a2"/>
    <w:link w:val="afffff1"/>
    <w:uiPriority w:val="99"/>
    <w:locked/>
    <w:rsid w:val="00CC4E7E"/>
    <w:rPr>
      <w:rFonts w:eastAsia="Calibri"/>
      <w:sz w:val="28"/>
      <w:szCs w:val="28"/>
    </w:rPr>
  </w:style>
  <w:style w:type="table" w:customStyle="1" w:styleId="2f4">
    <w:name w:val="Сетка таблицы2"/>
    <w:basedOn w:val="a3"/>
    <w:uiPriority w:val="59"/>
    <w:rsid w:val="00AA26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Îñíîâí"/>
    <w:basedOn w:val="a1"/>
    <w:uiPriority w:val="99"/>
    <w:rsid w:val="00F21E58"/>
    <w:pPr>
      <w:widowControl w:val="0"/>
      <w:jc w:val="both"/>
    </w:pPr>
    <w:rPr>
      <w:rFonts w:ascii="Arial" w:hAnsi="Arial" w:cs="Arial"/>
      <w:sz w:val="22"/>
    </w:rPr>
  </w:style>
  <w:style w:type="character" w:customStyle="1" w:styleId="afffd">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fffc"/>
    <w:uiPriority w:val="34"/>
    <w:qFormat/>
    <w:locked/>
    <w:rsid w:val="00F21E58"/>
    <w:rPr>
      <w:sz w:val="24"/>
      <w:szCs w:val="24"/>
      <w:lang w:eastAsia="ar-SA"/>
    </w:rPr>
  </w:style>
  <w:style w:type="paragraph" w:customStyle="1" w:styleId="Default">
    <w:name w:val="Default"/>
    <w:rsid w:val="00387520"/>
    <w:pPr>
      <w:autoSpaceDE w:val="0"/>
      <w:autoSpaceDN w:val="0"/>
      <w:adjustRightInd w:val="0"/>
    </w:pPr>
    <w:rPr>
      <w:color w:val="000000"/>
      <w:sz w:val="24"/>
      <w:szCs w:val="24"/>
    </w:rPr>
  </w:style>
  <w:style w:type="character" w:customStyle="1" w:styleId="2TimesNewRoman11pt">
    <w:name w:val="Основной текст (2) + Times New Roman;11 pt"/>
    <w:rsid w:val="005E3D5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111">
      <w:bodyDiv w:val="1"/>
      <w:marLeft w:val="0"/>
      <w:marRight w:val="0"/>
      <w:marTop w:val="0"/>
      <w:marBottom w:val="0"/>
      <w:divBdr>
        <w:top w:val="none" w:sz="0" w:space="0" w:color="auto"/>
        <w:left w:val="none" w:sz="0" w:space="0" w:color="auto"/>
        <w:bottom w:val="none" w:sz="0" w:space="0" w:color="auto"/>
        <w:right w:val="none" w:sz="0" w:space="0" w:color="auto"/>
      </w:divBdr>
    </w:div>
    <w:div w:id="68114886">
      <w:bodyDiv w:val="1"/>
      <w:marLeft w:val="0"/>
      <w:marRight w:val="0"/>
      <w:marTop w:val="0"/>
      <w:marBottom w:val="0"/>
      <w:divBdr>
        <w:top w:val="none" w:sz="0" w:space="0" w:color="auto"/>
        <w:left w:val="none" w:sz="0" w:space="0" w:color="auto"/>
        <w:bottom w:val="none" w:sz="0" w:space="0" w:color="auto"/>
        <w:right w:val="none" w:sz="0" w:space="0" w:color="auto"/>
      </w:divBdr>
    </w:div>
    <w:div w:id="82534412">
      <w:bodyDiv w:val="1"/>
      <w:marLeft w:val="0"/>
      <w:marRight w:val="0"/>
      <w:marTop w:val="0"/>
      <w:marBottom w:val="0"/>
      <w:divBdr>
        <w:top w:val="none" w:sz="0" w:space="0" w:color="auto"/>
        <w:left w:val="none" w:sz="0" w:space="0" w:color="auto"/>
        <w:bottom w:val="none" w:sz="0" w:space="0" w:color="auto"/>
        <w:right w:val="none" w:sz="0" w:space="0" w:color="auto"/>
      </w:divBdr>
    </w:div>
    <w:div w:id="124125480">
      <w:bodyDiv w:val="1"/>
      <w:marLeft w:val="0"/>
      <w:marRight w:val="0"/>
      <w:marTop w:val="0"/>
      <w:marBottom w:val="0"/>
      <w:divBdr>
        <w:top w:val="none" w:sz="0" w:space="0" w:color="auto"/>
        <w:left w:val="none" w:sz="0" w:space="0" w:color="auto"/>
        <w:bottom w:val="none" w:sz="0" w:space="0" w:color="auto"/>
        <w:right w:val="none" w:sz="0" w:space="0" w:color="auto"/>
      </w:divBdr>
    </w:div>
    <w:div w:id="156463130">
      <w:bodyDiv w:val="1"/>
      <w:marLeft w:val="0"/>
      <w:marRight w:val="0"/>
      <w:marTop w:val="0"/>
      <w:marBottom w:val="0"/>
      <w:divBdr>
        <w:top w:val="none" w:sz="0" w:space="0" w:color="auto"/>
        <w:left w:val="none" w:sz="0" w:space="0" w:color="auto"/>
        <w:bottom w:val="none" w:sz="0" w:space="0" w:color="auto"/>
        <w:right w:val="none" w:sz="0" w:space="0" w:color="auto"/>
      </w:divBdr>
    </w:div>
    <w:div w:id="187910252">
      <w:bodyDiv w:val="1"/>
      <w:marLeft w:val="0"/>
      <w:marRight w:val="0"/>
      <w:marTop w:val="0"/>
      <w:marBottom w:val="0"/>
      <w:divBdr>
        <w:top w:val="none" w:sz="0" w:space="0" w:color="auto"/>
        <w:left w:val="none" w:sz="0" w:space="0" w:color="auto"/>
        <w:bottom w:val="none" w:sz="0" w:space="0" w:color="auto"/>
        <w:right w:val="none" w:sz="0" w:space="0" w:color="auto"/>
      </w:divBdr>
    </w:div>
    <w:div w:id="217976422">
      <w:bodyDiv w:val="1"/>
      <w:marLeft w:val="0"/>
      <w:marRight w:val="0"/>
      <w:marTop w:val="0"/>
      <w:marBottom w:val="0"/>
      <w:divBdr>
        <w:top w:val="none" w:sz="0" w:space="0" w:color="auto"/>
        <w:left w:val="none" w:sz="0" w:space="0" w:color="auto"/>
        <w:bottom w:val="none" w:sz="0" w:space="0" w:color="auto"/>
        <w:right w:val="none" w:sz="0" w:space="0" w:color="auto"/>
      </w:divBdr>
    </w:div>
    <w:div w:id="303582139">
      <w:bodyDiv w:val="1"/>
      <w:marLeft w:val="0"/>
      <w:marRight w:val="0"/>
      <w:marTop w:val="0"/>
      <w:marBottom w:val="0"/>
      <w:divBdr>
        <w:top w:val="none" w:sz="0" w:space="0" w:color="auto"/>
        <w:left w:val="none" w:sz="0" w:space="0" w:color="auto"/>
        <w:bottom w:val="none" w:sz="0" w:space="0" w:color="auto"/>
        <w:right w:val="none" w:sz="0" w:space="0" w:color="auto"/>
      </w:divBdr>
    </w:div>
    <w:div w:id="339814698">
      <w:bodyDiv w:val="1"/>
      <w:marLeft w:val="0"/>
      <w:marRight w:val="0"/>
      <w:marTop w:val="0"/>
      <w:marBottom w:val="0"/>
      <w:divBdr>
        <w:top w:val="none" w:sz="0" w:space="0" w:color="auto"/>
        <w:left w:val="none" w:sz="0" w:space="0" w:color="auto"/>
        <w:bottom w:val="none" w:sz="0" w:space="0" w:color="auto"/>
        <w:right w:val="none" w:sz="0" w:space="0" w:color="auto"/>
      </w:divBdr>
    </w:div>
    <w:div w:id="364864521">
      <w:bodyDiv w:val="1"/>
      <w:marLeft w:val="0"/>
      <w:marRight w:val="0"/>
      <w:marTop w:val="0"/>
      <w:marBottom w:val="0"/>
      <w:divBdr>
        <w:top w:val="none" w:sz="0" w:space="0" w:color="auto"/>
        <w:left w:val="none" w:sz="0" w:space="0" w:color="auto"/>
        <w:bottom w:val="none" w:sz="0" w:space="0" w:color="auto"/>
        <w:right w:val="none" w:sz="0" w:space="0" w:color="auto"/>
      </w:divBdr>
    </w:div>
    <w:div w:id="372927778">
      <w:bodyDiv w:val="1"/>
      <w:marLeft w:val="0"/>
      <w:marRight w:val="0"/>
      <w:marTop w:val="0"/>
      <w:marBottom w:val="0"/>
      <w:divBdr>
        <w:top w:val="none" w:sz="0" w:space="0" w:color="auto"/>
        <w:left w:val="none" w:sz="0" w:space="0" w:color="auto"/>
        <w:bottom w:val="none" w:sz="0" w:space="0" w:color="auto"/>
        <w:right w:val="none" w:sz="0" w:space="0" w:color="auto"/>
      </w:divBdr>
    </w:div>
    <w:div w:id="373315301">
      <w:bodyDiv w:val="1"/>
      <w:marLeft w:val="0"/>
      <w:marRight w:val="0"/>
      <w:marTop w:val="0"/>
      <w:marBottom w:val="0"/>
      <w:divBdr>
        <w:top w:val="none" w:sz="0" w:space="0" w:color="auto"/>
        <w:left w:val="none" w:sz="0" w:space="0" w:color="auto"/>
        <w:bottom w:val="none" w:sz="0" w:space="0" w:color="auto"/>
        <w:right w:val="none" w:sz="0" w:space="0" w:color="auto"/>
      </w:divBdr>
    </w:div>
    <w:div w:id="386340835">
      <w:bodyDiv w:val="1"/>
      <w:marLeft w:val="0"/>
      <w:marRight w:val="0"/>
      <w:marTop w:val="0"/>
      <w:marBottom w:val="0"/>
      <w:divBdr>
        <w:top w:val="none" w:sz="0" w:space="0" w:color="auto"/>
        <w:left w:val="none" w:sz="0" w:space="0" w:color="auto"/>
        <w:bottom w:val="none" w:sz="0" w:space="0" w:color="auto"/>
        <w:right w:val="none" w:sz="0" w:space="0" w:color="auto"/>
      </w:divBdr>
    </w:div>
    <w:div w:id="439956008">
      <w:bodyDiv w:val="1"/>
      <w:marLeft w:val="0"/>
      <w:marRight w:val="0"/>
      <w:marTop w:val="0"/>
      <w:marBottom w:val="0"/>
      <w:divBdr>
        <w:top w:val="none" w:sz="0" w:space="0" w:color="auto"/>
        <w:left w:val="none" w:sz="0" w:space="0" w:color="auto"/>
        <w:bottom w:val="none" w:sz="0" w:space="0" w:color="auto"/>
        <w:right w:val="none" w:sz="0" w:space="0" w:color="auto"/>
      </w:divBdr>
    </w:div>
    <w:div w:id="455417085">
      <w:bodyDiv w:val="1"/>
      <w:marLeft w:val="0"/>
      <w:marRight w:val="0"/>
      <w:marTop w:val="0"/>
      <w:marBottom w:val="0"/>
      <w:divBdr>
        <w:top w:val="none" w:sz="0" w:space="0" w:color="auto"/>
        <w:left w:val="none" w:sz="0" w:space="0" w:color="auto"/>
        <w:bottom w:val="none" w:sz="0" w:space="0" w:color="auto"/>
        <w:right w:val="none" w:sz="0" w:space="0" w:color="auto"/>
      </w:divBdr>
    </w:div>
    <w:div w:id="470831521">
      <w:bodyDiv w:val="1"/>
      <w:marLeft w:val="0"/>
      <w:marRight w:val="0"/>
      <w:marTop w:val="0"/>
      <w:marBottom w:val="0"/>
      <w:divBdr>
        <w:top w:val="none" w:sz="0" w:space="0" w:color="auto"/>
        <w:left w:val="none" w:sz="0" w:space="0" w:color="auto"/>
        <w:bottom w:val="none" w:sz="0" w:space="0" w:color="auto"/>
        <w:right w:val="none" w:sz="0" w:space="0" w:color="auto"/>
      </w:divBdr>
    </w:div>
    <w:div w:id="490565072">
      <w:bodyDiv w:val="1"/>
      <w:marLeft w:val="0"/>
      <w:marRight w:val="0"/>
      <w:marTop w:val="0"/>
      <w:marBottom w:val="0"/>
      <w:divBdr>
        <w:top w:val="none" w:sz="0" w:space="0" w:color="auto"/>
        <w:left w:val="none" w:sz="0" w:space="0" w:color="auto"/>
        <w:bottom w:val="none" w:sz="0" w:space="0" w:color="auto"/>
        <w:right w:val="none" w:sz="0" w:space="0" w:color="auto"/>
      </w:divBdr>
    </w:div>
    <w:div w:id="527329496">
      <w:bodyDiv w:val="1"/>
      <w:marLeft w:val="0"/>
      <w:marRight w:val="0"/>
      <w:marTop w:val="0"/>
      <w:marBottom w:val="0"/>
      <w:divBdr>
        <w:top w:val="none" w:sz="0" w:space="0" w:color="auto"/>
        <w:left w:val="none" w:sz="0" w:space="0" w:color="auto"/>
        <w:bottom w:val="none" w:sz="0" w:space="0" w:color="auto"/>
        <w:right w:val="none" w:sz="0" w:space="0" w:color="auto"/>
      </w:divBdr>
    </w:div>
    <w:div w:id="562907254">
      <w:bodyDiv w:val="1"/>
      <w:marLeft w:val="0"/>
      <w:marRight w:val="0"/>
      <w:marTop w:val="0"/>
      <w:marBottom w:val="0"/>
      <w:divBdr>
        <w:top w:val="none" w:sz="0" w:space="0" w:color="auto"/>
        <w:left w:val="none" w:sz="0" w:space="0" w:color="auto"/>
        <w:bottom w:val="none" w:sz="0" w:space="0" w:color="auto"/>
        <w:right w:val="none" w:sz="0" w:space="0" w:color="auto"/>
      </w:divBdr>
    </w:div>
    <w:div w:id="588738200">
      <w:bodyDiv w:val="1"/>
      <w:marLeft w:val="0"/>
      <w:marRight w:val="0"/>
      <w:marTop w:val="0"/>
      <w:marBottom w:val="0"/>
      <w:divBdr>
        <w:top w:val="none" w:sz="0" w:space="0" w:color="auto"/>
        <w:left w:val="none" w:sz="0" w:space="0" w:color="auto"/>
        <w:bottom w:val="none" w:sz="0" w:space="0" w:color="auto"/>
        <w:right w:val="none" w:sz="0" w:space="0" w:color="auto"/>
      </w:divBdr>
    </w:div>
    <w:div w:id="606935654">
      <w:bodyDiv w:val="1"/>
      <w:marLeft w:val="0"/>
      <w:marRight w:val="0"/>
      <w:marTop w:val="0"/>
      <w:marBottom w:val="0"/>
      <w:divBdr>
        <w:top w:val="none" w:sz="0" w:space="0" w:color="auto"/>
        <w:left w:val="none" w:sz="0" w:space="0" w:color="auto"/>
        <w:bottom w:val="none" w:sz="0" w:space="0" w:color="auto"/>
        <w:right w:val="none" w:sz="0" w:space="0" w:color="auto"/>
      </w:divBdr>
    </w:div>
    <w:div w:id="646009488">
      <w:bodyDiv w:val="1"/>
      <w:marLeft w:val="0"/>
      <w:marRight w:val="0"/>
      <w:marTop w:val="0"/>
      <w:marBottom w:val="0"/>
      <w:divBdr>
        <w:top w:val="none" w:sz="0" w:space="0" w:color="auto"/>
        <w:left w:val="none" w:sz="0" w:space="0" w:color="auto"/>
        <w:bottom w:val="none" w:sz="0" w:space="0" w:color="auto"/>
        <w:right w:val="none" w:sz="0" w:space="0" w:color="auto"/>
      </w:divBdr>
    </w:div>
    <w:div w:id="671840769">
      <w:bodyDiv w:val="1"/>
      <w:marLeft w:val="0"/>
      <w:marRight w:val="0"/>
      <w:marTop w:val="0"/>
      <w:marBottom w:val="0"/>
      <w:divBdr>
        <w:top w:val="none" w:sz="0" w:space="0" w:color="auto"/>
        <w:left w:val="none" w:sz="0" w:space="0" w:color="auto"/>
        <w:bottom w:val="none" w:sz="0" w:space="0" w:color="auto"/>
        <w:right w:val="none" w:sz="0" w:space="0" w:color="auto"/>
      </w:divBdr>
    </w:div>
    <w:div w:id="730150473">
      <w:bodyDiv w:val="1"/>
      <w:marLeft w:val="0"/>
      <w:marRight w:val="0"/>
      <w:marTop w:val="0"/>
      <w:marBottom w:val="0"/>
      <w:divBdr>
        <w:top w:val="none" w:sz="0" w:space="0" w:color="auto"/>
        <w:left w:val="none" w:sz="0" w:space="0" w:color="auto"/>
        <w:bottom w:val="none" w:sz="0" w:space="0" w:color="auto"/>
        <w:right w:val="none" w:sz="0" w:space="0" w:color="auto"/>
      </w:divBdr>
    </w:div>
    <w:div w:id="735133537">
      <w:bodyDiv w:val="1"/>
      <w:marLeft w:val="0"/>
      <w:marRight w:val="0"/>
      <w:marTop w:val="0"/>
      <w:marBottom w:val="0"/>
      <w:divBdr>
        <w:top w:val="none" w:sz="0" w:space="0" w:color="auto"/>
        <w:left w:val="none" w:sz="0" w:space="0" w:color="auto"/>
        <w:bottom w:val="none" w:sz="0" w:space="0" w:color="auto"/>
        <w:right w:val="none" w:sz="0" w:space="0" w:color="auto"/>
      </w:divBdr>
    </w:div>
    <w:div w:id="806050996">
      <w:bodyDiv w:val="1"/>
      <w:marLeft w:val="0"/>
      <w:marRight w:val="0"/>
      <w:marTop w:val="0"/>
      <w:marBottom w:val="0"/>
      <w:divBdr>
        <w:top w:val="none" w:sz="0" w:space="0" w:color="auto"/>
        <w:left w:val="none" w:sz="0" w:space="0" w:color="auto"/>
        <w:bottom w:val="none" w:sz="0" w:space="0" w:color="auto"/>
        <w:right w:val="none" w:sz="0" w:space="0" w:color="auto"/>
      </w:divBdr>
    </w:div>
    <w:div w:id="864095708">
      <w:bodyDiv w:val="1"/>
      <w:marLeft w:val="0"/>
      <w:marRight w:val="0"/>
      <w:marTop w:val="0"/>
      <w:marBottom w:val="0"/>
      <w:divBdr>
        <w:top w:val="none" w:sz="0" w:space="0" w:color="auto"/>
        <w:left w:val="none" w:sz="0" w:space="0" w:color="auto"/>
        <w:bottom w:val="none" w:sz="0" w:space="0" w:color="auto"/>
        <w:right w:val="none" w:sz="0" w:space="0" w:color="auto"/>
      </w:divBdr>
    </w:div>
    <w:div w:id="875629545">
      <w:bodyDiv w:val="1"/>
      <w:marLeft w:val="0"/>
      <w:marRight w:val="0"/>
      <w:marTop w:val="0"/>
      <w:marBottom w:val="0"/>
      <w:divBdr>
        <w:top w:val="none" w:sz="0" w:space="0" w:color="auto"/>
        <w:left w:val="none" w:sz="0" w:space="0" w:color="auto"/>
        <w:bottom w:val="none" w:sz="0" w:space="0" w:color="auto"/>
        <w:right w:val="none" w:sz="0" w:space="0" w:color="auto"/>
      </w:divBdr>
    </w:div>
    <w:div w:id="882401878">
      <w:bodyDiv w:val="1"/>
      <w:marLeft w:val="0"/>
      <w:marRight w:val="0"/>
      <w:marTop w:val="0"/>
      <w:marBottom w:val="0"/>
      <w:divBdr>
        <w:top w:val="none" w:sz="0" w:space="0" w:color="auto"/>
        <w:left w:val="none" w:sz="0" w:space="0" w:color="auto"/>
        <w:bottom w:val="none" w:sz="0" w:space="0" w:color="auto"/>
        <w:right w:val="none" w:sz="0" w:space="0" w:color="auto"/>
      </w:divBdr>
    </w:div>
    <w:div w:id="913245110">
      <w:bodyDiv w:val="1"/>
      <w:marLeft w:val="0"/>
      <w:marRight w:val="0"/>
      <w:marTop w:val="0"/>
      <w:marBottom w:val="0"/>
      <w:divBdr>
        <w:top w:val="none" w:sz="0" w:space="0" w:color="auto"/>
        <w:left w:val="none" w:sz="0" w:space="0" w:color="auto"/>
        <w:bottom w:val="none" w:sz="0" w:space="0" w:color="auto"/>
        <w:right w:val="none" w:sz="0" w:space="0" w:color="auto"/>
      </w:divBdr>
    </w:div>
    <w:div w:id="938759937">
      <w:bodyDiv w:val="1"/>
      <w:marLeft w:val="0"/>
      <w:marRight w:val="0"/>
      <w:marTop w:val="0"/>
      <w:marBottom w:val="0"/>
      <w:divBdr>
        <w:top w:val="none" w:sz="0" w:space="0" w:color="auto"/>
        <w:left w:val="none" w:sz="0" w:space="0" w:color="auto"/>
        <w:bottom w:val="none" w:sz="0" w:space="0" w:color="auto"/>
        <w:right w:val="none" w:sz="0" w:space="0" w:color="auto"/>
      </w:divBdr>
    </w:div>
    <w:div w:id="966394418">
      <w:bodyDiv w:val="1"/>
      <w:marLeft w:val="0"/>
      <w:marRight w:val="0"/>
      <w:marTop w:val="0"/>
      <w:marBottom w:val="0"/>
      <w:divBdr>
        <w:top w:val="none" w:sz="0" w:space="0" w:color="auto"/>
        <w:left w:val="none" w:sz="0" w:space="0" w:color="auto"/>
        <w:bottom w:val="none" w:sz="0" w:space="0" w:color="auto"/>
        <w:right w:val="none" w:sz="0" w:space="0" w:color="auto"/>
      </w:divBdr>
    </w:div>
    <w:div w:id="976109707">
      <w:bodyDiv w:val="1"/>
      <w:marLeft w:val="0"/>
      <w:marRight w:val="0"/>
      <w:marTop w:val="0"/>
      <w:marBottom w:val="0"/>
      <w:divBdr>
        <w:top w:val="none" w:sz="0" w:space="0" w:color="auto"/>
        <w:left w:val="none" w:sz="0" w:space="0" w:color="auto"/>
        <w:bottom w:val="none" w:sz="0" w:space="0" w:color="auto"/>
        <w:right w:val="none" w:sz="0" w:space="0" w:color="auto"/>
      </w:divBdr>
    </w:div>
    <w:div w:id="978537119">
      <w:bodyDiv w:val="1"/>
      <w:marLeft w:val="0"/>
      <w:marRight w:val="0"/>
      <w:marTop w:val="0"/>
      <w:marBottom w:val="0"/>
      <w:divBdr>
        <w:top w:val="none" w:sz="0" w:space="0" w:color="auto"/>
        <w:left w:val="none" w:sz="0" w:space="0" w:color="auto"/>
        <w:bottom w:val="none" w:sz="0" w:space="0" w:color="auto"/>
        <w:right w:val="none" w:sz="0" w:space="0" w:color="auto"/>
      </w:divBdr>
    </w:div>
    <w:div w:id="1005862190">
      <w:bodyDiv w:val="1"/>
      <w:marLeft w:val="0"/>
      <w:marRight w:val="0"/>
      <w:marTop w:val="0"/>
      <w:marBottom w:val="0"/>
      <w:divBdr>
        <w:top w:val="none" w:sz="0" w:space="0" w:color="auto"/>
        <w:left w:val="none" w:sz="0" w:space="0" w:color="auto"/>
        <w:bottom w:val="none" w:sz="0" w:space="0" w:color="auto"/>
        <w:right w:val="none" w:sz="0" w:space="0" w:color="auto"/>
      </w:divBdr>
    </w:div>
    <w:div w:id="1029601330">
      <w:bodyDiv w:val="1"/>
      <w:marLeft w:val="0"/>
      <w:marRight w:val="0"/>
      <w:marTop w:val="0"/>
      <w:marBottom w:val="0"/>
      <w:divBdr>
        <w:top w:val="none" w:sz="0" w:space="0" w:color="auto"/>
        <w:left w:val="none" w:sz="0" w:space="0" w:color="auto"/>
        <w:bottom w:val="none" w:sz="0" w:space="0" w:color="auto"/>
        <w:right w:val="none" w:sz="0" w:space="0" w:color="auto"/>
      </w:divBdr>
    </w:div>
    <w:div w:id="1092236737">
      <w:bodyDiv w:val="1"/>
      <w:marLeft w:val="0"/>
      <w:marRight w:val="0"/>
      <w:marTop w:val="0"/>
      <w:marBottom w:val="0"/>
      <w:divBdr>
        <w:top w:val="none" w:sz="0" w:space="0" w:color="auto"/>
        <w:left w:val="none" w:sz="0" w:space="0" w:color="auto"/>
        <w:bottom w:val="none" w:sz="0" w:space="0" w:color="auto"/>
        <w:right w:val="none" w:sz="0" w:space="0" w:color="auto"/>
      </w:divBdr>
    </w:div>
    <w:div w:id="1103453730">
      <w:bodyDiv w:val="1"/>
      <w:marLeft w:val="0"/>
      <w:marRight w:val="0"/>
      <w:marTop w:val="0"/>
      <w:marBottom w:val="0"/>
      <w:divBdr>
        <w:top w:val="none" w:sz="0" w:space="0" w:color="auto"/>
        <w:left w:val="none" w:sz="0" w:space="0" w:color="auto"/>
        <w:bottom w:val="none" w:sz="0" w:space="0" w:color="auto"/>
        <w:right w:val="none" w:sz="0" w:space="0" w:color="auto"/>
      </w:divBdr>
    </w:div>
    <w:div w:id="1133864568">
      <w:bodyDiv w:val="1"/>
      <w:marLeft w:val="0"/>
      <w:marRight w:val="0"/>
      <w:marTop w:val="0"/>
      <w:marBottom w:val="0"/>
      <w:divBdr>
        <w:top w:val="none" w:sz="0" w:space="0" w:color="auto"/>
        <w:left w:val="none" w:sz="0" w:space="0" w:color="auto"/>
        <w:bottom w:val="none" w:sz="0" w:space="0" w:color="auto"/>
        <w:right w:val="none" w:sz="0" w:space="0" w:color="auto"/>
      </w:divBdr>
    </w:div>
    <w:div w:id="1164247546">
      <w:bodyDiv w:val="1"/>
      <w:marLeft w:val="0"/>
      <w:marRight w:val="0"/>
      <w:marTop w:val="0"/>
      <w:marBottom w:val="0"/>
      <w:divBdr>
        <w:top w:val="none" w:sz="0" w:space="0" w:color="auto"/>
        <w:left w:val="none" w:sz="0" w:space="0" w:color="auto"/>
        <w:bottom w:val="none" w:sz="0" w:space="0" w:color="auto"/>
        <w:right w:val="none" w:sz="0" w:space="0" w:color="auto"/>
      </w:divBdr>
    </w:div>
    <w:div w:id="1179271043">
      <w:bodyDiv w:val="1"/>
      <w:marLeft w:val="0"/>
      <w:marRight w:val="0"/>
      <w:marTop w:val="0"/>
      <w:marBottom w:val="0"/>
      <w:divBdr>
        <w:top w:val="none" w:sz="0" w:space="0" w:color="auto"/>
        <w:left w:val="none" w:sz="0" w:space="0" w:color="auto"/>
        <w:bottom w:val="none" w:sz="0" w:space="0" w:color="auto"/>
        <w:right w:val="none" w:sz="0" w:space="0" w:color="auto"/>
      </w:divBdr>
    </w:div>
    <w:div w:id="1198741179">
      <w:bodyDiv w:val="1"/>
      <w:marLeft w:val="0"/>
      <w:marRight w:val="0"/>
      <w:marTop w:val="0"/>
      <w:marBottom w:val="0"/>
      <w:divBdr>
        <w:top w:val="none" w:sz="0" w:space="0" w:color="auto"/>
        <w:left w:val="none" w:sz="0" w:space="0" w:color="auto"/>
        <w:bottom w:val="none" w:sz="0" w:space="0" w:color="auto"/>
        <w:right w:val="none" w:sz="0" w:space="0" w:color="auto"/>
      </w:divBdr>
    </w:div>
    <w:div w:id="1226571810">
      <w:bodyDiv w:val="1"/>
      <w:marLeft w:val="0"/>
      <w:marRight w:val="0"/>
      <w:marTop w:val="0"/>
      <w:marBottom w:val="0"/>
      <w:divBdr>
        <w:top w:val="none" w:sz="0" w:space="0" w:color="auto"/>
        <w:left w:val="none" w:sz="0" w:space="0" w:color="auto"/>
        <w:bottom w:val="none" w:sz="0" w:space="0" w:color="auto"/>
        <w:right w:val="none" w:sz="0" w:space="0" w:color="auto"/>
      </w:divBdr>
    </w:div>
    <w:div w:id="1276212711">
      <w:bodyDiv w:val="1"/>
      <w:marLeft w:val="0"/>
      <w:marRight w:val="0"/>
      <w:marTop w:val="0"/>
      <w:marBottom w:val="0"/>
      <w:divBdr>
        <w:top w:val="none" w:sz="0" w:space="0" w:color="auto"/>
        <w:left w:val="none" w:sz="0" w:space="0" w:color="auto"/>
        <w:bottom w:val="none" w:sz="0" w:space="0" w:color="auto"/>
        <w:right w:val="none" w:sz="0" w:space="0" w:color="auto"/>
      </w:divBdr>
    </w:div>
    <w:div w:id="1279794368">
      <w:bodyDiv w:val="1"/>
      <w:marLeft w:val="0"/>
      <w:marRight w:val="0"/>
      <w:marTop w:val="0"/>
      <w:marBottom w:val="0"/>
      <w:divBdr>
        <w:top w:val="none" w:sz="0" w:space="0" w:color="auto"/>
        <w:left w:val="none" w:sz="0" w:space="0" w:color="auto"/>
        <w:bottom w:val="none" w:sz="0" w:space="0" w:color="auto"/>
        <w:right w:val="none" w:sz="0" w:space="0" w:color="auto"/>
      </w:divBdr>
      <w:divsChild>
        <w:div w:id="303776546">
          <w:marLeft w:val="0"/>
          <w:marRight w:val="0"/>
          <w:marTop w:val="1020"/>
          <w:marBottom w:val="1020"/>
          <w:divBdr>
            <w:top w:val="single" w:sz="6" w:space="31" w:color="E6E6E6"/>
            <w:left w:val="single" w:sz="6" w:space="31" w:color="E6E6E6"/>
            <w:bottom w:val="single" w:sz="6" w:space="31" w:color="E6E6E6"/>
            <w:right w:val="single" w:sz="6" w:space="31" w:color="E6E6E6"/>
          </w:divBdr>
          <w:divsChild>
            <w:div w:id="2076122862">
              <w:marLeft w:val="0"/>
              <w:marRight w:val="0"/>
              <w:marTop w:val="0"/>
              <w:marBottom w:val="0"/>
              <w:divBdr>
                <w:top w:val="none" w:sz="0" w:space="0" w:color="auto"/>
                <w:left w:val="none" w:sz="0" w:space="0" w:color="auto"/>
                <w:bottom w:val="none" w:sz="0" w:space="0" w:color="auto"/>
                <w:right w:val="none" w:sz="0" w:space="0" w:color="auto"/>
              </w:divBdr>
              <w:divsChild>
                <w:div w:id="56244798">
                  <w:marLeft w:val="0"/>
                  <w:marRight w:val="0"/>
                  <w:marTop w:val="165"/>
                  <w:marBottom w:val="165"/>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820076375">
                          <w:marLeft w:val="0"/>
                          <w:marRight w:val="0"/>
                          <w:marTop w:val="0"/>
                          <w:marBottom w:val="0"/>
                          <w:divBdr>
                            <w:top w:val="none" w:sz="0" w:space="0" w:color="auto"/>
                            <w:left w:val="none" w:sz="0" w:space="0" w:color="auto"/>
                            <w:bottom w:val="none" w:sz="0" w:space="0" w:color="auto"/>
                            <w:right w:val="none" w:sz="0" w:space="0" w:color="auto"/>
                          </w:divBdr>
                          <w:divsChild>
                            <w:div w:id="18651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8657">
                  <w:marLeft w:val="0"/>
                  <w:marRight w:val="0"/>
                  <w:marTop w:val="0"/>
                  <w:marBottom w:val="0"/>
                  <w:divBdr>
                    <w:top w:val="none" w:sz="0" w:space="0" w:color="auto"/>
                    <w:left w:val="none" w:sz="0" w:space="0" w:color="auto"/>
                    <w:bottom w:val="none" w:sz="0" w:space="0" w:color="auto"/>
                    <w:right w:val="none" w:sz="0" w:space="0" w:color="auto"/>
                  </w:divBdr>
                  <w:divsChild>
                    <w:div w:id="927614893">
                      <w:marLeft w:val="0"/>
                      <w:marRight w:val="0"/>
                      <w:marTop w:val="0"/>
                      <w:marBottom w:val="0"/>
                      <w:divBdr>
                        <w:top w:val="none" w:sz="0" w:space="0" w:color="auto"/>
                        <w:left w:val="none" w:sz="0" w:space="0" w:color="auto"/>
                        <w:bottom w:val="none" w:sz="0" w:space="0" w:color="auto"/>
                        <w:right w:val="none" w:sz="0" w:space="0" w:color="auto"/>
                      </w:divBdr>
                      <w:divsChild>
                        <w:div w:id="879971868">
                          <w:marLeft w:val="0"/>
                          <w:marRight w:val="0"/>
                          <w:marTop w:val="0"/>
                          <w:marBottom w:val="0"/>
                          <w:divBdr>
                            <w:top w:val="none" w:sz="0" w:space="0" w:color="auto"/>
                            <w:left w:val="none" w:sz="0" w:space="0" w:color="auto"/>
                            <w:bottom w:val="none" w:sz="0" w:space="0" w:color="auto"/>
                            <w:right w:val="none" w:sz="0" w:space="0" w:color="auto"/>
                          </w:divBdr>
                          <w:divsChild>
                            <w:div w:id="2045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3704">
          <w:marLeft w:val="0"/>
          <w:marRight w:val="0"/>
          <w:marTop w:val="1020"/>
          <w:marBottom w:val="1020"/>
          <w:divBdr>
            <w:top w:val="single" w:sz="6" w:space="31" w:color="E6E6E6"/>
            <w:left w:val="single" w:sz="6" w:space="31" w:color="E6E6E6"/>
            <w:bottom w:val="single" w:sz="6" w:space="31" w:color="E6E6E6"/>
            <w:right w:val="single" w:sz="6" w:space="31" w:color="E6E6E6"/>
          </w:divBdr>
          <w:divsChild>
            <w:div w:id="642661652">
              <w:marLeft w:val="0"/>
              <w:marRight w:val="0"/>
              <w:marTop w:val="510"/>
              <w:marBottom w:val="0"/>
              <w:divBdr>
                <w:top w:val="none" w:sz="0" w:space="0" w:color="auto"/>
                <w:left w:val="none" w:sz="0" w:space="0" w:color="auto"/>
                <w:bottom w:val="none" w:sz="0" w:space="0" w:color="auto"/>
                <w:right w:val="none" w:sz="0" w:space="0" w:color="auto"/>
              </w:divBdr>
              <w:divsChild>
                <w:div w:id="901020782">
                  <w:marLeft w:val="0"/>
                  <w:marRight w:val="0"/>
                  <w:marTop w:val="0"/>
                  <w:marBottom w:val="0"/>
                  <w:divBdr>
                    <w:top w:val="none" w:sz="0" w:space="0" w:color="auto"/>
                    <w:left w:val="none" w:sz="0" w:space="0" w:color="auto"/>
                    <w:bottom w:val="none" w:sz="0" w:space="0" w:color="auto"/>
                    <w:right w:val="none" w:sz="0" w:space="0" w:color="auto"/>
                  </w:divBdr>
                </w:div>
                <w:div w:id="1998339685">
                  <w:marLeft w:val="0"/>
                  <w:marRight w:val="735"/>
                  <w:marTop w:val="0"/>
                  <w:marBottom w:val="0"/>
                  <w:divBdr>
                    <w:top w:val="none" w:sz="0" w:space="0" w:color="auto"/>
                    <w:left w:val="none" w:sz="0" w:space="0" w:color="auto"/>
                    <w:bottom w:val="none" w:sz="0" w:space="0" w:color="auto"/>
                    <w:right w:val="none" w:sz="0" w:space="0" w:color="auto"/>
                  </w:divBdr>
                  <w:divsChild>
                    <w:div w:id="972759642">
                      <w:marLeft w:val="0"/>
                      <w:marRight w:val="0"/>
                      <w:marTop w:val="0"/>
                      <w:marBottom w:val="0"/>
                      <w:divBdr>
                        <w:top w:val="none" w:sz="0" w:space="0" w:color="auto"/>
                        <w:left w:val="none" w:sz="0" w:space="0" w:color="auto"/>
                        <w:bottom w:val="none" w:sz="0" w:space="0" w:color="auto"/>
                        <w:right w:val="none" w:sz="0" w:space="0" w:color="auto"/>
                      </w:divBdr>
                      <w:divsChild>
                        <w:div w:id="219286847">
                          <w:marLeft w:val="0"/>
                          <w:marRight w:val="0"/>
                          <w:marTop w:val="0"/>
                          <w:marBottom w:val="0"/>
                          <w:divBdr>
                            <w:top w:val="none" w:sz="0" w:space="0" w:color="auto"/>
                            <w:left w:val="none" w:sz="0" w:space="0" w:color="auto"/>
                            <w:bottom w:val="none" w:sz="0" w:space="0" w:color="auto"/>
                            <w:right w:val="none" w:sz="0" w:space="0" w:color="auto"/>
                          </w:divBdr>
                          <w:divsChild>
                            <w:div w:id="15116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80621">
              <w:marLeft w:val="0"/>
              <w:marRight w:val="0"/>
              <w:marTop w:val="0"/>
              <w:marBottom w:val="450"/>
              <w:divBdr>
                <w:top w:val="none" w:sz="0" w:space="0" w:color="auto"/>
                <w:left w:val="none" w:sz="0" w:space="0" w:color="auto"/>
                <w:bottom w:val="none" w:sz="0" w:space="0" w:color="auto"/>
                <w:right w:val="none" w:sz="0" w:space="0" w:color="auto"/>
              </w:divBdr>
            </w:div>
          </w:divsChild>
        </w:div>
        <w:div w:id="2116707684">
          <w:marLeft w:val="0"/>
          <w:marRight w:val="0"/>
          <w:marTop w:val="1020"/>
          <w:marBottom w:val="1020"/>
          <w:divBdr>
            <w:top w:val="none" w:sz="0" w:space="0" w:color="auto"/>
            <w:left w:val="none" w:sz="0" w:space="0" w:color="auto"/>
            <w:bottom w:val="none" w:sz="0" w:space="0" w:color="auto"/>
            <w:right w:val="none" w:sz="0" w:space="0" w:color="auto"/>
          </w:divBdr>
          <w:divsChild>
            <w:div w:id="17521919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99186858">
      <w:bodyDiv w:val="1"/>
      <w:marLeft w:val="0"/>
      <w:marRight w:val="0"/>
      <w:marTop w:val="0"/>
      <w:marBottom w:val="0"/>
      <w:divBdr>
        <w:top w:val="none" w:sz="0" w:space="0" w:color="auto"/>
        <w:left w:val="none" w:sz="0" w:space="0" w:color="auto"/>
        <w:bottom w:val="none" w:sz="0" w:space="0" w:color="auto"/>
        <w:right w:val="none" w:sz="0" w:space="0" w:color="auto"/>
      </w:divBdr>
    </w:div>
    <w:div w:id="1307122501">
      <w:bodyDiv w:val="1"/>
      <w:marLeft w:val="0"/>
      <w:marRight w:val="0"/>
      <w:marTop w:val="0"/>
      <w:marBottom w:val="0"/>
      <w:divBdr>
        <w:top w:val="none" w:sz="0" w:space="0" w:color="auto"/>
        <w:left w:val="none" w:sz="0" w:space="0" w:color="auto"/>
        <w:bottom w:val="none" w:sz="0" w:space="0" w:color="auto"/>
        <w:right w:val="none" w:sz="0" w:space="0" w:color="auto"/>
      </w:divBdr>
    </w:div>
    <w:div w:id="1353386164">
      <w:bodyDiv w:val="1"/>
      <w:marLeft w:val="0"/>
      <w:marRight w:val="0"/>
      <w:marTop w:val="0"/>
      <w:marBottom w:val="0"/>
      <w:divBdr>
        <w:top w:val="none" w:sz="0" w:space="0" w:color="auto"/>
        <w:left w:val="none" w:sz="0" w:space="0" w:color="auto"/>
        <w:bottom w:val="none" w:sz="0" w:space="0" w:color="auto"/>
        <w:right w:val="none" w:sz="0" w:space="0" w:color="auto"/>
      </w:divBdr>
    </w:div>
    <w:div w:id="1432160502">
      <w:bodyDiv w:val="1"/>
      <w:marLeft w:val="0"/>
      <w:marRight w:val="0"/>
      <w:marTop w:val="0"/>
      <w:marBottom w:val="0"/>
      <w:divBdr>
        <w:top w:val="none" w:sz="0" w:space="0" w:color="auto"/>
        <w:left w:val="none" w:sz="0" w:space="0" w:color="auto"/>
        <w:bottom w:val="none" w:sz="0" w:space="0" w:color="auto"/>
        <w:right w:val="none" w:sz="0" w:space="0" w:color="auto"/>
      </w:divBdr>
      <w:divsChild>
        <w:div w:id="1282539695">
          <w:marLeft w:val="600"/>
          <w:marRight w:val="300"/>
          <w:marTop w:val="0"/>
          <w:marBottom w:val="0"/>
          <w:divBdr>
            <w:top w:val="none" w:sz="0" w:space="0" w:color="auto"/>
            <w:left w:val="none" w:sz="0" w:space="0" w:color="auto"/>
            <w:bottom w:val="none" w:sz="0" w:space="0" w:color="auto"/>
            <w:right w:val="none" w:sz="0" w:space="0" w:color="auto"/>
          </w:divBdr>
          <w:divsChild>
            <w:div w:id="730734473">
              <w:marLeft w:val="0"/>
              <w:marRight w:val="0"/>
              <w:marTop w:val="150"/>
              <w:marBottom w:val="150"/>
              <w:divBdr>
                <w:top w:val="none" w:sz="0" w:space="0" w:color="auto"/>
                <w:left w:val="none" w:sz="0" w:space="0" w:color="auto"/>
                <w:bottom w:val="none" w:sz="0" w:space="0" w:color="auto"/>
                <w:right w:val="none" w:sz="0" w:space="0" w:color="auto"/>
              </w:divBdr>
            </w:div>
            <w:div w:id="790828714">
              <w:marLeft w:val="0"/>
              <w:marRight w:val="0"/>
              <w:marTop w:val="150"/>
              <w:marBottom w:val="150"/>
              <w:divBdr>
                <w:top w:val="none" w:sz="0" w:space="0" w:color="auto"/>
                <w:left w:val="none" w:sz="0" w:space="0" w:color="auto"/>
                <w:bottom w:val="none" w:sz="0" w:space="0" w:color="auto"/>
                <w:right w:val="none" w:sz="0" w:space="0" w:color="auto"/>
              </w:divBdr>
            </w:div>
          </w:divsChild>
        </w:div>
        <w:div w:id="1309745358">
          <w:marLeft w:val="0"/>
          <w:marRight w:val="0"/>
          <w:marTop w:val="225"/>
          <w:marBottom w:val="225"/>
          <w:divBdr>
            <w:top w:val="single" w:sz="6" w:space="0" w:color="CCCCCC"/>
            <w:left w:val="single" w:sz="6" w:space="0" w:color="CCCCCC"/>
            <w:bottom w:val="single" w:sz="6" w:space="0" w:color="CCCCCC"/>
            <w:right w:val="single" w:sz="6" w:space="0" w:color="CCCCCC"/>
          </w:divBdr>
        </w:div>
      </w:divsChild>
    </w:div>
    <w:div w:id="1446655452">
      <w:bodyDiv w:val="1"/>
      <w:marLeft w:val="0"/>
      <w:marRight w:val="0"/>
      <w:marTop w:val="0"/>
      <w:marBottom w:val="0"/>
      <w:divBdr>
        <w:top w:val="none" w:sz="0" w:space="0" w:color="auto"/>
        <w:left w:val="none" w:sz="0" w:space="0" w:color="auto"/>
        <w:bottom w:val="none" w:sz="0" w:space="0" w:color="auto"/>
        <w:right w:val="none" w:sz="0" w:space="0" w:color="auto"/>
      </w:divBdr>
      <w:divsChild>
        <w:div w:id="39676003">
          <w:marLeft w:val="0"/>
          <w:marRight w:val="0"/>
          <w:marTop w:val="0"/>
          <w:marBottom w:val="0"/>
          <w:divBdr>
            <w:top w:val="none" w:sz="0" w:space="0" w:color="auto"/>
            <w:left w:val="none" w:sz="0" w:space="0" w:color="auto"/>
            <w:bottom w:val="none" w:sz="0" w:space="0" w:color="auto"/>
            <w:right w:val="none" w:sz="0" w:space="0" w:color="auto"/>
          </w:divBdr>
          <w:divsChild>
            <w:div w:id="787821271">
              <w:marLeft w:val="0"/>
              <w:marRight w:val="0"/>
              <w:marTop w:val="0"/>
              <w:marBottom w:val="0"/>
              <w:divBdr>
                <w:top w:val="none" w:sz="0" w:space="0" w:color="auto"/>
                <w:left w:val="none" w:sz="0" w:space="0" w:color="auto"/>
                <w:bottom w:val="none" w:sz="0" w:space="0" w:color="auto"/>
                <w:right w:val="none" w:sz="0" w:space="0" w:color="auto"/>
              </w:divBdr>
            </w:div>
          </w:divsChild>
        </w:div>
        <w:div w:id="1367754251">
          <w:marLeft w:val="0"/>
          <w:marRight w:val="0"/>
          <w:marTop w:val="0"/>
          <w:marBottom w:val="0"/>
          <w:divBdr>
            <w:top w:val="none" w:sz="0" w:space="0" w:color="auto"/>
            <w:left w:val="none" w:sz="0" w:space="0" w:color="auto"/>
            <w:bottom w:val="none" w:sz="0" w:space="0" w:color="auto"/>
            <w:right w:val="none" w:sz="0" w:space="0" w:color="auto"/>
          </w:divBdr>
        </w:div>
      </w:divsChild>
    </w:div>
    <w:div w:id="1499807301">
      <w:bodyDiv w:val="1"/>
      <w:marLeft w:val="0"/>
      <w:marRight w:val="0"/>
      <w:marTop w:val="0"/>
      <w:marBottom w:val="0"/>
      <w:divBdr>
        <w:top w:val="none" w:sz="0" w:space="0" w:color="auto"/>
        <w:left w:val="none" w:sz="0" w:space="0" w:color="auto"/>
        <w:bottom w:val="none" w:sz="0" w:space="0" w:color="auto"/>
        <w:right w:val="none" w:sz="0" w:space="0" w:color="auto"/>
      </w:divBdr>
    </w:div>
    <w:div w:id="1518494640">
      <w:bodyDiv w:val="1"/>
      <w:marLeft w:val="0"/>
      <w:marRight w:val="0"/>
      <w:marTop w:val="0"/>
      <w:marBottom w:val="0"/>
      <w:divBdr>
        <w:top w:val="none" w:sz="0" w:space="0" w:color="auto"/>
        <w:left w:val="none" w:sz="0" w:space="0" w:color="auto"/>
        <w:bottom w:val="none" w:sz="0" w:space="0" w:color="auto"/>
        <w:right w:val="none" w:sz="0" w:space="0" w:color="auto"/>
      </w:divBdr>
    </w:div>
    <w:div w:id="1519275741">
      <w:bodyDiv w:val="1"/>
      <w:marLeft w:val="0"/>
      <w:marRight w:val="0"/>
      <w:marTop w:val="0"/>
      <w:marBottom w:val="0"/>
      <w:divBdr>
        <w:top w:val="none" w:sz="0" w:space="0" w:color="auto"/>
        <w:left w:val="none" w:sz="0" w:space="0" w:color="auto"/>
        <w:bottom w:val="none" w:sz="0" w:space="0" w:color="auto"/>
        <w:right w:val="none" w:sz="0" w:space="0" w:color="auto"/>
      </w:divBdr>
    </w:div>
    <w:div w:id="1535146075">
      <w:bodyDiv w:val="1"/>
      <w:marLeft w:val="0"/>
      <w:marRight w:val="0"/>
      <w:marTop w:val="0"/>
      <w:marBottom w:val="0"/>
      <w:divBdr>
        <w:top w:val="none" w:sz="0" w:space="0" w:color="auto"/>
        <w:left w:val="none" w:sz="0" w:space="0" w:color="auto"/>
        <w:bottom w:val="none" w:sz="0" w:space="0" w:color="auto"/>
        <w:right w:val="none" w:sz="0" w:space="0" w:color="auto"/>
      </w:divBdr>
    </w:div>
    <w:div w:id="1574966895">
      <w:bodyDiv w:val="1"/>
      <w:marLeft w:val="0"/>
      <w:marRight w:val="0"/>
      <w:marTop w:val="0"/>
      <w:marBottom w:val="0"/>
      <w:divBdr>
        <w:top w:val="none" w:sz="0" w:space="0" w:color="auto"/>
        <w:left w:val="none" w:sz="0" w:space="0" w:color="auto"/>
        <w:bottom w:val="none" w:sz="0" w:space="0" w:color="auto"/>
        <w:right w:val="none" w:sz="0" w:space="0" w:color="auto"/>
      </w:divBdr>
    </w:div>
    <w:div w:id="1594437098">
      <w:bodyDiv w:val="1"/>
      <w:marLeft w:val="0"/>
      <w:marRight w:val="0"/>
      <w:marTop w:val="0"/>
      <w:marBottom w:val="0"/>
      <w:divBdr>
        <w:top w:val="none" w:sz="0" w:space="0" w:color="auto"/>
        <w:left w:val="none" w:sz="0" w:space="0" w:color="auto"/>
        <w:bottom w:val="none" w:sz="0" w:space="0" w:color="auto"/>
        <w:right w:val="none" w:sz="0" w:space="0" w:color="auto"/>
      </w:divBdr>
    </w:div>
    <w:div w:id="1599630663">
      <w:bodyDiv w:val="1"/>
      <w:marLeft w:val="0"/>
      <w:marRight w:val="0"/>
      <w:marTop w:val="0"/>
      <w:marBottom w:val="0"/>
      <w:divBdr>
        <w:top w:val="none" w:sz="0" w:space="0" w:color="auto"/>
        <w:left w:val="none" w:sz="0" w:space="0" w:color="auto"/>
        <w:bottom w:val="none" w:sz="0" w:space="0" w:color="auto"/>
        <w:right w:val="none" w:sz="0" w:space="0" w:color="auto"/>
      </w:divBdr>
    </w:div>
    <w:div w:id="1622033223">
      <w:bodyDiv w:val="1"/>
      <w:marLeft w:val="0"/>
      <w:marRight w:val="0"/>
      <w:marTop w:val="0"/>
      <w:marBottom w:val="0"/>
      <w:divBdr>
        <w:top w:val="none" w:sz="0" w:space="0" w:color="auto"/>
        <w:left w:val="none" w:sz="0" w:space="0" w:color="auto"/>
        <w:bottom w:val="none" w:sz="0" w:space="0" w:color="auto"/>
        <w:right w:val="none" w:sz="0" w:space="0" w:color="auto"/>
      </w:divBdr>
    </w:div>
    <w:div w:id="1707756704">
      <w:bodyDiv w:val="1"/>
      <w:marLeft w:val="0"/>
      <w:marRight w:val="0"/>
      <w:marTop w:val="0"/>
      <w:marBottom w:val="0"/>
      <w:divBdr>
        <w:top w:val="none" w:sz="0" w:space="0" w:color="auto"/>
        <w:left w:val="none" w:sz="0" w:space="0" w:color="auto"/>
        <w:bottom w:val="none" w:sz="0" w:space="0" w:color="auto"/>
        <w:right w:val="none" w:sz="0" w:space="0" w:color="auto"/>
      </w:divBdr>
    </w:div>
    <w:div w:id="1716076045">
      <w:bodyDiv w:val="1"/>
      <w:marLeft w:val="0"/>
      <w:marRight w:val="0"/>
      <w:marTop w:val="0"/>
      <w:marBottom w:val="0"/>
      <w:divBdr>
        <w:top w:val="none" w:sz="0" w:space="0" w:color="auto"/>
        <w:left w:val="none" w:sz="0" w:space="0" w:color="auto"/>
        <w:bottom w:val="none" w:sz="0" w:space="0" w:color="auto"/>
        <w:right w:val="none" w:sz="0" w:space="0" w:color="auto"/>
      </w:divBdr>
    </w:div>
    <w:div w:id="1773165371">
      <w:bodyDiv w:val="1"/>
      <w:marLeft w:val="0"/>
      <w:marRight w:val="0"/>
      <w:marTop w:val="0"/>
      <w:marBottom w:val="0"/>
      <w:divBdr>
        <w:top w:val="none" w:sz="0" w:space="0" w:color="auto"/>
        <w:left w:val="none" w:sz="0" w:space="0" w:color="auto"/>
        <w:bottom w:val="none" w:sz="0" w:space="0" w:color="auto"/>
        <w:right w:val="none" w:sz="0" w:space="0" w:color="auto"/>
      </w:divBdr>
      <w:divsChild>
        <w:div w:id="597449083">
          <w:marLeft w:val="0"/>
          <w:marRight w:val="0"/>
          <w:marTop w:val="150"/>
          <w:marBottom w:val="300"/>
          <w:divBdr>
            <w:top w:val="none" w:sz="0" w:space="0" w:color="auto"/>
            <w:left w:val="none" w:sz="0" w:space="0" w:color="auto"/>
            <w:bottom w:val="none" w:sz="0" w:space="0" w:color="auto"/>
            <w:right w:val="none" w:sz="0" w:space="0" w:color="auto"/>
          </w:divBdr>
          <w:divsChild>
            <w:div w:id="92094706">
              <w:marLeft w:val="0"/>
              <w:marRight w:val="0"/>
              <w:marTop w:val="0"/>
              <w:marBottom w:val="0"/>
              <w:divBdr>
                <w:top w:val="none" w:sz="0" w:space="0" w:color="auto"/>
                <w:left w:val="none" w:sz="0" w:space="0" w:color="auto"/>
                <w:bottom w:val="none" w:sz="0" w:space="0" w:color="auto"/>
                <w:right w:val="none" w:sz="0" w:space="0" w:color="auto"/>
              </w:divBdr>
            </w:div>
          </w:divsChild>
        </w:div>
        <w:div w:id="1965502725">
          <w:marLeft w:val="-225"/>
          <w:marRight w:val="-225"/>
          <w:marTop w:val="0"/>
          <w:marBottom w:val="0"/>
          <w:divBdr>
            <w:top w:val="none" w:sz="0" w:space="0" w:color="auto"/>
            <w:left w:val="none" w:sz="0" w:space="0" w:color="auto"/>
            <w:bottom w:val="none" w:sz="0" w:space="0" w:color="auto"/>
            <w:right w:val="none" w:sz="0" w:space="0" w:color="auto"/>
          </w:divBdr>
          <w:divsChild>
            <w:div w:id="6216188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04536682">
      <w:bodyDiv w:val="1"/>
      <w:marLeft w:val="0"/>
      <w:marRight w:val="0"/>
      <w:marTop w:val="0"/>
      <w:marBottom w:val="0"/>
      <w:divBdr>
        <w:top w:val="none" w:sz="0" w:space="0" w:color="auto"/>
        <w:left w:val="none" w:sz="0" w:space="0" w:color="auto"/>
        <w:bottom w:val="none" w:sz="0" w:space="0" w:color="auto"/>
        <w:right w:val="none" w:sz="0" w:space="0" w:color="auto"/>
      </w:divBdr>
    </w:div>
    <w:div w:id="1813982965">
      <w:bodyDiv w:val="1"/>
      <w:marLeft w:val="0"/>
      <w:marRight w:val="0"/>
      <w:marTop w:val="0"/>
      <w:marBottom w:val="0"/>
      <w:divBdr>
        <w:top w:val="none" w:sz="0" w:space="0" w:color="auto"/>
        <w:left w:val="none" w:sz="0" w:space="0" w:color="auto"/>
        <w:bottom w:val="none" w:sz="0" w:space="0" w:color="auto"/>
        <w:right w:val="none" w:sz="0" w:space="0" w:color="auto"/>
      </w:divBdr>
    </w:div>
    <w:div w:id="1828324783">
      <w:bodyDiv w:val="1"/>
      <w:marLeft w:val="0"/>
      <w:marRight w:val="0"/>
      <w:marTop w:val="0"/>
      <w:marBottom w:val="0"/>
      <w:divBdr>
        <w:top w:val="none" w:sz="0" w:space="0" w:color="auto"/>
        <w:left w:val="none" w:sz="0" w:space="0" w:color="auto"/>
        <w:bottom w:val="none" w:sz="0" w:space="0" w:color="auto"/>
        <w:right w:val="none" w:sz="0" w:space="0" w:color="auto"/>
      </w:divBdr>
    </w:div>
    <w:div w:id="1836334432">
      <w:bodyDiv w:val="1"/>
      <w:marLeft w:val="0"/>
      <w:marRight w:val="0"/>
      <w:marTop w:val="0"/>
      <w:marBottom w:val="0"/>
      <w:divBdr>
        <w:top w:val="none" w:sz="0" w:space="0" w:color="auto"/>
        <w:left w:val="none" w:sz="0" w:space="0" w:color="auto"/>
        <w:bottom w:val="none" w:sz="0" w:space="0" w:color="auto"/>
        <w:right w:val="none" w:sz="0" w:space="0" w:color="auto"/>
      </w:divBdr>
    </w:div>
    <w:div w:id="1853566949">
      <w:bodyDiv w:val="1"/>
      <w:marLeft w:val="0"/>
      <w:marRight w:val="0"/>
      <w:marTop w:val="0"/>
      <w:marBottom w:val="0"/>
      <w:divBdr>
        <w:top w:val="none" w:sz="0" w:space="0" w:color="auto"/>
        <w:left w:val="none" w:sz="0" w:space="0" w:color="auto"/>
        <w:bottom w:val="none" w:sz="0" w:space="0" w:color="auto"/>
        <w:right w:val="none" w:sz="0" w:space="0" w:color="auto"/>
      </w:divBdr>
    </w:div>
    <w:div w:id="1878736144">
      <w:bodyDiv w:val="1"/>
      <w:marLeft w:val="0"/>
      <w:marRight w:val="0"/>
      <w:marTop w:val="0"/>
      <w:marBottom w:val="0"/>
      <w:divBdr>
        <w:top w:val="none" w:sz="0" w:space="0" w:color="auto"/>
        <w:left w:val="none" w:sz="0" w:space="0" w:color="auto"/>
        <w:bottom w:val="none" w:sz="0" w:space="0" w:color="auto"/>
        <w:right w:val="none" w:sz="0" w:space="0" w:color="auto"/>
      </w:divBdr>
    </w:div>
    <w:div w:id="1885486855">
      <w:bodyDiv w:val="1"/>
      <w:marLeft w:val="0"/>
      <w:marRight w:val="0"/>
      <w:marTop w:val="0"/>
      <w:marBottom w:val="0"/>
      <w:divBdr>
        <w:top w:val="none" w:sz="0" w:space="0" w:color="auto"/>
        <w:left w:val="none" w:sz="0" w:space="0" w:color="auto"/>
        <w:bottom w:val="none" w:sz="0" w:space="0" w:color="auto"/>
        <w:right w:val="none" w:sz="0" w:space="0" w:color="auto"/>
      </w:divBdr>
    </w:div>
    <w:div w:id="1895265269">
      <w:bodyDiv w:val="1"/>
      <w:marLeft w:val="0"/>
      <w:marRight w:val="0"/>
      <w:marTop w:val="0"/>
      <w:marBottom w:val="0"/>
      <w:divBdr>
        <w:top w:val="none" w:sz="0" w:space="0" w:color="auto"/>
        <w:left w:val="none" w:sz="0" w:space="0" w:color="auto"/>
        <w:bottom w:val="none" w:sz="0" w:space="0" w:color="auto"/>
        <w:right w:val="none" w:sz="0" w:space="0" w:color="auto"/>
      </w:divBdr>
    </w:div>
    <w:div w:id="1897859515">
      <w:bodyDiv w:val="1"/>
      <w:marLeft w:val="0"/>
      <w:marRight w:val="0"/>
      <w:marTop w:val="0"/>
      <w:marBottom w:val="0"/>
      <w:divBdr>
        <w:top w:val="none" w:sz="0" w:space="0" w:color="auto"/>
        <w:left w:val="none" w:sz="0" w:space="0" w:color="auto"/>
        <w:bottom w:val="none" w:sz="0" w:space="0" w:color="auto"/>
        <w:right w:val="none" w:sz="0" w:space="0" w:color="auto"/>
      </w:divBdr>
    </w:div>
    <w:div w:id="1915432177">
      <w:bodyDiv w:val="1"/>
      <w:marLeft w:val="0"/>
      <w:marRight w:val="0"/>
      <w:marTop w:val="0"/>
      <w:marBottom w:val="0"/>
      <w:divBdr>
        <w:top w:val="none" w:sz="0" w:space="0" w:color="auto"/>
        <w:left w:val="none" w:sz="0" w:space="0" w:color="auto"/>
        <w:bottom w:val="none" w:sz="0" w:space="0" w:color="auto"/>
        <w:right w:val="none" w:sz="0" w:space="0" w:color="auto"/>
      </w:divBdr>
    </w:div>
    <w:div w:id="1916091114">
      <w:bodyDiv w:val="1"/>
      <w:marLeft w:val="0"/>
      <w:marRight w:val="0"/>
      <w:marTop w:val="0"/>
      <w:marBottom w:val="0"/>
      <w:divBdr>
        <w:top w:val="none" w:sz="0" w:space="0" w:color="auto"/>
        <w:left w:val="none" w:sz="0" w:space="0" w:color="auto"/>
        <w:bottom w:val="none" w:sz="0" w:space="0" w:color="auto"/>
        <w:right w:val="none" w:sz="0" w:space="0" w:color="auto"/>
      </w:divBdr>
    </w:div>
    <w:div w:id="1934819774">
      <w:bodyDiv w:val="1"/>
      <w:marLeft w:val="0"/>
      <w:marRight w:val="0"/>
      <w:marTop w:val="0"/>
      <w:marBottom w:val="0"/>
      <w:divBdr>
        <w:top w:val="none" w:sz="0" w:space="0" w:color="auto"/>
        <w:left w:val="none" w:sz="0" w:space="0" w:color="auto"/>
        <w:bottom w:val="none" w:sz="0" w:space="0" w:color="auto"/>
        <w:right w:val="none" w:sz="0" w:space="0" w:color="auto"/>
      </w:divBdr>
    </w:div>
    <w:div w:id="1962150157">
      <w:bodyDiv w:val="1"/>
      <w:marLeft w:val="0"/>
      <w:marRight w:val="0"/>
      <w:marTop w:val="0"/>
      <w:marBottom w:val="0"/>
      <w:divBdr>
        <w:top w:val="none" w:sz="0" w:space="0" w:color="auto"/>
        <w:left w:val="none" w:sz="0" w:space="0" w:color="auto"/>
        <w:bottom w:val="none" w:sz="0" w:space="0" w:color="auto"/>
        <w:right w:val="none" w:sz="0" w:space="0" w:color="auto"/>
      </w:divBdr>
    </w:div>
    <w:div w:id="2012758854">
      <w:bodyDiv w:val="1"/>
      <w:marLeft w:val="0"/>
      <w:marRight w:val="0"/>
      <w:marTop w:val="0"/>
      <w:marBottom w:val="0"/>
      <w:divBdr>
        <w:top w:val="none" w:sz="0" w:space="0" w:color="auto"/>
        <w:left w:val="none" w:sz="0" w:space="0" w:color="auto"/>
        <w:bottom w:val="none" w:sz="0" w:space="0" w:color="auto"/>
        <w:right w:val="none" w:sz="0" w:space="0" w:color="auto"/>
      </w:divBdr>
    </w:div>
    <w:div w:id="2020692529">
      <w:bodyDiv w:val="1"/>
      <w:marLeft w:val="0"/>
      <w:marRight w:val="0"/>
      <w:marTop w:val="0"/>
      <w:marBottom w:val="0"/>
      <w:divBdr>
        <w:top w:val="none" w:sz="0" w:space="0" w:color="auto"/>
        <w:left w:val="none" w:sz="0" w:space="0" w:color="auto"/>
        <w:bottom w:val="none" w:sz="0" w:space="0" w:color="auto"/>
        <w:right w:val="none" w:sz="0" w:space="0" w:color="auto"/>
      </w:divBdr>
    </w:div>
    <w:div w:id="2065637007">
      <w:bodyDiv w:val="1"/>
      <w:marLeft w:val="0"/>
      <w:marRight w:val="0"/>
      <w:marTop w:val="0"/>
      <w:marBottom w:val="0"/>
      <w:divBdr>
        <w:top w:val="none" w:sz="0" w:space="0" w:color="auto"/>
        <w:left w:val="none" w:sz="0" w:space="0" w:color="auto"/>
        <w:bottom w:val="none" w:sz="0" w:space="0" w:color="auto"/>
        <w:right w:val="none" w:sz="0" w:space="0" w:color="auto"/>
      </w:divBdr>
    </w:div>
    <w:div w:id="2081363637">
      <w:bodyDiv w:val="1"/>
      <w:marLeft w:val="0"/>
      <w:marRight w:val="0"/>
      <w:marTop w:val="0"/>
      <w:marBottom w:val="0"/>
      <w:divBdr>
        <w:top w:val="none" w:sz="0" w:space="0" w:color="auto"/>
        <w:left w:val="none" w:sz="0" w:space="0" w:color="auto"/>
        <w:bottom w:val="none" w:sz="0" w:space="0" w:color="auto"/>
        <w:right w:val="none" w:sz="0" w:space="0" w:color="auto"/>
      </w:divBdr>
    </w:div>
    <w:div w:id="2091077953">
      <w:bodyDiv w:val="1"/>
      <w:marLeft w:val="0"/>
      <w:marRight w:val="0"/>
      <w:marTop w:val="0"/>
      <w:marBottom w:val="0"/>
      <w:divBdr>
        <w:top w:val="none" w:sz="0" w:space="0" w:color="auto"/>
        <w:left w:val="none" w:sz="0" w:space="0" w:color="auto"/>
        <w:bottom w:val="none" w:sz="0" w:space="0" w:color="auto"/>
        <w:right w:val="none" w:sz="0" w:space="0" w:color="auto"/>
      </w:divBdr>
    </w:div>
    <w:div w:id="214384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avia-irk.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vluk\Desktop\&#1040;&#1091;&#1082;&#1094;&#1080;&#1086;&#1085;&#1085;&#1072;&#1103;%20&#1076;&#1086;&#1082;&#1091;&#1084;&#1077;&#1085;&#1090;&#1072;&#1094;&#1080;&#1103;%20&#1096;&#1072;&#1073;&#1083;&#1086;&#1085;%209-10.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15D20-CDE6-4A00-AA70-B797D4CA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Аукционная документация шаблон 9-10</Template>
  <TotalTime>196</TotalTime>
  <Pages>20</Pages>
  <Words>9628</Words>
  <Characters>54882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64382</CharactersWithSpaces>
  <SharedDoc>false</SharedDoc>
  <HLinks>
    <vt:vector size="12" baseType="variant">
      <vt:variant>
        <vt:i4>917512</vt:i4>
      </vt:variant>
      <vt:variant>
        <vt:i4>3</vt:i4>
      </vt:variant>
      <vt:variant>
        <vt:i4>0</vt:i4>
      </vt:variant>
      <vt:variant>
        <vt:i4>5</vt:i4>
      </vt:variant>
      <vt:variant>
        <vt:lpwstr>http://www.rts-tender.ru/</vt:lpwstr>
      </vt:variant>
      <vt:variant>
        <vt:lpwstr/>
      </vt:variant>
      <vt:variant>
        <vt:i4>5439600</vt:i4>
      </vt:variant>
      <vt:variant>
        <vt:i4>0</vt:i4>
      </vt:variant>
      <vt:variant>
        <vt:i4>0</vt:i4>
      </vt:variant>
      <vt:variant>
        <vt:i4>5</vt:i4>
      </vt:variant>
      <vt:variant>
        <vt:lpwstr>mailto:lesirkobl@mail.ru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Мартихаева</dc:creator>
  <cp:lastModifiedBy>Брагина Екатерина Владимировна</cp:lastModifiedBy>
  <cp:revision>23</cp:revision>
  <cp:lastPrinted>2026-06-09T00:32:00Z</cp:lastPrinted>
  <dcterms:created xsi:type="dcterms:W3CDTF">2024-01-22T02:57:00Z</dcterms:created>
  <dcterms:modified xsi:type="dcterms:W3CDTF">2026-06-15T03:11:00Z</dcterms:modified>
</cp:coreProperties>
</file>